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0A3" w:rsidRPr="00927272" w:rsidRDefault="001210A3" w:rsidP="00C55F39">
      <w:pPr>
        <w:spacing w:after="1200"/>
        <w:jc w:val="center"/>
        <w:rPr>
          <w:rFonts w:ascii="Times New Roman" w:hAnsi="Times New Roman"/>
          <w:b/>
          <w:color w:val="00B0F0"/>
          <w:sz w:val="40"/>
          <w:szCs w:val="40"/>
        </w:rPr>
      </w:pPr>
      <w:r w:rsidRPr="00927272">
        <w:rPr>
          <w:rFonts w:ascii="Times New Roman" w:hAnsi="Times New Roman"/>
          <w:b/>
          <w:color w:val="00B0F0"/>
          <w:sz w:val="40"/>
          <w:szCs w:val="40"/>
        </w:rPr>
        <w:t>KÉPZÉSI PROGRAM</w:t>
      </w:r>
    </w:p>
    <w:p w:rsidR="001210A3" w:rsidRPr="00927272" w:rsidRDefault="001210A3" w:rsidP="00C55F39">
      <w:pPr>
        <w:spacing w:after="1200"/>
        <w:jc w:val="center"/>
        <w:rPr>
          <w:rFonts w:ascii="Times New Roman" w:hAnsi="Times New Roman"/>
          <w:b/>
          <w:sz w:val="36"/>
          <w:szCs w:val="36"/>
        </w:rPr>
      </w:pPr>
      <w:r w:rsidRPr="00927272">
        <w:rPr>
          <w:rFonts w:ascii="Times New Roman" w:hAnsi="Times New Roman"/>
          <w:b/>
          <w:sz w:val="36"/>
          <w:szCs w:val="36"/>
        </w:rPr>
        <w:t>…</w:t>
      </w:r>
      <w:proofErr w:type="gramStart"/>
      <w:r w:rsidRPr="00927272">
        <w:rPr>
          <w:rFonts w:ascii="Times New Roman" w:hAnsi="Times New Roman"/>
          <w:b/>
          <w:sz w:val="36"/>
          <w:szCs w:val="36"/>
        </w:rPr>
        <w:t>……….</w:t>
      </w:r>
      <w:proofErr w:type="gramEnd"/>
      <w:r w:rsidRPr="00927272">
        <w:rPr>
          <w:rFonts w:ascii="Times New Roman" w:hAnsi="Times New Roman"/>
          <w:b/>
          <w:sz w:val="36"/>
          <w:szCs w:val="36"/>
        </w:rPr>
        <w:t>ágazathoz tartozó</w:t>
      </w:r>
    </w:p>
    <w:p w:rsidR="001210A3" w:rsidRPr="00927272" w:rsidRDefault="001210A3" w:rsidP="00C55F39">
      <w:pPr>
        <w:spacing w:after="480"/>
        <w:jc w:val="center"/>
        <w:rPr>
          <w:rFonts w:ascii="Times New Roman" w:hAnsi="Times New Roman"/>
          <w:i/>
          <w:color w:val="00B0F0"/>
          <w:sz w:val="40"/>
          <w:szCs w:val="40"/>
        </w:rPr>
      </w:pPr>
      <w:r w:rsidRPr="00927272">
        <w:rPr>
          <w:rFonts w:ascii="Times New Roman" w:hAnsi="Times New Roman"/>
          <w:i/>
          <w:color w:val="00B0F0"/>
          <w:sz w:val="40"/>
          <w:szCs w:val="40"/>
        </w:rPr>
        <w:t>(</w:t>
      </w:r>
      <w:proofErr w:type="gramStart"/>
      <w:r w:rsidRPr="00927272">
        <w:rPr>
          <w:rFonts w:ascii="Times New Roman" w:hAnsi="Times New Roman"/>
          <w:i/>
          <w:color w:val="00B0F0"/>
          <w:sz w:val="40"/>
          <w:szCs w:val="40"/>
        </w:rPr>
        <w:t>szakma azonosító</w:t>
      </w:r>
      <w:proofErr w:type="gramEnd"/>
      <w:r w:rsidRPr="00927272">
        <w:rPr>
          <w:rFonts w:ascii="Times New Roman" w:hAnsi="Times New Roman"/>
          <w:i/>
          <w:color w:val="00B0F0"/>
          <w:sz w:val="40"/>
          <w:szCs w:val="40"/>
        </w:rPr>
        <w:t xml:space="preserve"> száma és megnevezése)</w:t>
      </w:r>
    </w:p>
    <w:p w:rsidR="001210A3" w:rsidRPr="00927272" w:rsidRDefault="001210A3" w:rsidP="00C55F39">
      <w:pPr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927272">
        <w:rPr>
          <w:rFonts w:ascii="Times New Roman" w:hAnsi="Times New Roman"/>
          <w:b/>
          <w:sz w:val="32"/>
          <w:szCs w:val="32"/>
        </w:rPr>
        <w:t>szakmához</w:t>
      </w:r>
      <w:proofErr w:type="gramEnd"/>
    </w:p>
    <w:p w:rsidR="001210A3" w:rsidRPr="00927272" w:rsidRDefault="001210A3" w:rsidP="00C55F39">
      <w:pPr>
        <w:spacing w:before="1200" w:after="1200"/>
        <w:jc w:val="center"/>
        <w:rPr>
          <w:rFonts w:ascii="Times New Roman" w:hAnsi="Times New Roman"/>
          <w:b/>
          <w:sz w:val="40"/>
          <w:szCs w:val="40"/>
        </w:rPr>
      </w:pPr>
      <w:r w:rsidRPr="00927272">
        <w:rPr>
          <w:rFonts w:ascii="Times New Roman" w:hAnsi="Times New Roman"/>
          <w:b/>
          <w:sz w:val="40"/>
          <w:szCs w:val="40"/>
        </w:rPr>
        <w:t>Felnőttek szakmai oktatása</w:t>
      </w:r>
    </w:p>
    <w:p w:rsidR="001210A3" w:rsidRPr="00927272" w:rsidRDefault="001210A3" w:rsidP="00C55F39">
      <w:pPr>
        <w:jc w:val="center"/>
        <w:rPr>
          <w:rFonts w:ascii="Times New Roman" w:hAnsi="Times New Roman"/>
          <w:sz w:val="28"/>
          <w:szCs w:val="28"/>
        </w:rPr>
      </w:pPr>
      <w:r w:rsidRPr="00927272">
        <w:rPr>
          <w:rFonts w:ascii="Times New Roman" w:hAnsi="Times New Roman"/>
          <w:sz w:val="28"/>
          <w:szCs w:val="28"/>
        </w:rPr>
        <w:t>(iskola neve)</w:t>
      </w:r>
    </w:p>
    <w:p w:rsidR="001210A3" w:rsidRPr="00927272" w:rsidRDefault="001210A3" w:rsidP="00C55F39">
      <w:pPr>
        <w:jc w:val="center"/>
        <w:rPr>
          <w:rFonts w:ascii="Times New Roman" w:hAnsi="Times New Roman"/>
          <w:sz w:val="28"/>
          <w:szCs w:val="28"/>
        </w:rPr>
      </w:pPr>
      <w:r w:rsidRPr="00927272">
        <w:rPr>
          <w:rFonts w:ascii="Times New Roman" w:hAnsi="Times New Roman"/>
          <w:sz w:val="28"/>
          <w:szCs w:val="28"/>
        </w:rPr>
        <w:t>Érvényesség kezdete:</w:t>
      </w:r>
    </w:p>
    <w:p w:rsidR="001210A3" w:rsidRPr="00927272" w:rsidRDefault="001210A3" w:rsidP="00C55F39">
      <w:pPr>
        <w:spacing w:after="1560"/>
        <w:jc w:val="center"/>
        <w:rPr>
          <w:rFonts w:ascii="Times New Roman" w:hAnsi="Times New Roman"/>
          <w:sz w:val="28"/>
          <w:szCs w:val="28"/>
        </w:rPr>
      </w:pPr>
      <w:r w:rsidRPr="00927272">
        <w:rPr>
          <w:rFonts w:ascii="Times New Roman" w:hAnsi="Times New Roman"/>
          <w:sz w:val="28"/>
          <w:szCs w:val="28"/>
        </w:rPr>
        <w:t>Érvényesség vége:</w:t>
      </w:r>
    </w:p>
    <w:p w:rsidR="001210A3" w:rsidRPr="00927272" w:rsidRDefault="001210A3" w:rsidP="001210A3">
      <w:pPr>
        <w:tabs>
          <w:tab w:val="left" w:leader="dot" w:pos="3402"/>
          <w:tab w:val="left" w:pos="5670"/>
          <w:tab w:val="left" w:leader="dot" w:pos="9072"/>
        </w:tabs>
        <w:jc w:val="both"/>
        <w:rPr>
          <w:rFonts w:ascii="Times New Roman" w:hAnsi="Times New Roman"/>
          <w:sz w:val="28"/>
          <w:szCs w:val="28"/>
        </w:rPr>
      </w:pPr>
      <w:r w:rsidRPr="00927272">
        <w:rPr>
          <w:rFonts w:ascii="Times New Roman" w:hAnsi="Times New Roman"/>
          <w:sz w:val="28"/>
          <w:szCs w:val="28"/>
        </w:rPr>
        <w:tab/>
      </w:r>
      <w:r w:rsidRPr="00927272">
        <w:rPr>
          <w:rFonts w:ascii="Times New Roman" w:hAnsi="Times New Roman"/>
          <w:sz w:val="28"/>
          <w:szCs w:val="28"/>
        </w:rPr>
        <w:tab/>
      </w:r>
      <w:r w:rsidRPr="00927272">
        <w:rPr>
          <w:rFonts w:ascii="Times New Roman" w:hAnsi="Times New Roman"/>
          <w:sz w:val="28"/>
          <w:szCs w:val="28"/>
        </w:rPr>
        <w:tab/>
      </w:r>
    </w:p>
    <w:p w:rsidR="001210A3" w:rsidRPr="00927272" w:rsidRDefault="001210A3" w:rsidP="006D098E">
      <w:pPr>
        <w:tabs>
          <w:tab w:val="center" w:pos="1418"/>
          <w:tab w:val="center" w:pos="708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27272">
        <w:rPr>
          <w:rFonts w:ascii="Times New Roman" w:hAnsi="Times New Roman"/>
          <w:sz w:val="24"/>
          <w:szCs w:val="24"/>
        </w:rPr>
        <w:tab/>
        <w:t>Név</w:t>
      </w:r>
      <w:r w:rsidRPr="00927272">
        <w:rPr>
          <w:rFonts w:ascii="Times New Roman" w:hAnsi="Times New Roman"/>
          <w:sz w:val="24"/>
          <w:szCs w:val="24"/>
        </w:rPr>
        <w:tab/>
      </w:r>
      <w:proofErr w:type="spellStart"/>
      <w:r w:rsidRPr="00927272">
        <w:rPr>
          <w:rFonts w:ascii="Times New Roman" w:hAnsi="Times New Roman"/>
          <w:sz w:val="24"/>
          <w:szCs w:val="24"/>
        </w:rPr>
        <w:t>Név</w:t>
      </w:r>
      <w:proofErr w:type="spellEnd"/>
    </w:p>
    <w:p w:rsidR="001210A3" w:rsidRPr="00927272" w:rsidRDefault="001210A3" w:rsidP="006D098E">
      <w:pPr>
        <w:tabs>
          <w:tab w:val="center" w:pos="1418"/>
          <w:tab w:val="center" w:pos="708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27272">
        <w:rPr>
          <w:rFonts w:ascii="Times New Roman" w:hAnsi="Times New Roman"/>
          <w:sz w:val="24"/>
          <w:szCs w:val="24"/>
        </w:rPr>
        <w:tab/>
      </w:r>
      <w:proofErr w:type="gramStart"/>
      <w:r w:rsidRPr="00927272">
        <w:rPr>
          <w:rFonts w:ascii="Times New Roman" w:hAnsi="Times New Roman"/>
          <w:sz w:val="24"/>
          <w:szCs w:val="24"/>
        </w:rPr>
        <w:t>igazgató</w:t>
      </w:r>
      <w:proofErr w:type="gramEnd"/>
      <w:r w:rsidRPr="00927272">
        <w:rPr>
          <w:rFonts w:ascii="Times New Roman" w:hAnsi="Times New Roman"/>
          <w:sz w:val="24"/>
          <w:szCs w:val="24"/>
        </w:rPr>
        <w:tab/>
        <w:t>titulus</w:t>
      </w:r>
    </w:p>
    <w:p w:rsidR="006D098E" w:rsidRDefault="001210A3" w:rsidP="006D098E">
      <w:pPr>
        <w:tabs>
          <w:tab w:val="center" w:pos="1418"/>
          <w:tab w:val="center" w:pos="708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27272">
        <w:rPr>
          <w:rFonts w:ascii="Times New Roman" w:hAnsi="Times New Roman"/>
          <w:sz w:val="24"/>
          <w:szCs w:val="24"/>
        </w:rPr>
        <w:tab/>
      </w:r>
      <w:proofErr w:type="gramStart"/>
      <w:r w:rsidRPr="00927272">
        <w:rPr>
          <w:rFonts w:ascii="Times New Roman" w:hAnsi="Times New Roman"/>
          <w:sz w:val="24"/>
          <w:szCs w:val="24"/>
        </w:rPr>
        <w:t>iskola</w:t>
      </w:r>
      <w:proofErr w:type="gramEnd"/>
      <w:r w:rsidRPr="00927272">
        <w:rPr>
          <w:rFonts w:ascii="Times New Roman" w:hAnsi="Times New Roman"/>
          <w:sz w:val="24"/>
          <w:szCs w:val="24"/>
        </w:rPr>
        <w:t xml:space="preserve"> neve</w:t>
      </w:r>
      <w:r w:rsidRPr="00927272">
        <w:rPr>
          <w:rFonts w:ascii="Times New Roman" w:hAnsi="Times New Roman"/>
          <w:sz w:val="24"/>
          <w:szCs w:val="24"/>
        </w:rPr>
        <w:tab/>
        <w:t>cég neve</w:t>
      </w:r>
      <w:r w:rsidR="006D098E">
        <w:rPr>
          <w:rFonts w:ascii="Times New Roman" w:hAnsi="Times New Roman"/>
          <w:sz w:val="24"/>
          <w:szCs w:val="24"/>
        </w:rPr>
        <w:tab/>
      </w:r>
    </w:p>
    <w:p w:rsidR="006D098E" w:rsidRPr="00927272" w:rsidRDefault="006D098E" w:rsidP="006D098E">
      <w:pPr>
        <w:tabs>
          <w:tab w:val="center" w:pos="1418"/>
          <w:tab w:val="center" w:pos="7088"/>
        </w:tabs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D098E">
        <w:rPr>
          <w:rFonts w:ascii="Times New Roman" w:hAnsi="Times New Roman"/>
          <w:i/>
          <w:sz w:val="24"/>
          <w:szCs w:val="24"/>
        </w:rPr>
        <w:tab/>
      </w:r>
      <w:proofErr w:type="gramStart"/>
      <w:r w:rsidRPr="006D098E">
        <w:rPr>
          <w:rFonts w:ascii="Times New Roman" w:hAnsi="Times New Roman"/>
          <w:i/>
          <w:sz w:val="24"/>
          <w:szCs w:val="24"/>
        </w:rPr>
        <w:t>dátum</w:t>
      </w:r>
      <w:proofErr w:type="gramEnd"/>
      <w:r>
        <w:rPr>
          <w:rFonts w:ascii="Times New Roman" w:hAnsi="Times New Roman"/>
          <w:i/>
          <w:sz w:val="24"/>
          <w:szCs w:val="24"/>
        </w:rPr>
        <w:tab/>
      </w:r>
      <w:proofErr w:type="spellStart"/>
      <w:r>
        <w:rPr>
          <w:rFonts w:ascii="Times New Roman" w:hAnsi="Times New Roman"/>
          <w:i/>
          <w:sz w:val="24"/>
          <w:szCs w:val="24"/>
        </w:rPr>
        <w:t>dátum</w:t>
      </w:r>
      <w:proofErr w:type="spellEnd"/>
    </w:p>
    <w:p w:rsidR="00CA5224" w:rsidRDefault="00CA5224" w:rsidP="00CA5224">
      <w:pPr>
        <w:pStyle w:val="Felsorol2"/>
        <w:tabs>
          <w:tab w:val="left" w:leader="dot" w:pos="567"/>
          <w:tab w:val="left" w:pos="4536"/>
        </w:tabs>
        <w:spacing w:before="0"/>
        <w:ind w:left="0" w:firstLine="0"/>
        <w:jc w:val="center"/>
        <w:rPr>
          <w:rFonts w:ascii="Times New Roman" w:hAnsi="Times New Roman"/>
          <w:b/>
          <w:sz w:val="40"/>
          <w:szCs w:val="40"/>
        </w:rPr>
      </w:pPr>
    </w:p>
    <w:p w:rsidR="006D098E" w:rsidRDefault="006D098E" w:rsidP="006D098E">
      <w:pPr>
        <w:pStyle w:val="Felsorol2"/>
        <w:spacing w:before="0"/>
        <w:ind w:left="0" w:firstLine="0"/>
        <w:jc w:val="center"/>
        <w:rPr>
          <w:rFonts w:ascii="Times New Roman" w:hAnsi="Times New Roman"/>
          <w:b/>
          <w:sz w:val="40"/>
          <w:szCs w:val="40"/>
        </w:rPr>
        <w:sectPr w:rsidR="006D098E" w:rsidSect="001210A3">
          <w:headerReference w:type="default" r:id="rId8"/>
          <w:footerReference w:type="even" r:id="rId9"/>
          <w:footerReference w:type="default" r:id="rId10"/>
          <w:footerReference w:type="first" r:id="rId11"/>
          <w:pgSz w:w="11907" w:h="16840" w:code="9"/>
          <w:pgMar w:top="1417" w:right="1417" w:bottom="1417" w:left="1417" w:header="709" w:footer="709" w:gutter="0"/>
          <w:cols w:space="708"/>
          <w:vAlign w:val="center"/>
          <w:docGrid w:linePitch="272"/>
        </w:sectPr>
      </w:pPr>
    </w:p>
    <w:p w:rsidR="00EC6E6D" w:rsidRPr="00685856" w:rsidRDefault="00EC6E6D" w:rsidP="0026792A">
      <w:pPr>
        <w:pStyle w:val="Felsorol2"/>
        <w:ind w:left="0" w:firstLine="0"/>
        <w:rPr>
          <w:rFonts w:ascii="Times New Roman" w:hAnsi="Times New Roman"/>
          <w:sz w:val="22"/>
          <w:szCs w:val="22"/>
        </w:rPr>
      </w:pPr>
    </w:p>
    <w:p w:rsidR="00EC6E6D" w:rsidRPr="00685856" w:rsidRDefault="00EC6E6D" w:rsidP="003870AB">
      <w:pPr>
        <w:pStyle w:val="szovegfolytatas0"/>
        <w:shd w:val="clear" w:color="auto" w:fill="A8D08D"/>
        <w:spacing w:before="60" w:beforeAutospacing="0" w:after="0" w:afterAutospacing="0"/>
        <w:jc w:val="center"/>
        <w:rPr>
          <w:b/>
          <w:bCs/>
          <w:sz w:val="22"/>
          <w:szCs w:val="22"/>
        </w:rPr>
      </w:pPr>
      <w:r w:rsidRPr="00685856">
        <w:rPr>
          <w:b/>
          <w:bCs/>
          <w:sz w:val="22"/>
          <w:szCs w:val="22"/>
        </w:rPr>
        <w:t>A szakirányú oktatás képzési programja</w:t>
      </w:r>
    </w:p>
    <w:p w:rsidR="00E46CF1" w:rsidRDefault="00E46CF1" w:rsidP="0027369A">
      <w:pPr>
        <w:pStyle w:val="szovegfolytatas0"/>
        <w:spacing w:before="240" w:beforeAutospacing="0" w:after="0" w:afterAutospacing="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 jelen </w:t>
      </w:r>
      <w:proofErr w:type="gramStart"/>
      <w:r>
        <w:rPr>
          <w:sz w:val="22"/>
          <w:szCs w:val="22"/>
        </w:rPr>
        <w:t>dokumentumban</w:t>
      </w:r>
      <w:proofErr w:type="gramEnd"/>
      <w:r>
        <w:rPr>
          <w:sz w:val="22"/>
          <w:szCs w:val="22"/>
        </w:rPr>
        <w:t xml:space="preserve"> elfogadott óraszámok és ütemezések a képzés ideje alatt kötelező érvényűek, attól a képzőhely nem térhet el. </w:t>
      </w:r>
    </w:p>
    <w:p w:rsidR="00EC6E6D" w:rsidRPr="00685856" w:rsidRDefault="00E46CF1" w:rsidP="0027369A">
      <w:pPr>
        <w:pStyle w:val="szovegfolytatas0"/>
        <w:spacing w:before="60" w:beforeAutospacing="0" w:after="0" w:afterAutospacing="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A felsorolt tantárgyak tananyag tartalmát a Képzési és Kimeneti Követelmények (KKK) jelölik ki. A</w:t>
      </w:r>
      <w:r w:rsidR="00EF7C52">
        <w:rPr>
          <w:sz w:val="22"/>
          <w:szCs w:val="22"/>
        </w:rPr>
        <w:t xml:space="preserve"> </w:t>
      </w:r>
      <w:r>
        <w:rPr>
          <w:sz w:val="22"/>
          <w:szCs w:val="22"/>
        </w:rPr>
        <w:t>KKK változása esetén az iskola jelzi a képzőhely felé a változásokat, amelyeket érvényesíteni kell a képzésben, ha az erre vonatkozó rendelkezések ezt szükségessé teszik.</w:t>
      </w:r>
    </w:p>
    <w:p w:rsidR="00EC6E6D" w:rsidRPr="00685856" w:rsidRDefault="00EC6E6D" w:rsidP="008C4B82">
      <w:pPr>
        <w:pStyle w:val="szovegfolytatas0"/>
        <w:numPr>
          <w:ilvl w:val="0"/>
          <w:numId w:val="1"/>
        </w:numPr>
        <w:shd w:val="clear" w:color="auto" w:fill="D9D9D9"/>
        <w:spacing w:before="480" w:beforeAutospacing="0" w:after="0" w:afterAutospacing="0"/>
        <w:ind w:hanging="218"/>
        <w:jc w:val="both"/>
        <w:rPr>
          <w:b/>
          <w:bCs/>
          <w:sz w:val="22"/>
          <w:szCs w:val="22"/>
        </w:rPr>
      </w:pPr>
      <w:r w:rsidRPr="00685856">
        <w:rPr>
          <w:b/>
          <w:bCs/>
          <w:sz w:val="22"/>
          <w:szCs w:val="22"/>
        </w:rPr>
        <w:t>ÖSSZEFOGLALÓ ADATOK</w:t>
      </w:r>
    </w:p>
    <w:p w:rsidR="00EC6E6D" w:rsidRPr="00685856" w:rsidRDefault="00EC6E6D" w:rsidP="008C4B82">
      <w:pPr>
        <w:pStyle w:val="Cim2Fejezet"/>
        <w:numPr>
          <w:ilvl w:val="0"/>
          <w:numId w:val="2"/>
        </w:numPr>
        <w:spacing w:before="240" w:after="24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685856">
        <w:rPr>
          <w:rFonts w:ascii="Times New Roman" w:hAnsi="Times New Roman"/>
          <w:sz w:val="22"/>
          <w:szCs w:val="22"/>
        </w:rPr>
        <w:t xml:space="preserve">A szakma alapadatai </w:t>
      </w:r>
      <w:r w:rsidRPr="00685856">
        <w:rPr>
          <w:rFonts w:ascii="Times New Roman" w:hAnsi="Times New Roman"/>
          <w:b w:val="0"/>
          <w:bCs/>
          <w:sz w:val="22"/>
          <w:szCs w:val="22"/>
        </w:rPr>
        <w:t>(Forrás: KKK és/vagy PTT)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954"/>
        <w:gridCol w:w="6946"/>
      </w:tblGrid>
      <w:tr w:rsidR="00EC6E6D" w:rsidRPr="00685856" w:rsidTr="00322A4B">
        <w:tc>
          <w:tcPr>
            <w:tcW w:w="567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5856">
              <w:rPr>
                <w:sz w:val="22"/>
                <w:szCs w:val="22"/>
              </w:rPr>
              <w:t>1.</w:t>
            </w:r>
          </w:p>
        </w:tc>
        <w:tc>
          <w:tcPr>
            <w:tcW w:w="5954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 xml:space="preserve">Az ágazat megnevezése: </w:t>
            </w:r>
          </w:p>
        </w:tc>
        <w:tc>
          <w:tcPr>
            <w:tcW w:w="6946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6E6D" w:rsidRPr="00685856" w:rsidTr="00322A4B">
        <w:tc>
          <w:tcPr>
            <w:tcW w:w="567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5856">
              <w:rPr>
                <w:sz w:val="22"/>
                <w:szCs w:val="22"/>
              </w:rPr>
              <w:t>2.</w:t>
            </w:r>
          </w:p>
        </w:tc>
        <w:tc>
          <w:tcPr>
            <w:tcW w:w="5954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A szakma megnevezése:</w:t>
            </w:r>
          </w:p>
        </w:tc>
        <w:tc>
          <w:tcPr>
            <w:tcW w:w="6946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6E6D" w:rsidRPr="00685856" w:rsidTr="00322A4B">
        <w:tc>
          <w:tcPr>
            <w:tcW w:w="567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5856">
              <w:rPr>
                <w:sz w:val="22"/>
                <w:szCs w:val="22"/>
              </w:rPr>
              <w:t>3.</w:t>
            </w:r>
          </w:p>
        </w:tc>
        <w:tc>
          <w:tcPr>
            <w:tcW w:w="5954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 xml:space="preserve">A </w:t>
            </w:r>
            <w:proofErr w:type="gramStart"/>
            <w:r w:rsidRPr="00685856">
              <w:rPr>
                <w:b/>
                <w:bCs/>
                <w:sz w:val="22"/>
                <w:szCs w:val="22"/>
              </w:rPr>
              <w:t>szakma azonosító</w:t>
            </w:r>
            <w:proofErr w:type="gramEnd"/>
            <w:r w:rsidRPr="00685856">
              <w:rPr>
                <w:b/>
                <w:bCs/>
                <w:sz w:val="22"/>
                <w:szCs w:val="22"/>
              </w:rPr>
              <w:t xml:space="preserve"> száma: </w:t>
            </w:r>
          </w:p>
        </w:tc>
        <w:tc>
          <w:tcPr>
            <w:tcW w:w="6946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6E6D" w:rsidRPr="00685856" w:rsidTr="00322A4B">
        <w:tc>
          <w:tcPr>
            <w:tcW w:w="567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5856">
              <w:rPr>
                <w:sz w:val="22"/>
                <w:szCs w:val="22"/>
              </w:rPr>
              <w:t>4.</w:t>
            </w:r>
          </w:p>
        </w:tc>
        <w:tc>
          <w:tcPr>
            <w:tcW w:w="5954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A szakma szakmairányai:</w:t>
            </w:r>
          </w:p>
        </w:tc>
        <w:tc>
          <w:tcPr>
            <w:tcW w:w="6946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</w:tr>
      <w:tr w:rsidR="00EC6E6D" w:rsidRPr="00685856" w:rsidTr="00322A4B">
        <w:tc>
          <w:tcPr>
            <w:tcW w:w="567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5856">
              <w:rPr>
                <w:sz w:val="22"/>
                <w:szCs w:val="22"/>
              </w:rPr>
              <w:t>5.</w:t>
            </w:r>
          </w:p>
        </w:tc>
        <w:tc>
          <w:tcPr>
            <w:tcW w:w="5954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A szakma Európai Képesítési Keretrendszer szerinti szintje:</w:t>
            </w:r>
          </w:p>
        </w:tc>
        <w:tc>
          <w:tcPr>
            <w:tcW w:w="6946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</w:tr>
      <w:tr w:rsidR="00EC6E6D" w:rsidRPr="00685856" w:rsidTr="00322A4B">
        <w:tc>
          <w:tcPr>
            <w:tcW w:w="567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5856">
              <w:rPr>
                <w:sz w:val="22"/>
                <w:szCs w:val="22"/>
              </w:rPr>
              <w:t>6.</w:t>
            </w:r>
          </w:p>
        </w:tc>
        <w:tc>
          <w:tcPr>
            <w:tcW w:w="5954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A szakma Magyar Képesítési Keretrendszer szerinti szintje:</w:t>
            </w:r>
          </w:p>
        </w:tc>
        <w:tc>
          <w:tcPr>
            <w:tcW w:w="6946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</w:tr>
      <w:tr w:rsidR="00EC6E6D" w:rsidRPr="00685856" w:rsidTr="00322A4B">
        <w:tc>
          <w:tcPr>
            <w:tcW w:w="567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5856">
              <w:rPr>
                <w:sz w:val="22"/>
                <w:szCs w:val="22"/>
              </w:rPr>
              <w:t>7.</w:t>
            </w:r>
          </w:p>
        </w:tc>
        <w:tc>
          <w:tcPr>
            <w:tcW w:w="5954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Ágazati alapoktatás megnevezése:</w:t>
            </w:r>
          </w:p>
        </w:tc>
        <w:tc>
          <w:tcPr>
            <w:tcW w:w="6946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</w:tr>
      <w:tr w:rsidR="00EC6E6D" w:rsidRPr="00685856" w:rsidTr="00322A4B">
        <w:tc>
          <w:tcPr>
            <w:tcW w:w="567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5856">
              <w:rPr>
                <w:sz w:val="22"/>
                <w:szCs w:val="22"/>
              </w:rPr>
              <w:t>8.</w:t>
            </w:r>
          </w:p>
        </w:tc>
        <w:tc>
          <w:tcPr>
            <w:tcW w:w="5954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Kapcsolódó részszakmák megnevezése:</w:t>
            </w:r>
          </w:p>
        </w:tc>
        <w:tc>
          <w:tcPr>
            <w:tcW w:w="6946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</w:tr>
      <w:tr w:rsidR="00EC6E6D" w:rsidRPr="00685856" w:rsidTr="00322A4B">
        <w:tc>
          <w:tcPr>
            <w:tcW w:w="567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5856">
              <w:rPr>
                <w:sz w:val="22"/>
                <w:szCs w:val="22"/>
              </w:rPr>
              <w:t>9.</w:t>
            </w:r>
          </w:p>
        </w:tc>
        <w:tc>
          <w:tcPr>
            <w:tcW w:w="5954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 xml:space="preserve">Egybefüggő szakmai gyakorlat időtartama: </w:t>
            </w:r>
          </w:p>
        </w:tc>
        <w:tc>
          <w:tcPr>
            <w:tcW w:w="6946" w:type="dxa"/>
            <w:shd w:val="clear" w:color="auto" w:fill="auto"/>
          </w:tcPr>
          <w:p w:rsidR="00EC6E6D" w:rsidRPr="00685856" w:rsidRDefault="00EC6E6D" w:rsidP="0027369A">
            <w:pPr>
              <w:pStyle w:val="Felsorol1"/>
              <w:spacing w:line="276" w:lineRule="auto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</w:tr>
      <w:tr w:rsidR="001210A3" w:rsidRPr="00685856" w:rsidTr="00322A4B">
        <w:tc>
          <w:tcPr>
            <w:tcW w:w="567" w:type="dxa"/>
            <w:shd w:val="clear" w:color="auto" w:fill="auto"/>
          </w:tcPr>
          <w:p w:rsidR="001210A3" w:rsidRPr="00685856" w:rsidRDefault="001210A3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954" w:type="dxa"/>
            <w:shd w:val="clear" w:color="auto" w:fill="auto"/>
          </w:tcPr>
          <w:p w:rsidR="001210A3" w:rsidRPr="00685856" w:rsidRDefault="001210A3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szakirányú oktatásra egy időben fogadható tanulók, illetve képzésben részt vevő személyek maximális létszáma:</w:t>
            </w:r>
          </w:p>
        </w:tc>
        <w:tc>
          <w:tcPr>
            <w:tcW w:w="6946" w:type="dxa"/>
            <w:shd w:val="clear" w:color="auto" w:fill="auto"/>
          </w:tcPr>
          <w:p w:rsidR="001210A3" w:rsidRPr="00685856" w:rsidRDefault="001210A3" w:rsidP="0027369A">
            <w:pPr>
              <w:pStyle w:val="szovegfolytatas0"/>
              <w:spacing w:before="60" w:beforeAutospacing="0" w:after="0" w:afterAutospacing="0" w:line="276" w:lineRule="auto"/>
              <w:rPr>
                <w:i/>
                <w:iCs/>
                <w:sz w:val="22"/>
                <w:szCs w:val="22"/>
              </w:rPr>
            </w:pPr>
          </w:p>
        </w:tc>
      </w:tr>
      <w:tr w:rsidR="00D10E25" w:rsidRPr="00685856" w:rsidTr="00322A4B">
        <w:tc>
          <w:tcPr>
            <w:tcW w:w="567" w:type="dxa"/>
            <w:shd w:val="clear" w:color="auto" w:fill="auto"/>
          </w:tcPr>
          <w:p w:rsidR="00D10E25" w:rsidRPr="00685856" w:rsidRDefault="00D10E25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5856">
              <w:rPr>
                <w:sz w:val="22"/>
                <w:szCs w:val="22"/>
              </w:rPr>
              <w:t>1</w:t>
            </w:r>
            <w:r w:rsidR="003D3721">
              <w:rPr>
                <w:sz w:val="22"/>
                <w:szCs w:val="22"/>
              </w:rPr>
              <w:t>1</w:t>
            </w:r>
            <w:r w:rsidRPr="00685856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:rsidR="00D10E25" w:rsidRPr="00685856" w:rsidRDefault="00D10E25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A képzés célja:</w:t>
            </w:r>
          </w:p>
        </w:tc>
        <w:tc>
          <w:tcPr>
            <w:tcW w:w="6946" w:type="dxa"/>
            <w:shd w:val="clear" w:color="auto" w:fill="auto"/>
          </w:tcPr>
          <w:p w:rsidR="00D10E25" w:rsidRPr="00685856" w:rsidRDefault="00D10E25" w:rsidP="0027369A">
            <w:pPr>
              <w:pStyle w:val="szovegfolytatas0"/>
              <w:spacing w:before="60" w:beforeAutospacing="0" w:after="0" w:afterAutospacing="0" w:line="276" w:lineRule="auto"/>
              <w:rPr>
                <w:i/>
                <w:iCs/>
                <w:sz w:val="22"/>
                <w:szCs w:val="22"/>
              </w:rPr>
            </w:pPr>
          </w:p>
        </w:tc>
      </w:tr>
      <w:tr w:rsidR="00D10E25" w:rsidRPr="00685856" w:rsidTr="00322A4B">
        <w:tc>
          <w:tcPr>
            <w:tcW w:w="567" w:type="dxa"/>
            <w:shd w:val="clear" w:color="auto" w:fill="auto"/>
          </w:tcPr>
          <w:p w:rsidR="00D10E25" w:rsidRPr="00685856" w:rsidRDefault="00D10E25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5856">
              <w:rPr>
                <w:sz w:val="22"/>
                <w:szCs w:val="22"/>
              </w:rPr>
              <w:t>1</w:t>
            </w:r>
            <w:r w:rsidR="003D3721">
              <w:rPr>
                <w:sz w:val="22"/>
                <w:szCs w:val="22"/>
              </w:rPr>
              <w:t>2</w:t>
            </w:r>
            <w:r w:rsidRPr="00685856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:rsidR="00D10E25" w:rsidRPr="00685856" w:rsidRDefault="00D10E25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A képzés célcsoportja (iskolai/szakmai végzettség):</w:t>
            </w:r>
          </w:p>
        </w:tc>
        <w:tc>
          <w:tcPr>
            <w:tcW w:w="6946" w:type="dxa"/>
            <w:shd w:val="clear" w:color="auto" w:fill="auto"/>
          </w:tcPr>
          <w:p w:rsidR="00D10E25" w:rsidRPr="00685856" w:rsidRDefault="00D10E25" w:rsidP="0027369A">
            <w:pPr>
              <w:pStyle w:val="szovegfolytatas0"/>
              <w:spacing w:before="60" w:beforeAutospacing="0" w:after="0" w:afterAutospacing="0" w:line="276" w:lineRule="auto"/>
              <w:rPr>
                <w:i/>
                <w:iCs/>
                <w:sz w:val="22"/>
                <w:szCs w:val="22"/>
              </w:rPr>
            </w:pPr>
          </w:p>
        </w:tc>
      </w:tr>
      <w:tr w:rsidR="00D10E25" w:rsidRPr="00685856" w:rsidTr="00322A4B">
        <w:tc>
          <w:tcPr>
            <w:tcW w:w="567" w:type="dxa"/>
            <w:shd w:val="clear" w:color="auto" w:fill="auto"/>
          </w:tcPr>
          <w:p w:rsidR="00D10E25" w:rsidRPr="00685856" w:rsidRDefault="00D10E25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5856">
              <w:rPr>
                <w:sz w:val="22"/>
                <w:szCs w:val="22"/>
              </w:rPr>
              <w:t>1</w:t>
            </w:r>
            <w:r w:rsidR="003D3721">
              <w:rPr>
                <w:sz w:val="22"/>
                <w:szCs w:val="22"/>
              </w:rPr>
              <w:t>3</w:t>
            </w:r>
            <w:r w:rsidRPr="00685856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:rsidR="00D10E25" w:rsidRPr="00685856" w:rsidRDefault="00D10E25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Tervezett képzési idő:</w:t>
            </w:r>
          </w:p>
        </w:tc>
        <w:tc>
          <w:tcPr>
            <w:tcW w:w="6946" w:type="dxa"/>
            <w:shd w:val="clear" w:color="auto" w:fill="auto"/>
          </w:tcPr>
          <w:p w:rsidR="00D10E25" w:rsidRPr="00685856" w:rsidRDefault="00D10E25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</w:tbl>
    <w:p w:rsidR="003D3721" w:rsidRPr="00685856" w:rsidRDefault="003D3721" w:rsidP="003D3721">
      <w:pPr>
        <w:pStyle w:val="Cim2Fejezet"/>
        <w:numPr>
          <w:ilvl w:val="0"/>
          <w:numId w:val="2"/>
        </w:numPr>
        <w:spacing w:before="240" w:after="240"/>
        <w:jc w:val="both"/>
        <w:rPr>
          <w:rFonts w:ascii="Times New Roman" w:hAnsi="Times New Roman"/>
          <w:sz w:val="22"/>
          <w:szCs w:val="22"/>
        </w:rPr>
      </w:pPr>
      <w:r w:rsidRPr="00685856">
        <w:rPr>
          <w:rFonts w:ascii="Times New Roman" w:hAnsi="Times New Roman"/>
          <w:sz w:val="22"/>
          <w:szCs w:val="22"/>
        </w:rPr>
        <w:lastRenderedPageBreak/>
        <w:t>A</w:t>
      </w:r>
      <w:r>
        <w:rPr>
          <w:rFonts w:ascii="Times New Roman" w:hAnsi="Times New Roman"/>
          <w:sz w:val="22"/>
          <w:szCs w:val="22"/>
        </w:rPr>
        <w:t>z ágazati alapoktatás szakmai kimeneti követelményei</w:t>
      </w:r>
      <w:r>
        <w:rPr>
          <w:rStyle w:val="Lbjegyzet-hivatkozs"/>
          <w:rFonts w:ascii="Times New Roman" w:hAnsi="Times New Roman"/>
          <w:sz w:val="22"/>
          <w:szCs w:val="22"/>
        </w:rPr>
        <w:footnoteReference w:id="1"/>
      </w:r>
      <w:r w:rsidRPr="00685856">
        <w:rPr>
          <w:rFonts w:ascii="Times New Roman" w:hAnsi="Times New Roman"/>
          <w:sz w:val="22"/>
          <w:szCs w:val="22"/>
        </w:rPr>
        <w:t xml:space="preserve"> </w:t>
      </w:r>
      <w:r w:rsidRPr="00C95727">
        <w:rPr>
          <w:rFonts w:ascii="Times New Roman" w:hAnsi="Times New Roman"/>
          <w:b w:val="0"/>
          <w:sz w:val="22"/>
          <w:szCs w:val="22"/>
        </w:rPr>
        <w:t>(Forrás: KKK)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552"/>
        <w:gridCol w:w="3827"/>
        <w:gridCol w:w="4111"/>
      </w:tblGrid>
      <w:tr w:rsidR="003D3721" w:rsidRPr="00685856" w:rsidTr="007149F1">
        <w:tc>
          <w:tcPr>
            <w:tcW w:w="2977" w:type="dxa"/>
            <w:shd w:val="clear" w:color="auto" w:fill="auto"/>
          </w:tcPr>
          <w:p w:rsidR="003D3721" w:rsidRPr="00685856" w:rsidRDefault="003D3721" w:rsidP="0027369A">
            <w:pPr>
              <w:pStyle w:val="szovegfolytatas0"/>
              <w:spacing w:before="6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85856">
              <w:rPr>
                <w:rStyle w:val="normaltextrun"/>
                <w:rFonts w:eastAsia="Calibri"/>
                <w:b/>
                <w:bCs/>
                <w:sz w:val="22"/>
                <w:szCs w:val="22"/>
              </w:rPr>
              <w:t>Készségek, képességek</w:t>
            </w:r>
          </w:p>
        </w:tc>
        <w:tc>
          <w:tcPr>
            <w:tcW w:w="2552" w:type="dxa"/>
            <w:shd w:val="clear" w:color="auto" w:fill="auto"/>
          </w:tcPr>
          <w:p w:rsidR="003D3721" w:rsidRPr="00685856" w:rsidRDefault="003D3721" w:rsidP="0027369A">
            <w:pPr>
              <w:pStyle w:val="szovegfolytatas0"/>
              <w:spacing w:before="6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85856">
              <w:rPr>
                <w:rStyle w:val="normaltextrun"/>
                <w:rFonts w:eastAsia="Calibri"/>
                <w:b/>
                <w:bCs/>
                <w:sz w:val="22"/>
                <w:szCs w:val="22"/>
              </w:rPr>
              <w:t>Ismeretek</w:t>
            </w:r>
          </w:p>
        </w:tc>
        <w:tc>
          <w:tcPr>
            <w:tcW w:w="3827" w:type="dxa"/>
            <w:shd w:val="clear" w:color="auto" w:fill="auto"/>
          </w:tcPr>
          <w:p w:rsidR="003D3721" w:rsidRPr="00685856" w:rsidRDefault="003D3721" w:rsidP="0027369A">
            <w:pPr>
              <w:pStyle w:val="szovegfolytatas0"/>
              <w:spacing w:before="6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85856">
              <w:rPr>
                <w:rStyle w:val="normaltextrun"/>
                <w:rFonts w:eastAsia="Calibri"/>
                <w:b/>
                <w:bCs/>
                <w:sz w:val="22"/>
                <w:szCs w:val="22"/>
              </w:rPr>
              <w:t>Elvárt viselkedésmódok, attitűdök</w:t>
            </w:r>
          </w:p>
        </w:tc>
        <w:tc>
          <w:tcPr>
            <w:tcW w:w="4111" w:type="dxa"/>
            <w:shd w:val="clear" w:color="auto" w:fill="auto"/>
          </w:tcPr>
          <w:p w:rsidR="003D3721" w:rsidRPr="00685856" w:rsidRDefault="003D3721" w:rsidP="0027369A">
            <w:pPr>
              <w:pStyle w:val="szovegfolytatas0"/>
              <w:spacing w:before="6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85856">
              <w:rPr>
                <w:rStyle w:val="normaltextrun"/>
                <w:rFonts w:eastAsia="Calibri"/>
                <w:b/>
                <w:bCs/>
                <w:sz w:val="22"/>
                <w:szCs w:val="22"/>
              </w:rPr>
              <w:t>Önállóság és felelősség mértéke</w:t>
            </w:r>
          </w:p>
        </w:tc>
      </w:tr>
      <w:tr w:rsidR="003D3721" w:rsidRPr="00685856" w:rsidTr="007149F1">
        <w:tc>
          <w:tcPr>
            <w:tcW w:w="2977" w:type="dxa"/>
            <w:shd w:val="clear" w:color="auto" w:fill="auto"/>
          </w:tcPr>
          <w:p w:rsidR="003D3721" w:rsidRPr="00685856" w:rsidRDefault="003D3721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3D3721" w:rsidRPr="00685856" w:rsidRDefault="003D3721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3D3721" w:rsidRPr="00685856" w:rsidRDefault="003D3721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3D3721" w:rsidRPr="00685856" w:rsidRDefault="003D3721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3D3721" w:rsidRPr="00685856" w:rsidTr="007149F1">
        <w:tc>
          <w:tcPr>
            <w:tcW w:w="2977" w:type="dxa"/>
            <w:shd w:val="clear" w:color="auto" w:fill="auto"/>
          </w:tcPr>
          <w:p w:rsidR="003D3721" w:rsidRPr="00685856" w:rsidRDefault="003D3721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3D3721" w:rsidRPr="00685856" w:rsidRDefault="003D3721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3D3721" w:rsidRPr="00685856" w:rsidRDefault="003D3721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3D3721" w:rsidRPr="00685856" w:rsidRDefault="003D3721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3D3721" w:rsidRPr="00685856" w:rsidTr="007149F1">
        <w:tc>
          <w:tcPr>
            <w:tcW w:w="2977" w:type="dxa"/>
            <w:shd w:val="clear" w:color="auto" w:fill="auto"/>
          </w:tcPr>
          <w:p w:rsidR="003D3721" w:rsidRPr="00685856" w:rsidRDefault="003D3721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3D3721" w:rsidRPr="00685856" w:rsidRDefault="003D3721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3D3721" w:rsidRPr="00685856" w:rsidRDefault="003D3721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3D3721" w:rsidRPr="00685856" w:rsidRDefault="003D3721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</w:tr>
      <w:tr w:rsidR="003D3721" w:rsidRPr="00685856" w:rsidTr="007149F1">
        <w:tc>
          <w:tcPr>
            <w:tcW w:w="2977" w:type="dxa"/>
            <w:shd w:val="clear" w:color="auto" w:fill="auto"/>
          </w:tcPr>
          <w:p w:rsidR="003D3721" w:rsidRPr="00685856" w:rsidRDefault="003D3721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3D3721" w:rsidRPr="00685856" w:rsidRDefault="003D3721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3D3721" w:rsidRPr="00685856" w:rsidRDefault="003D3721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3D3721" w:rsidRPr="00685856" w:rsidRDefault="003D3721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</w:tr>
      <w:tr w:rsidR="0027369A" w:rsidRPr="00685856" w:rsidTr="007149F1">
        <w:tc>
          <w:tcPr>
            <w:tcW w:w="2977" w:type="dxa"/>
            <w:shd w:val="clear" w:color="auto" w:fill="auto"/>
          </w:tcPr>
          <w:p w:rsidR="0027369A" w:rsidRPr="00685856" w:rsidRDefault="0027369A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27369A" w:rsidRPr="00685856" w:rsidRDefault="0027369A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27369A" w:rsidRPr="00685856" w:rsidRDefault="0027369A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27369A" w:rsidRPr="00685856" w:rsidRDefault="0027369A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EC6E6D" w:rsidRPr="00685856" w:rsidRDefault="00EC6E6D" w:rsidP="008C4B82">
      <w:pPr>
        <w:pStyle w:val="Cim2Fejezet"/>
        <w:numPr>
          <w:ilvl w:val="0"/>
          <w:numId w:val="2"/>
        </w:numPr>
        <w:spacing w:before="240" w:after="240"/>
        <w:jc w:val="both"/>
        <w:rPr>
          <w:rFonts w:ascii="Times New Roman" w:hAnsi="Times New Roman"/>
          <w:sz w:val="22"/>
          <w:szCs w:val="22"/>
        </w:rPr>
      </w:pPr>
      <w:r w:rsidRPr="00685856">
        <w:rPr>
          <w:rFonts w:ascii="Times New Roman" w:hAnsi="Times New Roman"/>
          <w:sz w:val="22"/>
          <w:szCs w:val="22"/>
        </w:rPr>
        <w:t xml:space="preserve">A szakirányú oktatás szakmai </w:t>
      </w:r>
      <w:r w:rsidR="00A73A32" w:rsidRPr="00685856">
        <w:rPr>
          <w:rFonts w:ascii="Times New Roman" w:hAnsi="Times New Roman"/>
          <w:sz w:val="22"/>
          <w:szCs w:val="22"/>
        </w:rPr>
        <w:t xml:space="preserve">kimeneti </w:t>
      </w:r>
      <w:r w:rsidRPr="00685856">
        <w:rPr>
          <w:rFonts w:ascii="Times New Roman" w:hAnsi="Times New Roman"/>
          <w:sz w:val="22"/>
          <w:szCs w:val="22"/>
        </w:rPr>
        <w:t>követelményei</w:t>
      </w:r>
      <w:r w:rsidR="003D3721">
        <w:rPr>
          <w:rStyle w:val="Lbjegyzet-hivatkozs"/>
          <w:rFonts w:ascii="Times New Roman" w:hAnsi="Times New Roman"/>
          <w:sz w:val="22"/>
          <w:szCs w:val="22"/>
        </w:rPr>
        <w:footnoteReference w:id="2"/>
      </w:r>
      <w:r w:rsidRPr="00685856">
        <w:rPr>
          <w:rFonts w:ascii="Times New Roman" w:hAnsi="Times New Roman"/>
          <w:sz w:val="22"/>
          <w:szCs w:val="22"/>
        </w:rPr>
        <w:t xml:space="preserve"> </w:t>
      </w:r>
      <w:r w:rsidRPr="00C95727">
        <w:rPr>
          <w:rFonts w:ascii="Times New Roman" w:hAnsi="Times New Roman"/>
          <w:b w:val="0"/>
          <w:sz w:val="22"/>
          <w:szCs w:val="22"/>
        </w:rPr>
        <w:t>(Forrás: KKK)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552"/>
        <w:gridCol w:w="3827"/>
        <w:gridCol w:w="4111"/>
      </w:tblGrid>
      <w:tr w:rsidR="00EC6E6D" w:rsidRPr="00685856" w:rsidTr="00DF02F0">
        <w:tc>
          <w:tcPr>
            <w:tcW w:w="2977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85856">
              <w:rPr>
                <w:rStyle w:val="normaltextrun"/>
                <w:rFonts w:eastAsia="Calibri"/>
                <w:b/>
                <w:bCs/>
                <w:sz w:val="22"/>
                <w:szCs w:val="22"/>
              </w:rPr>
              <w:t>Készségek, képességek</w:t>
            </w:r>
          </w:p>
        </w:tc>
        <w:tc>
          <w:tcPr>
            <w:tcW w:w="2552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85856">
              <w:rPr>
                <w:rStyle w:val="normaltextrun"/>
                <w:rFonts w:eastAsia="Calibri"/>
                <w:b/>
                <w:bCs/>
                <w:sz w:val="22"/>
                <w:szCs w:val="22"/>
              </w:rPr>
              <w:t>Ismeretek</w:t>
            </w:r>
          </w:p>
        </w:tc>
        <w:tc>
          <w:tcPr>
            <w:tcW w:w="3827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85856">
              <w:rPr>
                <w:rStyle w:val="normaltextrun"/>
                <w:rFonts w:eastAsia="Calibri"/>
                <w:b/>
                <w:bCs/>
                <w:sz w:val="22"/>
                <w:szCs w:val="22"/>
              </w:rPr>
              <w:t>Elvárt viselkedésmódok, attitűdök</w:t>
            </w:r>
          </w:p>
        </w:tc>
        <w:tc>
          <w:tcPr>
            <w:tcW w:w="4111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85856">
              <w:rPr>
                <w:rStyle w:val="normaltextrun"/>
                <w:rFonts w:eastAsia="Calibri"/>
                <w:b/>
                <w:bCs/>
                <w:sz w:val="22"/>
                <w:szCs w:val="22"/>
              </w:rPr>
              <w:t>Önállóság és felelősség mértéke</w:t>
            </w:r>
          </w:p>
        </w:tc>
      </w:tr>
      <w:tr w:rsidR="00EC6E6D" w:rsidRPr="00685856" w:rsidTr="00DF02F0">
        <w:tc>
          <w:tcPr>
            <w:tcW w:w="2977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6E6D" w:rsidRPr="00685856" w:rsidTr="00DF02F0">
        <w:tc>
          <w:tcPr>
            <w:tcW w:w="2977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6E6D" w:rsidRPr="00685856" w:rsidTr="00DF02F0">
        <w:tc>
          <w:tcPr>
            <w:tcW w:w="2977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</w:tr>
      <w:tr w:rsidR="00EC6E6D" w:rsidRPr="00685856" w:rsidTr="00DF02F0">
        <w:tc>
          <w:tcPr>
            <w:tcW w:w="2977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</w:tr>
      <w:tr w:rsidR="0027369A" w:rsidRPr="00685856" w:rsidTr="00DF02F0">
        <w:tc>
          <w:tcPr>
            <w:tcW w:w="2977" w:type="dxa"/>
            <w:shd w:val="clear" w:color="auto" w:fill="auto"/>
          </w:tcPr>
          <w:p w:rsidR="0027369A" w:rsidRPr="00685856" w:rsidRDefault="0027369A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27369A" w:rsidRPr="00685856" w:rsidRDefault="0027369A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27369A" w:rsidRPr="00685856" w:rsidRDefault="0027369A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27369A" w:rsidRPr="00685856" w:rsidRDefault="0027369A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EC6E6D" w:rsidRPr="00685856" w:rsidRDefault="00EC6E6D" w:rsidP="008C4B82">
      <w:pPr>
        <w:pStyle w:val="Cim2Fejezet"/>
        <w:numPr>
          <w:ilvl w:val="0"/>
          <w:numId w:val="2"/>
        </w:numPr>
        <w:spacing w:before="240" w:after="240"/>
        <w:jc w:val="both"/>
        <w:rPr>
          <w:rFonts w:ascii="Times New Roman" w:hAnsi="Times New Roman"/>
          <w:sz w:val="22"/>
          <w:szCs w:val="22"/>
        </w:rPr>
      </w:pPr>
      <w:r w:rsidRPr="00685856">
        <w:rPr>
          <w:rFonts w:ascii="Times New Roman" w:hAnsi="Times New Roman"/>
          <w:sz w:val="22"/>
          <w:szCs w:val="22"/>
        </w:rPr>
        <w:t xml:space="preserve">A szakirányú oktatásba történő belépés feltételei </w:t>
      </w:r>
      <w:r w:rsidRPr="00C95727">
        <w:rPr>
          <w:rFonts w:ascii="Times New Roman" w:hAnsi="Times New Roman"/>
          <w:b w:val="0"/>
          <w:sz w:val="22"/>
          <w:szCs w:val="22"/>
        </w:rPr>
        <w:t>(Forrás: KKK)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0"/>
        <w:gridCol w:w="7230"/>
      </w:tblGrid>
      <w:tr w:rsidR="00EC6E6D" w:rsidRPr="00685856" w:rsidTr="00DF02F0">
        <w:tc>
          <w:tcPr>
            <w:tcW w:w="567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5856">
              <w:rPr>
                <w:sz w:val="22"/>
                <w:szCs w:val="22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EC6E6D" w:rsidRPr="00685856" w:rsidRDefault="00322A4B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b/>
                <w:sz w:val="22"/>
                <w:szCs w:val="22"/>
              </w:rPr>
            </w:pPr>
            <w:r w:rsidRPr="00685856">
              <w:rPr>
                <w:b/>
                <w:iCs/>
                <w:sz w:val="22"/>
                <w:szCs w:val="22"/>
              </w:rPr>
              <w:t>Iskolai előképzettség:</w:t>
            </w:r>
          </w:p>
        </w:tc>
        <w:tc>
          <w:tcPr>
            <w:tcW w:w="7230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</w:tr>
      <w:tr w:rsidR="0095685F" w:rsidRPr="00685856" w:rsidTr="00DF02F0">
        <w:tc>
          <w:tcPr>
            <w:tcW w:w="567" w:type="dxa"/>
            <w:shd w:val="clear" w:color="auto" w:fill="auto"/>
          </w:tcPr>
          <w:p w:rsidR="0095685F" w:rsidRPr="00685856" w:rsidRDefault="0095685F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5856">
              <w:rPr>
                <w:sz w:val="22"/>
                <w:szCs w:val="22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95685F" w:rsidRPr="00685856" w:rsidRDefault="0095685F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b/>
                <w:iCs/>
                <w:sz w:val="22"/>
                <w:szCs w:val="22"/>
              </w:rPr>
            </w:pPr>
            <w:r w:rsidRPr="00685856">
              <w:rPr>
                <w:b/>
                <w:iCs/>
                <w:sz w:val="22"/>
                <w:szCs w:val="22"/>
              </w:rPr>
              <w:t>Szakmai előképzettség:</w:t>
            </w:r>
          </w:p>
        </w:tc>
        <w:tc>
          <w:tcPr>
            <w:tcW w:w="7230" w:type="dxa"/>
            <w:shd w:val="clear" w:color="auto" w:fill="auto"/>
          </w:tcPr>
          <w:p w:rsidR="0095685F" w:rsidRPr="00685856" w:rsidRDefault="0095685F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</w:tr>
      <w:tr w:rsidR="0095685F" w:rsidRPr="00685856" w:rsidTr="00DF02F0">
        <w:tc>
          <w:tcPr>
            <w:tcW w:w="567" w:type="dxa"/>
            <w:shd w:val="clear" w:color="auto" w:fill="auto"/>
          </w:tcPr>
          <w:p w:rsidR="0095685F" w:rsidRPr="00685856" w:rsidRDefault="0095685F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5856">
              <w:rPr>
                <w:sz w:val="22"/>
                <w:szCs w:val="22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:rsidR="0095685F" w:rsidRPr="00685856" w:rsidRDefault="0095685F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b/>
                <w:sz w:val="22"/>
                <w:szCs w:val="22"/>
              </w:rPr>
            </w:pPr>
            <w:r w:rsidRPr="00685856">
              <w:rPr>
                <w:b/>
                <w:iCs/>
                <w:sz w:val="22"/>
                <w:szCs w:val="22"/>
              </w:rPr>
              <w:t>Foglalkozásegészségügyi alkalmassági vizsgálat:</w:t>
            </w:r>
          </w:p>
        </w:tc>
        <w:tc>
          <w:tcPr>
            <w:tcW w:w="7230" w:type="dxa"/>
            <w:shd w:val="clear" w:color="auto" w:fill="auto"/>
          </w:tcPr>
          <w:p w:rsidR="0095685F" w:rsidRPr="00685856" w:rsidRDefault="0095685F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</w:tr>
      <w:tr w:rsidR="0095685F" w:rsidRPr="00685856" w:rsidTr="00DF02F0">
        <w:tc>
          <w:tcPr>
            <w:tcW w:w="567" w:type="dxa"/>
            <w:shd w:val="clear" w:color="auto" w:fill="auto"/>
          </w:tcPr>
          <w:p w:rsidR="0095685F" w:rsidRPr="00685856" w:rsidRDefault="0095685F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5856">
              <w:rPr>
                <w:sz w:val="22"/>
                <w:szCs w:val="22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:rsidR="0095685F" w:rsidRPr="00685856" w:rsidRDefault="0095685F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b/>
                <w:sz w:val="22"/>
                <w:szCs w:val="22"/>
              </w:rPr>
            </w:pPr>
            <w:r w:rsidRPr="00685856">
              <w:rPr>
                <w:b/>
                <w:iCs/>
                <w:sz w:val="22"/>
                <w:szCs w:val="22"/>
              </w:rPr>
              <w:t>Pályaalkalmassási vizsgálat:</w:t>
            </w:r>
          </w:p>
        </w:tc>
        <w:tc>
          <w:tcPr>
            <w:tcW w:w="7230" w:type="dxa"/>
            <w:shd w:val="clear" w:color="auto" w:fill="auto"/>
          </w:tcPr>
          <w:p w:rsidR="0095685F" w:rsidRPr="00685856" w:rsidRDefault="0095685F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EC6E6D" w:rsidRPr="00685856" w:rsidRDefault="00EC6E6D" w:rsidP="008C4B82">
      <w:pPr>
        <w:pStyle w:val="Cim2Fejezet"/>
        <w:numPr>
          <w:ilvl w:val="0"/>
          <w:numId w:val="2"/>
        </w:numPr>
        <w:spacing w:before="240" w:after="240"/>
        <w:jc w:val="both"/>
        <w:rPr>
          <w:rFonts w:ascii="Times New Roman" w:hAnsi="Times New Roman"/>
          <w:sz w:val="22"/>
          <w:szCs w:val="22"/>
        </w:rPr>
      </w:pPr>
      <w:r w:rsidRPr="00685856">
        <w:rPr>
          <w:rFonts w:ascii="Times New Roman" w:hAnsi="Times New Roman"/>
          <w:sz w:val="22"/>
          <w:szCs w:val="22"/>
        </w:rPr>
        <w:lastRenderedPageBreak/>
        <w:t>A szakirányú oktatás megszervezéséhez szükséges személyi feltételek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1827"/>
        <w:gridCol w:w="1418"/>
        <w:gridCol w:w="2268"/>
        <w:gridCol w:w="3260"/>
        <w:gridCol w:w="4111"/>
      </w:tblGrid>
      <w:tr w:rsidR="00EC6E6D" w:rsidRPr="00685856" w:rsidTr="00DF02F0">
        <w:tc>
          <w:tcPr>
            <w:tcW w:w="2410" w:type="dxa"/>
            <w:gridSpan w:val="2"/>
            <w:shd w:val="clear" w:color="auto" w:fill="auto"/>
          </w:tcPr>
          <w:p w:rsidR="00EC6E6D" w:rsidRPr="00685856" w:rsidRDefault="00EC6E6D" w:rsidP="000236A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685856">
              <w:rPr>
                <w:b/>
                <w:bCs/>
                <w:sz w:val="22"/>
                <w:szCs w:val="22"/>
              </w:rPr>
              <w:t>Funkció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EC6E6D" w:rsidRPr="00685856" w:rsidRDefault="00EC6E6D" w:rsidP="000236A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Végzettség</w:t>
            </w:r>
          </w:p>
        </w:tc>
        <w:tc>
          <w:tcPr>
            <w:tcW w:w="2268" w:type="dxa"/>
            <w:shd w:val="clear" w:color="auto" w:fill="auto"/>
          </w:tcPr>
          <w:p w:rsidR="00EC6E6D" w:rsidRPr="00685856" w:rsidRDefault="00EC6E6D" w:rsidP="000236A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Szakképzettség</w:t>
            </w:r>
          </w:p>
          <w:p w:rsidR="00EC6E6D" w:rsidRPr="00685856" w:rsidRDefault="00EC6E6D" w:rsidP="000236A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(szakképesítés)</w:t>
            </w:r>
          </w:p>
        </w:tc>
        <w:tc>
          <w:tcPr>
            <w:tcW w:w="3260" w:type="dxa"/>
            <w:shd w:val="clear" w:color="auto" w:fill="auto"/>
          </w:tcPr>
          <w:p w:rsidR="00EC6E6D" w:rsidRPr="00685856" w:rsidRDefault="00EC6E6D" w:rsidP="000236A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Szakirányú szakmai gyakorlat</w:t>
            </w:r>
          </w:p>
        </w:tc>
        <w:tc>
          <w:tcPr>
            <w:tcW w:w="4111" w:type="dxa"/>
            <w:shd w:val="clear" w:color="auto" w:fill="auto"/>
          </w:tcPr>
          <w:p w:rsidR="00EC6E6D" w:rsidRPr="00685856" w:rsidRDefault="00EC6E6D" w:rsidP="000236A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 xml:space="preserve">Egyéb </w:t>
            </w:r>
            <w:r w:rsidRPr="00685856">
              <w:rPr>
                <w:sz w:val="22"/>
                <w:szCs w:val="22"/>
              </w:rPr>
              <w:t>(pl. kamarai gyakorlati oktatói vizsga)</w:t>
            </w:r>
          </w:p>
        </w:tc>
      </w:tr>
      <w:tr w:rsidR="00EC6E6D" w:rsidRPr="00685856" w:rsidTr="00DF02F0">
        <w:tc>
          <w:tcPr>
            <w:tcW w:w="583" w:type="dxa"/>
            <w:shd w:val="clear" w:color="auto" w:fill="auto"/>
          </w:tcPr>
          <w:p w:rsidR="00EC6E6D" w:rsidRPr="00685856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827" w:type="dxa"/>
            <w:shd w:val="clear" w:color="auto" w:fill="auto"/>
          </w:tcPr>
          <w:p w:rsidR="00EC6E6D" w:rsidRPr="00685856" w:rsidRDefault="00EC6E6D" w:rsidP="00DF02F0">
            <w:pPr>
              <w:pStyle w:val="szovegfolytatas0"/>
              <w:spacing w:before="6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Tanműhely-vezető</w:t>
            </w:r>
          </w:p>
        </w:tc>
        <w:tc>
          <w:tcPr>
            <w:tcW w:w="1418" w:type="dxa"/>
            <w:shd w:val="clear" w:color="auto" w:fill="auto"/>
          </w:tcPr>
          <w:p w:rsidR="00EC6E6D" w:rsidRPr="00685856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C6E6D" w:rsidRPr="00685856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EC6E6D" w:rsidRPr="00685856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EC6E6D" w:rsidRPr="00685856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B97365" w:rsidRPr="00685856" w:rsidTr="00B97365">
        <w:trPr>
          <w:trHeight w:val="1359"/>
        </w:trPr>
        <w:tc>
          <w:tcPr>
            <w:tcW w:w="583" w:type="dxa"/>
            <w:vMerge w:val="restart"/>
            <w:shd w:val="clear" w:color="auto" w:fill="auto"/>
          </w:tcPr>
          <w:p w:rsidR="00B97365" w:rsidRPr="00685856" w:rsidRDefault="00B97365" w:rsidP="002E6433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827" w:type="dxa"/>
            <w:shd w:val="clear" w:color="auto" w:fill="auto"/>
          </w:tcPr>
          <w:p w:rsidR="00B97365" w:rsidRPr="00685856" w:rsidRDefault="00B97365" w:rsidP="00DF02F0">
            <w:pPr>
              <w:pStyle w:val="szovegfolytatas0"/>
              <w:spacing w:before="6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Szakirányú oktatásért felelős személy</w:t>
            </w:r>
            <w:r>
              <w:rPr>
                <w:b/>
                <w:bCs/>
                <w:sz w:val="22"/>
                <w:szCs w:val="22"/>
              </w:rPr>
              <w:t xml:space="preserve"> a képző intézményben</w:t>
            </w:r>
          </w:p>
        </w:tc>
        <w:tc>
          <w:tcPr>
            <w:tcW w:w="1418" w:type="dxa"/>
            <w:shd w:val="clear" w:color="auto" w:fill="auto"/>
          </w:tcPr>
          <w:p w:rsidR="00B97365" w:rsidRPr="00685856" w:rsidRDefault="00B97365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97365" w:rsidRPr="00685856" w:rsidRDefault="00B97365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B97365" w:rsidRPr="00685856" w:rsidRDefault="00B97365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B97365" w:rsidRPr="00685856" w:rsidRDefault="00B97365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B97365" w:rsidRPr="00685856" w:rsidTr="00DF02F0">
        <w:tc>
          <w:tcPr>
            <w:tcW w:w="583" w:type="dxa"/>
            <w:vMerge/>
            <w:shd w:val="clear" w:color="auto" w:fill="auto"/>
          </w:tcPr>
          <w:p w:rsidR="00B97365" w:rsidRPr="00685856" w:rsidRDefault="00B97365" w:rsidP="002E6433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auto"/>
          </w:tcPr>
          <w:p w:rsidR="00B97365" w:rsidRPr="00685856" w:rsidRDefault="00B97365" w:rsidP="00B97365">
            <w:pPr>
              <w:pStyle w:val="szovegfolytatas0"/>
              <w:spacing w:before="6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B97365">
              <w:rPr>
                <w:b/>
                <w:bCs/>
                <w:sz w:val="22"/>
                <w:szCs w:val="22"/>
              </w:rPr>
              <w:t xml:space="preserve">Szakirányú oktatásért felelős személy a </w:t>
            </w:r>
            <w:r>
              <w:rPr>
                <w:b/>
                <w:bCs/>
                <w:sz w:val="22"/>
                <w:szCs w:val="22"/>
              </w:rPr>
              <w:t>külső (gyakorlati) helyszínen</w:t>
            </w:r>
          </w:p>
        </w:tc>
        <w:tc>
          <w:tcPr>
            <w:tcW w:w="1418" w:type="dxa"/>
            <w:shd w:val="clear" w:color="auto" w:fill="auto"/>
          </w:tcPr>
          <w:p w:rsidR="00B97365" w:rsidRPr="00685856" w:rsidRDefault="00B97365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97365" w:rsidRPr="00685856" w:rsidRDefault="00B97365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B97365" w:rsidRPr="00685856" w:rsidRDefault="00B97365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B97365" w:rsidRPr="00685856" w:rsidRDefault="00B97365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EC6E6D" w:rsidRPr="00685856" w:rsidTr="00DF02F0">
        <w:tc>
          <w:tcPr>
            <w:tcW w:w="583" w:type="dxa"/>
            <w:shd w:val="clear" w:color="auto" w:fill="auto"/>
          </w:tcPr>
          <w:p w:rsidR="00EC6E6D" w:rsidRPr="00685856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827" w:type="dxa"/>
            <w:shd w:val="clear" w:color="auto" w:fill="auto"/>
          </w:tcPr>
          <w:p w:rsidR="00EC6E6D" w:rsidRPr="00685856" w:rsidRDefault="00EC6E6D" w:rsidP="00DF02F0">
            <w:pPr>
              <w:pStyle w:val="szovegfolytatas0"/>
              <w:spacing w:before="60" w:beforeAutospacing="0" w:after="0" w:afterAutospacing="0"/>
              <w:rPr>
                <w:b/>
                <w:bCs/>
                <w:sz w:val="22"/>
                <w:szCs w:val="22"/>
              </w:rPr>
            </w:pPr>
            <w:proofErr w:type="gramStart"/>
            <w:r w:rsidRPr="00685856">
              <w:rPr>
                <w:b/>
                <w:bCs/>
                <w:sz w:val="22"/>
                <w:szCs w:val="22"/>
              </w:rPr>
              <w:t>Oktató(</w:t>
            </w:r>
            <w:proofErr w:type="gramEnd"/>
            <w:r w:rsidRPr="00685856">
              <w:rPr>
                <w:b/>
                <w:bCs/>
                <w:sz w:val="22"/>
                <w:szCs w:val="22"/>
              </w:rPr>
              <w:t>k)</w:t>
            </w:r>
          </w:p>
        </w:tc>
        <w:tc>
          <w:tcPr>
            <w:tcW w:w="1418" w:type="dxa"/>
            <w:shd w:val="clear" w:color="auto" w:fill="auto"/>
          </w:tcPr>
          <w:p w:rsidR="00EC6E6D" w:rsidRPr="00685856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C6E6D" w:rsidRPr="00685856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EC6E6D" w:rsidRPr="00685856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EC6E6D" w:rsidRPr="00685856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B97365" w:rsidRPr="00685856" w:rsidTr="00DF02F0">
        <w:tc>
          <w:tcPr>
            <w:tcW w:w="583" w:type="dxa"/>
            <w:shd w:val="clear" w:color="auto" w:fill="auto"/>
          </w:tcPr>
          <w:p w:rsidR="00B97365" w:rsidRPr="00685856" w:rsidRDefault="00B97365" w:rsidP="002E6433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827" w:type="dxa"/>
            <w:shd w:val="clear" w:color="auto" w:fill="auto"/>
          </w:tcPr>
          <w:p w:rsidR="00B97365" w:rsidRPr="00685856" w:rsidRDefault="00B97365" w:rsidP="00DF02F0">
            <w:pPr>
              <w:pStyle w:val="szovegfolytatas0"/>
              <w:spacing w:before="6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Idegen </w:t>
            </w:r>
            <w:proofErr w:type="gramStart"/>
            <w:r>
              <w:rPr>
                <w:b/>
                <w:bCs/>
                <w:sz w:val="22"/>
                <w:szCs w:val="22"/>
              </w:rPr>
              <w:t>nyelv tanár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B97365" w:rsidRPr="00685856" w:rsidRDefault="00B97365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97365" w:rsidRPr="00685856" w:rsidRDefault="00B97365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B97365" w:rsidRPr="00685856" w:rsidRDefault="00B97365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B97365" w:rsidRPr="00685856" w:rsidRDefault="00B97365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EC6E6D" w:rsidRPr="00685856" w:rsidTr="00DF02F0">
        <w:tc>
          <w:tcPr>
            <w:tcW w:w="583" w:type="dxa"/>
            <w:shd w:val="clear" w:color="auto" w:fill="auto"/>
          </w:tcPr>
          <w:p w:rsidR="00EC6E6D" w:rsidRPr="00685856" w:rsidRDefault="00B97365" w:rsidP="002E6433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EC6E6D" w:rsidRPr="0068585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27" w:type="dxa"/>
            <w:shd w:val="clear" w:color="auto" w:fill="auto"/>
          </w:tcPr>
          <w:p w:rsidR="00EC6E6D" w:rsidRPr="00685856" w:rsidRDefault="00EC6E6D" w:rsidP="00DF02F0">
            <w:pPr>
              <w:pStyle w:val="szovegfolytatas0"/>
              <w:spacing w:before="6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 xml:space="preserve">Műszaki, fizikai </w:t>
            </w:r>
            <w:proofErr w:type="gramStart"/>
            <w:r w:rsidRPr="00685856">
              <w:rPr>
                <w:b/>
                <w:bCs/>
                <w:sz w:val="22"/>
                <w:szCs w:val="22"/>
              </w:rPr>
              <w:t>dolgozó(</w:t>
            </w:r>
            <w:proofErr w:type="gramEnd"/>
            <w:r w:rsidRPr="00685856">
              <w:rPr>
                <w:b/>
                <w:bCs/>
                <w:sz w:val="22"/>
                <w:szCs w:val="22"/>
              </w:rPr>
              <w:t>k)</w:t>
            </w:r>
          </w:p>
        </w:tc>
        <w:tc>
          <w:tcPr>
            <w:tcW w:w="1418" w:type="dxa"/>
            <w:shd w:val="clear" w:color="auto" w:fill="auto"/>
          </w:tcPr>
          <w:p w:rsidR="00EC6E6D" w:rsidRPr="00685856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C6E6D" w:rsidRPr="00685856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EC6E6D" w:rsidRPr="00685856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EC6E6D" w:rsidRPr="00685856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</w:tbl>
    <w:p w:rsidR="00046B72" w:rsidRPr="00685856" w:rsidRDefault="00046B72" w:rsidP="008C4B82">
      <w:pPr>
        <w:pStyle w:val="Cim2Fejezet"/>
        <w:numPr>
          <w:ilvl w:val="0"/>
          <w:numId w:val="2"/>
        </w:numPr>
        <w:spacing w:before="240" w:after="240"/>
        <w:jc w:val="both"/>
        <w:rPr>
          <w:rFonts w:ascii="Times New Roman" w:hAnsi="Times New Roman"/>
          <w:sz w:val="22"/>
          <w:szCs w:val="22"/>
        </w:rPr>
      </w:pPr>
      <w:r w:rsidRPr="00685856">
        <w:rPr>
          <w:rFonts w:ascii="Times New Roman" w:hAnsi="Times New Roman"/>
          <w:sz w:val="22"/>
          <w:szCs w:val="22"/>
        </w:rPr>
        <w:t>A szakirányú oktatás megszervezéséhez szükséges tárgyi feltételek</w:t>
      </w:r>
    </w:p>
    <w:tbl>
      <w:tblPr>
        <w:tblW w:w="13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0"/>
        <w:gridCol w:w="7230"/>
      </w:tblGrid>
      <w:tr w:rsidR="00046B72" w:rsidRPr="00685856" w:rsidTr="00DF02F0">
        <w:tc>
          <w:tcPr>
            <w:tcW w:w="567" w:type="dxa"/>
            <w:shd w:val="clear" w:color="auto" w:fill="auto"/>
          </w:tcPr>
          <w:p w:rsidR="00046B72" w:rsidRPr="00685856" w:rsidRDefault="00046B72" w:rsidP="00665C80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046B72" w:rsidRPr="00685856" w:rsidRDefault="00046B72" w:rsidP="00DF02F0">
            <w:pPr>
              <w:pStyle w:val="szovegfolytatas0"/>
              <w:spacing w:before="6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 xml:space="preserve">Helyiségek (tanterem, tanműhely, tanterem, </w:t>
            </w:r>
            <w:proofErr w:type="gramStart"/>
            <w:r w:rsidRPr="00685856">
              <w:rPr>
                <w:b/>
                <w:bCs/>
                <w:sz w:val="22"/>
                <w:szCs w:val="22"/>
              </w:rPr>
              <w:t>adminisztrációs</w:t>
            </w:r>
            <w:proofErr w:type="gramEnd"/>
            <w:r w:rsidRPr="00685856">
              <w:rPr>
                <w:b/>
                <w:bCs/>
                <w:sz w:val="22"/>
                <w:szCs w:val="22"/>
              </w:rPr>
              <w:t xml:space="preserve"> iroda, irattár stb.):</w:t>
            </w:r>
          </w:p>
        </w:tc>
        <w:tc>
          <w:tcPr>
            <w:tcW w:w="7230" w:type="dxa"/>
            <w:shd w:val="clear" w:color="auto" w:fill="auto"/>
          </w:tcPr>
          <w:p w:rsidR="00046B72" w:rsidRPr="00685856" w:rsidRDefault="00046B72" w:rsidP="00665C80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046B72" w:rsidRPr="00685856" w:rsidTr="00DF02F0">
        <w:tc>
          <w:tcPr>
            <w:tcW w:w="567" w:type="dxa"/>
            <w:shd w:val="clear" w:color="auto" w:fill="auto"/>
          </w:tcPr>
          <w:p w:rsidR="00046B72" w:rsidRPr="00685856" w:rsidRDefault="00046B72" w:rsidP="00665C80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046B72" w:rsidRPr="00685856" w:rsidRDefault="00046B72" w:rsidP="00DF02F0">
            <w:pPr>
              <w:pStyle w:val="szovegfolytatas0"/>
              <w:spacing w:before="6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 xml:space="preserve">Eszközök és berendezések </w:t>
            </w:r>
            <w:r w:rsidRPr="00685856">
              <w:rPr>
                <w:sz w:val="22"/>
                <w:szCs w:val="22"/>
              </w:rPr>
              <w:t>(Forrás: KKK):</w:t>
            </w:r>
          </w:p>
        </w:tc>
        <w:tc>
          <w:tcPr>
            <w:tcW w:w="7230" w:type="dxa"/>
            <w:shd w:val="clear" w:color="auto" w:fill="auto"/>
          </w:tcPr>
          <w:p w:rsidR="00046B72" w:rsidRPr="00685856" w:rsidRDefault="00046B72" w:rsidP="00665C80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046B72" w:rsidRPr="00685856" w:rsidTr="00DF02F0">
        <w:tc>
          <w:tcPr>
            <w:tcW w:w="567" w:type="dxa"/>
            <w:shd w:val="clear" w:color="auto" w:fill="auto"/>
          </w:tcPr>
          <w:p w:rsidR="00046B72" w:rsidRPr="00685856" w:rsidRDefault="00046B72" w:rsidP="00665C80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:rsidR="00046B72" w:rsidRPr="00685856" w:rsidRDefault="00046B72" w:rsidP="00DF02F0">
            <w:pPr>
              <w:pStyle w:val="szovegfolytatas0"/>
              <w:spacing w:before="6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A tananyag-, illetve tematikai egységek (tantárgyak, témakörök) teljesítéséhez szükséges anyagok és felszerelések:</w:t>
            </w:r>
          </w:p>
        </w:tc>
        <w:tc>
          <w:tcPr>
            <w:tcW w:w="7230" w:type="dxa"/>
            <w:shd w:val="clear" w:color="auto" w:fill="auto"/>
          </w:tcPr>
          <w:p w:rsidR="00046B72" w:rsidRPr="00685856" w:rsidRDefault="00046B72" w:rsidP="00665C80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046B72" w:rsidRPr="00685856" w:rsidTr="00DF02F0">
        <w:tc>
          <w:tcPr>
            <w:tcW w:w="567" w:type="dxa"/>
            <w:shd w:val="clear" w:color="auto" w:fill="auto"/>
          </w:tcPr>
          <w:p w:rsidR="00046B72" w:rsidRPr="00685856" w:rsidRDefault="00046B72" w:rsidP="00665C80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:rsidR="00046B72" w:rsidRPr="00685856" w:rsidRDefault="00046B72" w:rsidP="00DF02F0">
            <w:pPr>
              <w:pStyle w:val="szovegfolytatas0"/>
              <w:spacing w:before="6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 xml:space="preserve">Egyéb </w:t>
            </w:r>
            <w:proofErr w:type="gramStart"/>
            <w:r w:rsidRPr="00685856">
              <w:rPr>
                <w:b/>
                <w:bCs/>
                <w:sz w:val="22"/>
                <w:szCs w:val="22"/>
              </w:rPr>
              <w:t>speciális</w:t>
            </w:r>
            <w:proofErr w:type="gramEnd"/>
            <w:r w:rsidRPr="00685856">
              <w:rPr>
                <w:b/>
                <w:bCs/>
                <w:sz w:val="22"/>
                <w:szCs w:val="22"/>
              </w:rPr>
              <w:t xml:space="preserve"> feltételek:</w:t>
            </w:r>
          </w:p>
        </w:tc>
        <w:tc>
          <w:tcPr>
            <w:tcW w:w="7230" w:type="dxa"/>
            <w:shd w:val="clear" w:color="auto" w:fill="auto"/>
          </w:tcPr>
          <w:p w:rsidR="00046B72" w:rsidRPr="00685856" w:rsidRDefault="00046B72" w:rsidP="00665C80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</w:tbl>
    <w:p w:rsidR="00EC6E6D" w:rsidRPr="00685856" w:rsidRDefault="00EC6E6D" w:rsidP="008C4B82">
      <w:pPr>
        <w:pStyle w:val="Cim2Fejezet"/>
        <w:numPr>
          <w:ilvl w:val="0"/>
          <w:numId w:val="2"/>
        </w:numPr>
        <w:spacing w:before="240" w:after="240"/>
        <w:jc w:val="both"/>
        <w:rPr>
          <w:rFonts w:ascii="Times New Roman" w:hAnsi="Times New Roman"/>
          <w:sz w:val="22"/>
          <w:szCs w:val="22"/>
        </w:rPr>
      </w:pPr>
      <w:r w:rsidRPr="00685856">
        <w:rPr>
          <w:rFonts w:ascii="Times New Roman" w:hAnsi="Times New Roman"/>
          <w:sz w:val="22"/>
          <w:szCs w:val="22"/>
        </w:rPr>
        <w:lastRenderedPageBreak/>
        <w:t xml:space="preserve">A </w:t>
      </w:r>
      <w:r w:rsidR="00882ABA">
        <w:rPr>
          <w:rFonts w:ascii="Times New Roman" w:hAnsi="Times New Roman"/>
          <w:sz w:val="22"/>
          <w:szCs w:val="22"/>
        </w:rPr>
        <w:t>képzés időbeli kerete, időtartama és ütemezése</w:t>
      </w:r>
      <w:r w:rsidRPr="00685856">
        <w:rPr>
          <w:rFonts w:ascii="Times New Roman" w:hAnsi="Times New Roman"/>
          <w:sz w:val="22"/>
          <w:szCs w:val="22"/>
        </w:rPr>
        <w:t xml:space="preserve"> </w:t>
      </w:r>
      <w:r w:rsidRPr="00C95727">
        <w:rPr>
          <w:rFonts w:ascii="Times New Roman" w:hAnsi="Times New Roman"/>
          <w:b w:val="0"/>
          <w:sz w:val="22"/>
          <w:szCs w:val="22"/>
        </w:rPr>
        <w:t>(Forrás: PTT)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3828"/>
        <w:gridCol w:w="5103"/>
      </w:tblGrid>
      <w:tr w:rsidR="005B3E87" w:rsidRPr="00685856" w:rsidTr="008F1DEF">
        <w:tc>
          <w:tcPr>
            <w:tcW w:w="567" w:type="dxa"/>
            <w:shd w:val="clear" w:color="auto" w:fill="auto"/>
          </w:tcPr>
          <w:p w:rsidR="005B3E87" w:rsidRPr="00685856" w:rsidRDefault="005B3E87" w:rsidP="002E6433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5B3E87" w:rsidRDefault="005B3E87" w:rsidP="005B3E87">
            <w:pPr>
              <w:pStyle w:val="szovegfolytatas0"/>
              <w:spacing w:before="6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képzés kezdete:</w:t>
            </w:r>
          </w:p>
        </w:tc>
        <w:tc>
          <w:tcPr>
            <w:tcW w:w="8931" w:type="dxa"/>
            <w:gridSpan w:val="2"/>
            <w:shd w:val="clear" w:color="auto" w:fill="auto"/>
          </w:tcPr>
          <w:p w:rsidR="005B3E87" w:rsidRPr="005B3E87" w:rsidRDefault="005B3E87" w:rsidP="002E6433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 w:rsidRPr="005B3E87">
              <w:rPr>
                <w:i/>
                <w:iCs/>
                <w:sz w:val="22"/>
                <w:szCs w:val="22"/>
              </w:rPr>
              <w:t>pl. 2025. szeptember 2.</w:t>
            </w:r>
          </w:p>
        </w:tc>
      </w:tr>
      <w:tr w:rsidR="005B3E87" w:rsidRPr="00685856" w:rsidTr="00953466">
        <w:tc>
          <w:tcPr>
            <w:tcW w:w="567" w:type="dxa"/>
            <w:shd w:val="clear" w:color="auto" w:fill="auto"/>
          </w:tcPr>
          <w:p w:rsidR="005B3E87" w:rsidRPr="00685856" w:rsidRDefault="005B3E87" w:rsidP="002E6433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5B3E87" w:rsidRDefault="005B3E87" w:rsidP="00B97365">
            <w:pPr>
              <w:pStyle w:val="szovegfolytatas0"/>
              <w:spacing w:before="6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képzés várható befejezése:</w:t>
            </w:r>
          </w:p>
        </w:tc>
        <w:tc>
          <w:tcPr>
            <w:tcW w:w="8931" w:type="dxa"/>
            <w:gridSpan w:val="2"/>
            <w:shd w:val="clear" w:color="auto" w:fill="auto"/>
          </w:tcPr>
          <w:p w:rsidR="005B3E87" w:rsidRPr="005B3E87" w:rsidRDefault="005B3E87" w:rsidP="002E6433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 w:rsidRPr="005B3E87">
              <w:rPr>
                <w:i/>
                <w:iCs/>
                <w:sz w:val="22"/>
                <w:szCs w:val="22"/>
              </w:rPr>
              <w:t>pl. 2026. április 30.</w:t>
            </w:r>
          </w:p>
        </w:tc>
      </w:tr>
      <w:tr w:rsidR="005B3E87" w:rsidRPr="00685856" w:rsidTr="00546905">
        <w:tc>
          <w:tcPr>
            <w:tcW w:w="567" w:type="dxa"/>
            <w:shd w:val="clear" w:color="auto" w:fill="auto"/>
          </w:tcPr>
          <w:p w:rsidR="005B3E87" w:rsidRPr="00685856" w:rsidRDefault="005B3E87" w:rsidP="002E6433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5B3E87" w:rsidRDefault="005B3E87" w:rsidP="005B3E87">
            <w:pPr>
              <w:pStyle w:val="szovegfolytatas0"/>
              <w:spacing w:before="6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 képzést lezáró szakmai vizsga várható időpontja </w:t>
            </w:r>
          </w:p>
        </w:tc>
        <w:tc>
          <w:tcPr>
            <w:tcW w:w="8931" w:type="dxa"/>
            <w:gridSpan w:val="2"/>
            <w:shd w:val="clear" w:color="auto" w:fill="auto"/>
          </w:tcPr>
          <w:p w:rsidR="005B3E87" w:rsidRPr="00685856" w:rsidRDefault="005B3E87" w:rsidP="005B3E87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pl. 2026. május-június vizsgaidőszak</w:t>
            </w:r>
          </w:p>
        </w:tc>
      </w:tr>
      <w:tr w:rsidR="00EC6E6D" w:rsidRPr="00685856" w:rsidTr="005B3E87">
        <w:tc>
          <w:tcPr>
            <w:tcW w:w="567" w:type="dxa"/>
            <w:shd w:val="clear" w:color="auto" w:fill="auto"/>
          </w:tcPr>
          <w:p w:rsidR="00EC6E6D" w:rsidRPr="00685856" w:rsidRDefault="005B3E87" w:rsidP="002E6433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EC6E6D" w:rsidRPr="0068585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EC6E6D" w:rsidRPr="00685856" w:rsidRDefault="00B97365" w:rsidP="005B3E87">
            <w:pPr>
              <w:pStyle w:val="szovegfolytatas0"/>
              <w:spacing w:before="6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Külső </w:t>
            </w:r>
            <w:r w:rsidR="00EC6E6D" w:rsidRPr="00685856">
              <w:rPr>
                <w:b/>
                <w:bCs/>
                <w:sz w:val="22"/>
                <w:szCs w:val="22"/>
              </w:rPr>
              <w:t>helyszínen lebonyolított foglalkozások (óra):</w:t>
            </w:r>
          </w:p>
        </w:tc>
        <w:tc>
          <w:tcPr>
            <w:tcW w:w="3828" w:type="dxa"/>
            <w:shd w:val="clear" w:color="auto" w:fill="auto"/>
          </w:tcPr>
          <w:p w:rsidR="00EC6E6D" w:rsidRPr="00685856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EC6E6D" w:rsidRPr="00685856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 w:rsidRPr="00685856">
              <w:rPr>
                <w:i/>
                <w:iCs/>
                <w:sz w:val="22"/>
                <w:szCs w:val="22"/>
              </w:rPr>
              <w:t>%</w:t>
            </w:r>
          </w:p>
        </w:tc>
      </w:tr>
      <w:tr w:rsidR="00EC6E6D" w:rsidRPr="00685856" w:rsidTr="005B3E87">
        <w:tc>
          <w:tcPr>
            <w:tcW w:w="567" w:type="dxa"/>
            <w:shd w:val="clear" w:color="auto" w:fill="auto"/>
          </w:tcPr>
          <w:p w:rsidR="00EC6E6D" w:rsidRPr="00685856" w:rsidRDefault="005B3E87" w:rsidP="002E6433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EC6E6D" w:rsidRPr="0068585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EC6E6D" w:rsidRPr="00685856" w:rsidRDefault="005B3E87" w:rsidP="00DF02F0">
            <w:pPr>
              <w:pStyle w:val="szovegfolytatas0"/>
              <w:spacing w:before="6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Iskolai helyszínen lebonyolított</w:t>
            </w:r>
            <w:r w:rsidR="00EC6E6D" w:rsidRPr="00685856">
              <w:rPr>
                <w:b/>
                <w:bCs/>
                <w:sz w:val="22"/>
                <w:szCs w:val="22"/>
              </w:rPr>
              <w:t xml:space="preserve"> foglalkozások (óra):</w:t>
            </w:r>
          </w:p>
        </w:tc>
        <w:tc>
          <w:tcPr>
            <w:tcW w:w="3828" w:type="dxa"/>
            <w:shd w:val="clear" w:color="auto" w:fill="auto"/>
          </w:tcPr>
          <w:p w:rsidR="00EC6E6D" w:rsidRPr="00685856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EC6E6D" w:rsidRPr="00685856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 w:rsidRPr="00685856">
              <w:rPr>
                <w:i/>
                <w:iCs/>
                <w:sz w:val="22"/>
                <w:szCs w:val="22"/>
              </w:rPr>
              <w:t>%</w:t>
            </w:r>
          </w:p>
        </w:tc>
      </w:tr>
      <w:tr w:rsidR="00EC6E6D" w:rsidRPr="00685856" w:rsidTr="005B3E87">
        <w:tc>
          <w:tcPr>
            <w:tcW w:w="567" w:type="dxa"/>
            <w:shd w:val="clear" w:color="auto" w:fill="auto"/>
          </w:tcPr>
          <w:p w:rsidR="00EC6E6D" w:rsidRPr="00685856" w:rsidRDefault="005B3E87" w:rsidP="002E6433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EC6E6D" w:rsidRPr="0068585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EC6E6D" w:rsidRPr="00685856" w:rsidRDefault="00EC6E6D" w:rsidP="00DF02F0">
            <w:pPr>
              <w:pStyle w:val="szovegfolytatas0"/>
              <w:spacing w:before="6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A foglalkozások összes óraszáma:</w:t>
            </w:r>
          </w:p>
        </w:tc>
        <w:tc>
          <w:tcPr>
            <w:tcW w:w="3828" w:type="dxa"/>
            <w:shd w:val="clear" w:color="auto" w:fill="auto"/>
          </w:tcPr>
          <w:p w:rsidR="00EC6E6D" w:rsidRPr="00685856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EC6E6D" w:rsidRPr="00685856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100%</w:t>
            </w:r>
          </w:p>
        </w:tc>
      </w:tr>
    </w:tbl>
    <w:p w:rsidR="00B97365" w:rsidRDefault="00B97365" w:rsidP="00B97365">
      <w:pPr>
        <w:pStyle w:val="Cim2Fejezet"/>
        <w:numPr>
          <w:ilvl w:val="0"/>
          <w:numId w:val="2"/>
        </w:numPr>
        <w:spacing w:before="240" w:after="240"/>
        <w:jc w:val="both"/>
        <w:rPr>
          <w:rFonts w:ascii="Times New Roman" w:hAnsi="Times New Roman"/>
          <w:sz w:val="22"/>
          <w:szCs w:val="22"/>
        </w:rPr>
      </w:pPr>
      <w:r w:rsidRPr="00685856">
        <w:rPr>
          <w:rFonts w:ascii="Times New Roman" w:hAnsi="Times New Roman"/>
          <w:sz w:val="22"/>
          <w:szCs w:val="22"/>
        </w:rPr>
        <w:t xml:space="preserve">A </w:t>
      </w:r>
      <w:r>
        <w:rPr>
          <w:rFonts w:ascii="Times New Roman" w:hAnsi="Times New Roman"/>
          <w:sz w:val="22"/>
          <w:szCs w:val="22"/>
        </w:rPr>
        <w:t>képzésben résztvevő teljesítményét értékelő rendszer leírása</w:t>
      </w:r>
    </w:p>
    <w:p w:rsidR="00B97365" w:rsidRPr="004B7F6E" w:rsidRDefault="00B97365" w:rsidP="00B97365">
      <w:pPr>
        <w:pStyle w:val="SzovegBekezdes"/>
        <w:rPr>
          <w:rFonts w:ascii="Times New Roman" w:hAnsi="Times New Roman"/>
          <w:sz w:val="22"/>
          <w:szCs w:val="22"/>
        </w:rPr>
      </w:pPr>
      <w:r w:rsidRPr="004B7F6E">
        <w:rPr>
          <w:rFonts w:ascii="Times New Roman" w:hAnsi="Times New Roman"/>
          <w:sz w:val="22"/>
          <w:szCs w:val="22"/>
        </w:rPr>
        <w:t xml:space="preserve">A szakmai képzés képzési programja tartalmazza a képzésben részt vevő személy tanulmányi </w:t>
      </w:r>
      <w:r w:rsidR="004B7F6E" w:rsidRPr="004B7F6E">
        <w:rPr>
          <w:rFonts w:ascii="Times New Roman" w:hAnsi="Times New Roman"/>
          <w:sz w:val="22"/>
          <w:szCs w:val="22"/>
        </w:rPr>
        <w:t xml:space="preserve">munkájának írásban, szóban vagy gyakorlatban történő ellenőrzési és értékelési módjait, diagnosztikus, </w:t>
      </w:r>
      <w:proofErr w:type="spellStart"/>
      <w:r w:rsidR="004B7F6E" w:rsidRPr="004B7F6E">
        <w:rPr>
          <w:rFonts w:ascii="Times New Roman" w:hAnsi="Times New Roman"/>
          <w:sz w:val="22"/>
          <w:szCs w:val="22"/>
        </w:rPr>
        <w:t>szummatív</w:t>
      </w:r>
      <w:proofErr w:type="spellEnd"/>
      <w:r w:rsidR="004B7F6E" w:rsidRPr="004B7F6E">
        <w:rPr>
          <w:rFonts w:ascii="Times New Roman" w:hAnsi="Times New Roman"/>
          <w:sz w:val="22"/>
          <w:szCs w:val="22"/>
        </w:rPr>
        <w:t>, fejlesztő formáit is.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8931"/>
      </w:tblGrid>
      <w:tr w:rsidR="004B7F6E" w:rsidRPr="00685856" w:rsidTr="00D741B8">
        <w:tc>
          <w:tcPr>
            <w:tcW w:w="567" w:type="dxa"/>
            <w:shd w:val="clear" w:color="auto" w:fill="auto"/>
          </w:tcPr>
          <w:p w:rsidR="004B7F6E" w:rsidRPr="00685856" w:rsidRDefault="004B7F6E" w:rsidP="007149F1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4B7F6E" w:rsidRPr="00685856" w:rsidRDefault="004B7F6E" w:rsidP="007149F1">
            <w:pPr>
              <w:pStyle w:val="szovegfolytatas0"/>
              <w:spacing w:before="6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Előzetes tudásmérés:</w:t>
            </w:r>
          </w:p>
        </w:tc>
        <w:tc>
          <w:tcPr>
            <w:tcW w:w="8931" w:type="dxa"/>
            <w:shd w:val="clear" w:color="auto" w:fill="auto"/>
          </w:tcPr>
          <w:p w:rsidR="004B7F6E" w:rsidRPr="00AE6C95" w:rsidRDefault="004B7F6E" w:rsidP="007149F1">
            <w:pPr>
              <w:pStyle w:val="szovegfolytatas0"/>
              <w:spacing w:before="60" w:beforeAutospacing="0" w:after="0" w:afterAutospacing="0"/>
              <w:jc w:val="both"/>
              <w:rPr>
                <w:iCs/>
                <w:sz w:val="22"/>
                <w:szCs w:val="22"/>
              </w:rPr>
            </w:pPr>
          </w:p>
        </w:tc>
      </w:tr>
      <w:tr w:rsidR="00AE6C95" w:rsidRPr="00685856" w:rsidTr="00FD2937">
        <w:tc>
          <w:tcPr>
            <w:tcW w:w="567" w:type="dxa"/>
            <w:shd w:val="clear" w:color="auto" w:fill="auto"/>
          </w:tcPr>
          <w:p w:rsidR="00AE6C95" w:rsidRPr="00685856" w:rsidRDefault="00AE6C95" w:rsidP="007149F1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AE6C95" w:rsidRPr="00685856" w:rsidRDefault="00AE6C95" w:rsidP="007149F1">
            <w:pPr>
              <w:pStyle w:val="szovegfolytatas0"/>
              <w:spacing w:before="6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Képzés közbeni fejlesztő értékelés:</w:t>
            </w:r>
          </w:p>
        </w:tc>
        <w:tc>
          <w:tcPr>
            <w:tcW w:w="8931" w:type="dxa"/>
            <w:shd w:val="clear" w:color="auto" w:fill="auto"/>
          </w:tcPr>
          <w:p w:rsidR="00AE6C95" w:rsidRPr="00AE6C95" w:rsidRDefault="00AE6C95" w:rsidP="007149F1">
            <w:pPr>
              <w:pStyle w:val="szovegfolytatas0"/>
              <w:spacing w:before="60" w:beforeAutospacing="0" w:after="0" w:afterAutospacing="0"/>
              <w:jc w:val="both"/>
              <w:rPr>
                <w:iCs/>
                <w:sz w:val="22"/>
                <w:szCs w:val="22"/>
              </w:rPr>
            </w:pPr>
          </w:p>
        </w:tc>
      </w:tr>
      <w:tr w:rsidR="005B3E87" w:rsidRPr="00685856" w:rsidTr="00FD2937">
        <w:tc>
          <w:tcPr>
            <w:tcW w:w="567" w:type="dxa"/>
            <w:shd w:val="clear" w:color="auto" w:fill="auto"/>
          </w:tcPr>
          <w:p w:rsidR="005B3E87" w:rsidRPr="00685856" w:rsidRDefault="005B3E87" w:rsidP="005B3E87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3. </w:t>
            </w:r>
          </w:p>
        </w:tc>
        <w:tc>
          <w:tcPr>
            <w:tcW w:w="3969" w:type="dxa"/>
            <w:shd w:val="clear" w:color="auto" w:fill="auto"/>
          </w:tcPr>
          <w:p w:rsidR="005B3E87" w:rsidRDefault="005B3E87" w:rsidP="007149F1">
            <w:pPr>
              <w:pStyle w:val="szovegfolytatas0"/>
              <w:spacing w:before="6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Portfólió elemekre vonatkozó előírások, határidők</w:t>
            </w:r>
          </w:p>
        </w:tc>
        <w:tc>
          <w:tcPr>
            <w:tcW w:w="8931" w:type="dxa"/>
            <w:shd w:val="clear" w:color="auto" w:fill="auto"/>
          </w:tcPr>
          <w:p w:rsidR="005B3E87" w:rsidRPr="00AE6C95" w:rsidRDefault="005B3E87" w:rsidP="007149F1">
            <w:pPr>
              <w:pStyle w:val="szovegfolytatas0"/>
              <w:spacing w:before="60" w:beforeAutospacing="0" w:after="0" w:afterAutospacing="0"/>
              <w:jc w:val="both"/>
              <w:rPr>
                <w:iCs/>
                <w:sz w:val="22"/>
                <w:szCs w:val="22"/>
              </w:rPr>
            </w:pPr>
          </w:p>
        </w:tc>
      </w:tr>
    </w:tbl>
    <w:p w:rsidR="00314C9B" w:rsidRDefault="00314C9B" w:rsidP="00314C9B">
      <w:pPr>
        <w:pStyle w:val="Cim2Fejezet"/>
        <w:spacing w:before="240" w:after="240"/>
        <w:jc w:val="both"/>
        <w:rPr>
          <w:rFonts w:ascii="Times New Roman" w:hAnsi="Times New Roman"/>
          <w:sz w:val="22"/>
          <w:szCs w:val="22"/>
        </w:rPr>
      </w:pPr>
    </w:p>
    <w:p w:rsidR="00EC6E6D" w:rsidRPr="00685856" w:rsidRDefault="00314C9B" w:rsidP="008C4B82">
      <w:pPr>
        <w:pStyle w:val="Cim2Fejezet"/>
        <w:numPr>
          <w:ilvl w:val="0"/>
          <w:numId w:val="2"/>
        </w:numPr>
        <w:spacing w:before="240" w:after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  <w:r w:rsidR="00EC6E6D" w:rsidRPr="004A0BAE">
        <w:rPr>
          <w:rFonts w:ascii="Times New Roman" w:hAnsi="Times New Roman"/>
          <w:sz w:val="22"/>
          <w:szCs w:val="22"/>
        </w:rPr>
        <w:lastRenderedPageBreak/>
        <w:t>Tanulási területek</w:t>
      </w:r>
      <w:r w:rsidR="00882ABA">
        <w:rPr>
          <w:rStyle w:val="Lbjegyzet-hivatkozs"/>
          <w:rFonts w:ascii="Times New Roman" w:hAnsi="Times New Roman"/>
          <w:caps/>
          <w:sz w:val="22"/>
          <w:szCs w:val="22"/>
        </w:rPr>
        <w:footnoteReference w:id="3"/>
      </w:r>
      <w:r w:rsidR="00EC6E6D" w:rsidRPr="00685856">
        <w:rPr>
          <w:rFonts w:ascii="Times New Roman" w:hAnsi="Times New Roman"/>
          <w:sz w:val="22"/>
          <w:szCs w:val="22"/>
        </w:rPr>
        <w:t xml:space="preserve"> </w:t>
      </w:r>
      <w:r w:rsidR="00EC6E6D" w:rsidRPr="00C95727">
        <w:rPr>
          <w:rFonts w:ascii="Times New Roman" w:hAnsi="Times New Roman"/>
          <w:b w:val="0"/>
          <w:sz w:val="22"/>
          <w:szCs w:val="22"/>
        </w:rPr>
        <w:t>(Forrás: PTT)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3058"/>
        <w:gridCol w:w="3059"/>
        <w:gridCol w:w="1560"/>
        <w:gridCol w:w="1134"/>
        <w:gridCol w:w="992"/>
        <w:gridCol w:w="1970"/>
      </w:tblGrid>
      <w:tr w:rsidR="007C4085" w:rsidRPr="00685856" w:rsidTr="00685856">
        <w:trPr>
          <w:trHeight w:val="238"/>
        </w:trPr>
        <w:tc>
          <w:tcPr>
            <w:tcW w:w="7938" w:type="dxa"/>
            <w:gridSpan w:val="3"/>
            <w:vMerge w:val="restart"/>
            <w:shd w:val="clear" w:color="auto" w:fill="A6A6A6"/>
          </w:tcPr>
          <w:p w:rsidR="007C4085" w:rsidRPr="00685856" w:rsidRDefault="007C4085" w:rsidP="000236A6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 xml:space="preserve">A tanulási területhez tartozó tantárgyak és témakörök óraszáma </w:t>
            </w:r>
            <w:r w:rsidRPr="00685856">
              <w:rPr>
                <w:sz w:val="22"/>
                <w:szCs w:val="22"/>
              </w:rPr>
              <w:t>(Forrás: PTT)</w:t>
            </w:r>
          </w:p>
        </w:tc>
        <w:tc>
          <w:tcPr>
            <w:tcW w:w="3686" w:type="dxa"/>
            <w:gridSpan w:val="3"/>
            <w:shd w:val="clear" w:color="auto" w:fill="D9D9D9"/>
          </w:tcPr>
          <w:p w:rsidR="007C4085" w:rsidRPr="00685856" w:rsidRDefault="00AE6C95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Az </w:t>
            </w:r>
            <w:r w:rsidR="007C4085" w:rsidRPr="00685856">
              <w:rPr>
                <w:b/>
                <w:bCs/>
                <w:sz w:val="22"/>
                <w:szCs w:val="22"/>
              </w:rPr>
              <w:t>oktatás évfolyama</w:t>
            </w:r>
          </w:p>
        </w:tc>
        <w:tc>
          <w:tcPr>
            <w:tcW w:w="1970" w:type="dxa"/>
            <w:shd w:val="clear" w:color="auto" w:fill="D9D9D9"/>
          </w:tcPr>
          <w:p w:rsidR="007C4085" w:rsidRPr="00685856" w:rsidRDefault="007C4085" w:rsidP="000236A6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Összes óraszáma</w:t>
            </w:r>
          </w:p>
        </w:tc>
      </w:tr>
      <w:tr w:rsidR="00B30F36" w:rsidRPr="00685856" w:rsidTr="00685856">
        <w:trPr>
          <w:trHeight w:val="236"/>
        </w:trPr>
        <w:tc>
          <w:tcPr>
            <w:tcW w:w="7938" w:type="dxa"/>
            <w:gridSpan w:val="3"/>
            <w:vMerge/>
            <w:shd w:val="clear" w:color="auto" w:fill="A6A6A6"/>
          </w:tcPr>
          <w:p w:rsidR="00B30F36" w:rsidRPr="00685856" w:rsidRDefault="00B30F36" w:rsidP="000236A6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D9D9D9"/>
          </w:tcPr>
          <w:p w:rsidR="00B30F36" w:rsidRPr="00685856" w:rsidRDefault="00685856" w:rsidP="000236A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x</w:t>
            </w:r>
            <w:r w:rsidR="00B30F36" w:rsidRPr="00685856">
              <w:rPr>
                <w:b/>
                <w:bCs/>
                <w:sz w:val="22"/>
                <w:szCs w:val="22"/>
              </w:rPr>
              <w:t>. évf.</w:t>
            </w:r>
          </w:p>
        </w:tc>
        <w:tc>
          <w:tcPr>
            <w:tcW w:w="1134" w:type="dxa"/>
            <w:shd w:val="clear" w:color="auto" w:fill="D9D9D9"/>
          </w:tcPr>
          <w:p w:rsidR="00B30F36" w:rsidRPr="00685856" w:rsidRDefault="00685856" w:rsidP="000236A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y</w:t>
            </w:r>
            <w:r w:rsidR="00B30F36" w:rsidRPr="00685856">
              <w:rPr>
                <w:b/>
                <w:bCs/>
                <w:sz w:val="22"/>
                <w:szCs w:val="22"/>
              </w:rPr>
              <w:t>. évf.</w:t>
            </w:r>
          </w:p>
        </w:tc>
        <w:tc>
          <w:tcPr>
            <w:tcW w:w="992" w:type="dxa"/>
            <w:shd w:val="clear" w:color="auto" w:fill="D9D9D9"/>
          </w:tcPr>
          <w:p w:rsidR="00B30F36" w:rsidRPr="00685856" w:rsidRDefault="00685856" w:rsidP="000236A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z</w:t>
            </w:r>
            <w:r w:rsidR="00B30F36" w:rsidRPr="00685856">
              <w:rPr>
                <w:b/>
                <w:bCs/>
                <w:sz w:val="22"/>
                <w:szCs w:val="22"/>
              </w:rPr>
              <w:t>. évf.</w:t>
            </w:r>
          </w:p>
        </w:tc>
        <w:tc>
          <w:tcPr>
            <w:tcW w:w="1970" w:type="dxa"/>
            <w:shd w:val="clear" w:color="auto" w:fill="D9D9D9"/>
          </w:tcPr>
          <w:p w:rsidR="00B30F36" w:rsidRPr="00AE6C95" w:rsidRDefault="00AE6C95" w:rsidP="000236A6">
            <w:pPr>
              <w:pStyle w:val="szovegfolytatas0"/>
              <w:spacing w:before="6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AE6C95">
              <w:rPr>
                <w:bCs/>
                <w:sz w:val="22"/>
                <w:szCs w:val="22"/>
              </w:rPr>
              <w:t>-</w:t>
            </w:r>
          </w:p>
        </w:tc>
      </w:tr>
      <w:tr w:rsidR="00314C9B" w:rsidRPr="00685856" w:rsidTr="00AC6199">
        <w:trPr>
          <w:trHeight w:val="236"/>
        </w:trPr>
        <w:tc>
          <w:tcPr>
            <w:tcW w:w="1821" w:type="dxa"/>
            <w:vMerge w:val="restart"/>
            <w:shd w:val="clear" w:color="auto" w:fill="D9D9D9"/>
          </w:tcPr>
          <w:p w:rsidR="00314C9B" w:rsidRPr="00685856" w:rsidRDefault="00314C9B" w:rsidP="000236A6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Tanulási terület megnevezése</w:t>
            </w:r>
          </w:p>
        </w:tc>
        <w:tc>
          <w:tcPr>
            <w:tcW w:w="3058" w:type="dxa"/>
            <w:vMerge w:val="restart"/>
            <w:shd w:val="clear" w:color="auto" w:fill="D9D9D9"/>
          </w:tcPr>
          <w:p w:rsidR="00314C9B" w:rsidRPr="00685856" w:rsidRDefault="00314C9B" w:rsidP="000236A6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Tantárgyak megnevezése</w:t>
            </w:r>
          </w:p>
        </w:tc>
        <w:tc>
          <w:tcPr>
            <w:tcW w:w="3059" w:type="dxa"/>
            <w:vMerge w:val="restart"/>
            <w:shd w:val="clear" w:color="auto" w:fill="D9D9D9"/>
          </w:tcPr>
          <w:p w:rsidR="00314C9B" w:rsidRPr="00882ABA" w:rsidRDefault="00882ABA" w:rsidP="000236A6">
            <w:pPr>
              <w:pStyle w:val="szovegfolytatas0"/>
              <w:spacing w:before="6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882ABA">
              <w:rPr>
                <w:b/>
                <w:sz w:val="22"/>
                <w:szCs w:val="22"/>
              </w:rPr>
              <w:t>Témakör megnevezése</w:t>
            </w:r>
          </w:p>
        </w:tc>
        <w:tc>
          <w:tcPr>
            <w:tcW w:w="3686" w:type="dxa"/>
            <w:gridSpan w:val="3"/>
            <w:shd w:val="clear" w:color="auto" w:fill="D9D9D9"/>
          </w:tcPr>
          <w:p w:rsidR="00314C9B" w:rsidRPr="00685856" w:rsidRDefault="00314C9B" w:rsidP="000236A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Az évfolyam összes óraszáma</w:t>
            </w:r>
          </w:p>
        </w:tc>
        <w:tc>
          <w:tcPr>
            <w:tcW w:w="1970" w:type="dxa"/>
            <w:shd w:val="clear" w:color="auto" w:fill="D9D9D9"/>
          </w:tcPr>
          <w:p w:rsidR="00314C9B" w:rsidRPr="00685856" w:rsidRDefault="00314C9B" w:rsidP="000236A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14C9B" w:rsidRPr="00685856" w:rsidTr="00AC6199">
        <w:trPr>
          <w:trHeight w:val="236"/>
        </w:trPr>
        <w:tc>
          <w:tcPr>
            <w:tcW w:w="1821" w:type="dxa"/>
            <w:vMerge/>
            <w:shd w:val="clear" w:color="auto" w:fill="D9D9D9"/>
          </w:tcPr>
          <w:p w:rsidR="00314C9B" w:rsidRPr="00685856" w:rsidRDefault="00314C9B" w:rsidP="008C4B82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058" w:type="dxa"/>
            <w:vMerge/>
            <w:shd w:val="clear" w:color="auto" w:fill="D9D9D9"/>
          </w:tcPr>
          <w:p w:rsidR="00314C9B" w:rsidRPr="00685856" w:rsidRDefault="00314C9B" w:rsidP="008C4B82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059" w:type="dxa"/>
            <w:vMerge/>
            <w:shd w:val="clear" w:color="auto" w:fill="D9D9D9"/>
          </w:tcPr>
          <w:p w:rsidR="00314C9B" w:rsidRPr="00685856" w:rsidRDefault="00314C9B" w:rsidP="008C4B82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D9D9D9"/>
          </w:tcPr>
          <w:p w:rsidR="00314C9B" w:rsidRPr="00685856" w:rsidRDefault="00314C9B" w:rsidP="0068585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/>
          </w:tcPr>
          <w:p w:rsidR="00314C9B" w:rsidRPr="00685856" w:rsidRDefault="00314C9B" w:rsidP="0068585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</w:tcPr>
          <w:p w:rsidR="00314C9B" w:rsidRPr="00685856" w:rsidRDefault="00314C9B" w:rsidP="0068585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D9D9D9"/>
          </w:tcPr>
          <w:p w:rsidR="00314C9B" w:rsidRPr="00685856" w:rsidRDefault="00314C9B" w:rsidP="0068585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82ABA" w:rsidRPr="00685856" w:rsidTr="00882ABA">
        <w:trPr>
          <w:trHeight w:val="104"/>
        </w:trPr>
        <w:tc>
          <w:tcPr>
            <w:tcW w:w="1821" w:type="dxa"/>
            <w:vMerge w:val="restart"/>
            <w:shd w:val="clear" w:color="auto" w:fill="auto"/>
            <w:vAlign w:val="center"/>
          </w:tcPr>
          <w:p w:rsidR="00882ABA" w:rsidRPr="00685856" w:rsidRDefault="00882ABA" w:rsidP="00314C9B">
            <w:pPr>
              <w:pStyle w:val="szovegfolytatas0"/>
              <w:spacing w:before="60" w:beforeAutospacing="0" w:after="0" w:afterAutospacing="0"/>
              <w:jc w:val="center"/>
              <w:rPr>
                <w:b/>
                <w:iCs/>
                <w:sz w:val="22"/>
                <w:szCs w:val="22"/>
              </w:rPr>
            </w:pPr>
            <w:r w:rsidRPr="00685856">
              <w:rPr>
                <w:b/>
                <w:iCs/>
                <w:sz w:val="22"/>
                <w:szCs w:val="22"/>
              </w:rPr>
              <w:t>1. Tanulási terület</w:t>
            </w:r>
            <w:r>
              <w:rPr>
                <w:b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058" w:type="dxa"/>
            <w:vMerge w:val="restart"/>
            <w:shd w:val="clear" w:color="auto" w:fill="auto"/>
          </w:tcPr>
          <w:p w:rsidR="00882ABA" w:rsidRPr="00C95727" w:rsidRDefault="00882ABA" w:rsidP="008C4B82">
            <w:pPr>
              <w:pStyle w:val="szovegfolytatas0"/>
              <w:spacing w:before="60" w:beforeAutospacing="0" w:after="0" w:afterAutospacing="0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C95727">
              <w:rPr>
                <w:bCs/>
                <w:i/>
                <w:iCs/>
                <w:sz w:val="22"/>
                <w:szCs w:val="22"/>
              </w:rPr>
              <w:t>Tantárgy 1</w:t>
            </w:r>
          </w:p>
        </w:tc>
        <w:tc>
          <w:tcPr>
            <w:tcW w:w="3059" w:type="dxa"/>
            <w:shd w:val="clear" w:color="auto" w:fill="auto"/>
          </w:tcPr>
          <w:p w:rsidR="00882ABA" w:rsidRPr="00C95727" w:rsidRDefault="00882ABA" w:rsidP="008C4B82">
            <w:pPr>
              <w:pStyle w:val="szovegfolytatas0"/>
              <w:spacing w:before="60" w:beforeAutospacing="0" w:after="0" w:afterAutospacing="0"/>
              <w:jc w:val="both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Témakör 1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68585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68585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68585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68585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82ABA" w:rsidRPr="00685856" w:rsidTr="000D4D90">
        <w:trPr>
          <w:trHeight w:val="104"/>
        </w:trPr>
        <w:tc>
          <w:tcPr>
            <w:tcW w:w="1821" w:type="dxa"/>
            <w:vMerge/>
            <w:shd w:val="clear" w:color="auto" w:fill="auto"/>
            <w:vAlign w:val="center"/>
          </w:tcPr>
          <w:p w:rsidR="00882ABA" w:rsidRPr="00685856" w:rsidRDefault="00882ABA" w:rsidP="00314C9B">
            <w:pPr>
              <w:pStyle w:val="szovegfolytatas0"/>
              <w:spacing w:before="60" w:beforeAutospacing="0" w:after="0" w:afterAutospacing="0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3058" w:type="dxa"/>
            <w:vMerge/>
            <w:shd w:val="clear" w:color="auto" w:fill="auto"/>
          </w:tcPr>
          <w:p w:rsidR="00882ABA" w:rsidRPr="00C95727" w:rsidRDefault="00882ABA" w:rsidP="008C4B82">
            <w:pPr>
              <w:pStyle w:val="szovegfolytatas0"/>
              <w:spacing w:before="60" w:beforeAutospacing="0" w:after="0" w:afterAutospacing="0"/>
              <w:jc w:val="both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059" w:type="dxa"/>
            <w:shd w:val="clear" w:color="auto" w:fill="auto"/>
          </w:tcPr>
          <w:p w:rsidR="00882ABA" w:rsidRPr="00C95727" w:rsidRDefault="00882ABA" w:rsidP="008C4B82">
            <w:pPr>
              <w:pStyle w:val="szovegfolytatas0"/>
              <w:spacing w:before="60" w:beforeAutospacing="0" w:after="0" w:afterAutospacing="0"/>
              <w:jc w:val="both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Témakör2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68585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68585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68585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68585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82ABA" w:rsidRPr="00685856" w:rsidTr="000D4D90">
        <w:trPr>
          <w:trHeight w:val="104"/>
        </w:trPr>
        <w:tc>
          <w:tcPr>
            <w:tcW w:w="1821" w:type="dxa"/>
            <w:vMerge/>
            <w:shd w:val="clear" w:color="auto" w:fill="auto"/>
            <w:vAlign w:val="center"/>
          </w:tcPr>
          <w:p w:rsidR="00882ABA" w:rsidRPr="00685856" w:rsidRDefault="00882ABA" w:rsidP="00314C9B">
            <w:pPr>
              <w:pStyle w:val="szovegfolytatas0"/>
              <w:spacing w:before="60" w:beforeAutospacing="0" w:after="0" w:afterAutospacing="0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3058" w:type="dxa"/>
            <w:vMerge/>
            <w:shd w:val="clear" w:color="auto" w:fill="auto"/>
          </w:tcPr>
          <w:p w:rsidR="00882ABA" w:rsidRPr="00C95727" w:rsidRDefault="00882ABA" w:rsidP="008C4B82">
            <w:pPr>
              <w:pStyle w:val="szovegfolytatas0"/>
              <w:spacing w:before="60" w:beforeAutospacing="0" w:after="0" w:afterAutospacing="0"/>
              <w:jc w:val="both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059" w:type="dxa"/>
            <w:shd w:val="clear" w:color="auto" w:fill="auto"/>
          </w:tcPr>
          <w:p w:rsidR="00882ABA" w:rsidRPr="00C95727" w:rsidRDefault="00882ABA" w:rsidP="008C4B82">
            <w:pPr>
              <w:pStyle w:val="szovegfolytatas0"/>
              <w:spacing w:before="60" w:beforeAutospacing="0" w:after="0" w:afterAutospacing="0"/>
              <w:jc w:val="both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Témakör 3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68585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68585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68585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68585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82ABA" w:rsidRPr="00685856" w:rsidTr="00882ABA">
        <w:trPr>
          <w:trHeight w:val="64"/>
        </w:trPr>
        <w:tc>
          <w:tcPr>
            <w:tcW w:w="1821" w:type="dxa"/>
            <w:vMerge/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  <w:bookmarkStart w:id="0" w:name="_GoBack" w:colFirst="6" w:colLast="6"/>
          </w:p>
        </w:tc>
        <w:tc>
          <w:tcPr>
            <w:tcW w:w="3058" w:type="dxa"/>
            <w:vMerge w:val="restart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 w:rsidRPr="00C95727">
              <w:rPr>
                <w:i/>
                <w:iCs/>
                <w:sz w:val="22"/>
                <w:szCs w:val="22"/>
              </w:rPr>
              <w:t>Tantárgy 2</w:t>
            </w:r>
          </w:p>
        </w:tc>
        <w:tc>
          <w:tcPr>
            <w:tcW w:w="3059" w:type="dxa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Témakör 1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E704B9">
        <w:trPr>
          <w:trHeight w:val="62"/>
        </w:trPr>
        <w:tc>
          <w:tcPr>
            <w:tcW w:w="1821" w:type="dxa"/>
            <w:vMerge/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58" w:type="dxa"/>
            <w:vMerge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59" w:type="dxa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Témakör2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E704B9">
        <w:trPr>
          <w:trHeight w:val="62"/>
        </w:trPr>
        <w:tc>
          <w:tcPr>
            <w:tcW w:w="1821" w:type="dxa"/>
            <w:vMerge/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58" w:type="dxa"/>
            <w:vMerge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59" w:type="dxa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Témakör 3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E704B9">
        <w:trPr>
          <w:trHeight w:val="62"/>
        </w:trPr>
        <w:tc>
          <w:tcPr>
            <w:tcW w:w="1821" w:type="dxa"/>
            <w:vMerge/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58" w:type="dxa"/>
            <w:vMerge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59" w:type="dxa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Témakör 4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E704B9">
        <w:trPr>
          <w:trHeight w:val="62"/>
        </w:trPr>
        <w:tc>
          <w:tcPr>
            <w:tcW w:w="1821" w:type="dxa"/>
            <w:vMerge/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58" w:type="dxa"/>
            <w:vMerge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59" w:type="dxa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Témakör 5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bookmarkEnd w:id="0"/>
      <w:tr w:rsidR="00882ABA" w:rsidRPr="00685856" w:rsidTr="00156C21">
        <w:tc>
          <w:tcPr>
            <w:tcW w:w="1821" w:type="dxa"/>
            <w:vMerge/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58" w:type="dxa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 w:rsidRPr="00C95727">
              <w:rPr>
                <w:i/>
                <w:iCs/>
                <w:sz w:val="22"/>
                <w:szCs w:val="22"/>
              </w:rPr>
              <w:t>Tantárgy 3</w:t>
            </w:r>
          </w:p>
        </w:tc>
        <w:tc>
          <w:tcPr>
            <w:tcW w:w="3059" w:type="dxa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020DA2">
        <w:tc>
          <w:tcPr>
            <w:tcW w:w="1821" w:type="dxa"/>
            <w:vMerge/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58" w:type="dxa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C95727">
              <w:rPr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3059" w:type="dxa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82ABA" w:rsidRPr="00685856" w:rsidTr="00C80BAF">
        <w:tc>
          <w:tcPr>
            <w:tcW w:w="1821" w:type="dxa"/>
            <w:vMerge/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58" w:type="dxa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 w:rsidRPr="00C95727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3059" w:type="dxa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0B7760">
        <w:tc>
          <w:tcPr>
            <w:tcW w:w="1821" w:type="dxa"/>
            <w:vMerge/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58" w:type="dxa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 w:rsidRPr="00C95727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3059" w:type="dxa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233A04">
        <w:tc>
          <w:tcPr>
            <w:tcW w:w="1821" w:type="dxa"/>
            <w:vMerge/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58" w:type="dxa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C95727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059" w:type="dxa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487520">
        <w:tc>
          <w:tcPr>
            <w:tcW w:w="1821" w:type="dxa"/>
            <w:vMerge/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58" w:type="dxa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C95727">
              <w:rPr>
                <w:i/>
                <w:sz w:val="22"/>
                <w:szCs w:val="22"/>
              </w:rPr>
              <w:t>Tantárgy n.</w:t>
            </w:r>
          </w:p>
        </w:tc>
        <w:tc>
          <w:tcPr>
            <w:tcW w:w="3059" w:type="dxa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685856">
        <w:tc>
          <w:tcPr>
            <w:tcW w:w="18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1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rPr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 xml:space="preserve">Tanulási terület </w:t>
            </w:r>
            <w:proofErr w:type="spellStart"/>
            <w:r w:rsidRPr="00685856">
              <w:rPr>
                <w:b/>
                <w:bCs/>
                <w:sz w:val="22"/>
                <w:szCs w:val="22"/>
              </w:rPr>
              <w:t>összóraszáma</w:t>
            </w:r>
            <w:proofErr w:type="spellEnd"/>
            <w:r w:rsidRPr="00685856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82ABA" w:rsidRPr="00685856" w:rsidTr="00685856">
        <w:tc>
          <w:tcPr>
            <w:tcW w:w="1821" w:type="dxa"/>
            <w:vMerge w:val="restart"/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  <w:r w:rsidRPr="00685856">
              <w:rPr>
                <w:b/>
                <w:iCs/>
                <w:sz w:val="22"/>
                <w:szCs w:val="22"/>
              </w:rPr>
              <w:t>2. Tanulási terület</w:t>
            </w:r>
          </w:p>
        </w:tc>
        <w:tc>
          <w:tcPr>
            <w:tcW w:w="6117" w:type="dxa"/>
            <w:gridSpan w:val="2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C95727">
              <w:rPr>
                <w:bCs/>
                <w:i/>
                <w:iCs/>
                <w:sz w:val="22"/>
                <w:szCs w:val="22"/>
              </w:rPr>
              <w:t>Tantárgy 1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82ABA" w:rsidRPr="00685856" w:rsidTr="00685856">
        <w:tc>
          <w:tcPr>
            <w:tcW w:w="1821" w:type="dxa"/>
            <w:vMerge/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117" w:type="dxa"/>
            <w:gridSpan w:val="2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 w:rsidRPr="00C95727">
              <w:rPr>
                <w:i/>
                <w:iCs/>
                <w:sz w:val="22"/>
                <w:szCs w:val="22"/>
              </w:rPr>
              <w:t>Tantárgy 2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685856">
        <w:tc>
          <w:tcPr>
            <w:tcW w:w="1821" w:type="dxa"/>
            <w:vMerge/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117" w:type="dxa"/>
            <w:gridSpan w:val="2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 w:rsidRPr="00C95727">
              <w:rPr>
                <w:i/>
                <w:iCs/>
                <w:sz w:val="22"/>
                <w:szCs w:val="22"/>
              </w:rPr>
              <w:t>Tantárgy 3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685856">
        <w:tc>
          <w:tcPr>
            <w:tcW w:w="1821" w:type="dxa"/>
            <w:vMerge/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117" w:type="dxa"/>
            <w:gridSpan w:val="2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C95727">
              <w:rPr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82ABA" w:rsidRPr="00685856" w:rsidTr="00685856">
        <w:tc>
          <w:tcPr>
            <w:tcW w:w="1821" w:type="dxa"/>
            <w:vMerge/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117" w:type="dxa"/>
            <w:gridSpan w:val="2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 w:rsidRPr="00C95727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685856">
        <w:tc>
          <w:tcPr>
            <w:tcW w:w="1821" w:type="dxa"/>
            <w:vMerge/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117" w:type="dxa"/>
            <w:gridSpan w:val="2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 w:rsidRPr="00C95727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685856">
        <w:tc>
          <w:tcPr>
            <w:tcW w:w="1821" w:type="dxa"/>
            <w:vMerge/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117" w:type="dxa"/>
            <w:gridSpan w:val="2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C95727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685856">
        <w:tc>
          <w:tcPr>
            <w:tcW w:w="1821" w:type="dxa"/>
            <w:vMerge/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117" w:type="dxa"/>
            <w:gridSpan w:val="2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C95727">
              <w:rPr>
                <w:i/>
                <w:sz w:val="22"/>
                <w:szCs w:val="22"/>
              </w:rPr>
              <w:t>Tantárgy n.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685856">
        <w:tc>
          <w:tcPr>
            <w:tcW w:w="18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1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rPr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 xml:space="preserve">Tanulási terület </w:t>
            </w:r>
            <w:proofErr w:type="spellStart"/>
            <w:r w:rsidRPr="00685856">
              <w:rPr>
                <w:b/>
                <w:bCs/>
                <w:sz w:val="22"/>
                <w:szCs w:val="22"/>
              </w:rPr>
              <w:t>összóraszáma</w:t>
            </w:r>
            <w:proofErr w:type="spellEnd"/>
            <w:r w:rsidRPr="00685856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82ABA" w:rsidRPr="00685856" w:rsidTr="00685856">
        <w:tc>
          <w:tcPr>
            <w:tcW w:w="1821" w:type="dxa"/>
            <w:vMerge w:val="restart"/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  <w:r w:rsidRPr="00685856">
              <w:rPr>
                <w:b/>
                <w:iCs/>
                <w:sz w:val="22"/>
                <w:szCs w:val="22"/>
              </w:rPr>
              <w:t>n. Tanulási terület</w:t>
            </w:r>
          </w:p>
        </w:tc>
        <w:tc>
          <w:tcPr>
            <w:tcW w:w="6117" w:type="dxa"/>
            <w:gridSpan w:val="2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C95727">
              <w:rPr>
                <w:bCs/>
                <w:i/>
                <w:iCs/>
                <w:sz w:val="22"/>
                <w:szCs w:val="22"/>
              </w:rPr>
              <w:t>Tantárgy 1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82ABA" w:rsidRPr="00685856" w:rsidTr="00685856">
        <w:tc>
          <w:tcPr>
            <w:tcW w:w="1821" w:type="dxa"/>
            <w:vMerge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6117" w:type="dxa"/>
            <w:gridSpan w:val="2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 w:rsidRPr="00C95727">
              <w:rPr>
                <w:i/>
                <w:iCs/>
                <w:sz w:val="22"/>
                <w:szCs w:val="22"/>
              </w:rPr>
              <w:t>Tantárgy 2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685856">
        <w:tc>
          <w:tcPr>
            <w:tcW w:w="1821" w:type="dxa"/>
            <w:vMerge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6117" w:type="dxa"/>
            <w:gridSpan w:val="2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 w:rsidRPr="00C95727">
              <w:rPr>
                <w:i/>
                <w:iCs/>
                <w:sz w:val="22"/>
                <w:szCs w:val="22"/>
              </w:rPr>
              <w:t>Tantárgy 3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685856">
        <w:tc>
          <w:tcPr>
            <w:tcW w:w="1821" w:type="dxa"/>
            <w:vMerge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6117" w:type="dxa"/>
            <w:gridSpan w:val="2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C95727">
              <w:rPr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82ABA" w:rsidRPr="00685856" w:rsidTr="00685856">
        <w:tc>
          <w:tcPr>
            <w:tcW w:w="1821" w:type="dxa"/>
            <w:vMerge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6117" w:type="dxa"/>
            <w:gridSpan w:val="2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 w:rsidRPr="00C95727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685856">
        <w:tc>
          <w:tcPr>
            <w:tcW w:w="1821" w:type="dxa"/>
            <w:vMerge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6117" w:type="dxa"/>
            <w:gridSpan w:val="2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 w:rsidRPr="00C95727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685856">
        <w:tc>
          <w:tcPr>
            <w:tcW w:w="1821" w:type="dxa"/>
            <w:vMerge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6117" w:type="dxa"/>
            <w:gridSpan w:val="2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C95727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685856">
        <w:tc>
          <w:tcPr>
            <w:tcW w:w="1821" w:type="dxa"/>
            <w:vMerge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6117" w:type="dxa"/>
            <w:gridSpan w:val="2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C95727">
              <w:rPr>
                <w:i/>
                <w:sz w:val="22"/>
                <w:szCs w:val="22"/>
              </w:rPr>
              <w:t>Tantárgy n.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685856">
        <w:tc>
          <w:tcPr>
            <w:tcW w:w="1821" w:type="dxa"/>
            <w:vMerge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6117" w:type="dxa"/>
            <w:gridSpan w:val="2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rPr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 xml:space="preserve">Tanulási terület </w:t>
            </w:r>
            <w:proofErr w:type="spellStart"/>
            <w:r w:rsidRPr="00685856">
              <w:rPr>
                <w:b/>
                <w:bCs/>
                <w:sz w:val="22"/>
                <w:szCs w:val="22"/>
              </w:rPr>
              <w:t>összóraszáma</w:t>
            </w:r>
            <w:proofErr w:type="spellEnd"/>
            <w:r w:rsidRPr="00685856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6D098E" w:rsidRPr="00685856" w:rsidRDefault="006D098E" w:rsidP="006D098E">
      <w:pPr>
        <w:pStyle w:val="Cim2Fejezet"/>
        <w:numPr>
          <w:ilvl w:val="0"/>
          <w:numId w:val="2"/>
        </w:numPr>
        <w:spacing w:before="240" w:after="240"/>
        <w:jc w:val="both"/>
        <w:rPr>
          <w:rFonts w:ascii="Times New Roman" w:hAnsi="Times New Roman"/>
          <w:sz w:val="22"/>
          <w:szCs w:val="22"/>
        </w:rPr>
      </w:pPr>
      <w:r w:rsidRPr="004A0BAE">
        <w:rPr>
          <w:rFonts w:ascii="Times New Roman" w:hAnsi="Times New Roman"/>
          <w:sz w:val="22"/>
          <w:szCs w:val="22"/>
        </w:rPr>
        <w:t>Egyéb leszabályozandó területek (</w:t>
      </w:r>
      <w:proofErr w:type="spellStart"/>
      <w:r w:rsidRPr="004A0BAE">
        <w:rPr>
          <w:rFonts w:ascii="Times New Roman" w:hAnsi="Times New Roman"/>
          <w:sz w:val="22"/>
          <w:szCs w:val="22"/>
        </w:rPr>
        <w:t>pl</w:t>
      </w:r>
      <w:proofErr w:type="spellEnd"/>
      <w:r w:rsidRPr="004A0BAE">
        <w:rPr>
          <w:rFonts w:ascii="Times New Roman" w:hAnsi="Times New Roman"/>
          <w:sz w:val="22"/>
          <w:szCs w:val="22"/>
        </w:rPr>
        <w:t xml:space="preserve"> egybefüggő szakmai gyakorlat)</w:t>
      </w:r>
      <w:r>
        <w:rPr>
          <w:rStyle w:val="Lbjegyzet-hivatkozs"/>
          <w:rFonts w:ascii="Times New Roman" w:hAnsi="Times New Roman"/>
          <w:caps/>
          <w:sz w:val="22"/>
          <w:szCs w:val="22"/>
        </w:rPr>
        <w:footnoteReference w:id="4"/>
      </w:r>
    </w:p>
    <w:p w:rsidR="006D098E" w:rsidRDefault="006D098E" w:rsidP="00685856">
      <w:pPr>
        <w:pStyle w:val="szovegfolytatas0"/>
        <w:tabs>
          <w:tab w:val="left" w:pos="1929"/>
          <w:tab w:val="left" w:pos="8046"/>
          <w:tab w:val="left" w:pos="9606"/>
          <w:tab w:val="left" w:pos="10740"/>
          <w:tab w:val="left" w:pos="11732"/>
        </w:tabs>
        <w:spacing w:before="60" w:beforeAutospacing="0" w:after="0" w:afterAutospacing="0"/>
        <w:ind w:left="108"/>
        <w:rPr>
          <w:bCs/>
          <w:i/>
          <w:iCs/>
          <w:sz w:val="22"/>
          <w:szCs w:val="22"/>
        </w:rPr>
      </w:pPr>
      <w:proofErr w:type="gramStart"/>
      <w:r w:rsidRPr="006D098E">
        <w:rPr>
          <w:bCs/>
          <w:i/>
          <w:iCs/>
          <w:sz w:val="22"/>
          <w:szCs w:val="22"/>
        </w:rPr>
        <w:t>pl.</w:t>
      </w:r>
      <w:proofErr w:type="gramEnd"/>
      <w:r w:rsidRPr="006D098E">
        <w:rPr>
          <w:bCs/>
          <w:i/>
          <w:iCs/>
          <w:sz w:val="22"/>
          <w:szCs w:val="22"/>
        </w:rPr>
        <w:t xml:space="preserve"> </w:t>
      </w:r>
    </w:p>
    <w:p w:rsidR="00685856" w:rsidRPr="006D098E" w:rsidRDefault="006D098E" w:rsidP="006D098E">
      <w:pPr>
        <w:pStyle w:val="szovegfolytatas0"/>
        <w:numPr>
          <w:ilvl w:val="0"/>
          <w:numId w:val="6"/>
        </w:numPr>
        <w:spacing w:before="60" w:beforeAutospacing="0" w:after="0" w:afterAutospacing="0"/>
        <w:rPr>
          <w:bCs/>
          <w:i/>
          <w:iCs/>
          <w:sz w:val="22"/>
          <w:szCs w:val="22"/>
        </w:rPr>
      </w:pPr>
      <w:r w:rsidRPr="006D098E">
        <w:rPr>
          <w:bCs/>
          <w:i/>
          <w:iCs/>
          <w:sz w:val="22"/>
          <w:szCs w:val="22"/>
        </w:rPr>
        <w:t>A gyakorlat dokumentálása</w:t>
      </w:r>
    </w:p>
    <w:p w:rsidR="006D098E" w:rsidRPr="006D098E" w:rsidRDefault="006D098E" w:rsidP="006D098E">
      <w:pPr>
        <w:pStyle w:val="szovegfolytatas0"/>
        <w:numPr>
          <w:ilvl w:val="1"/>
          <w:numId w:val="6"/>
        </w:numPr>
        <w:tabs>
          <w:tab w:val="left" w:pos="1929"/>
          <w:tab w:val="left" w:pos="8046"/>
          <w:tab w:val="left" w:pos="9606"/>
          <w:tab w:val="left" w:pos="10740"/>
          <w:tab w:val="left" w:pos="11732"/>
        </w:tabs>
        <w:spacing w:before="60" w:beforeAutospacing="0" w:after="0" w:afterAutospacing="0"/>
        <w:rPr>
          <w:bCs/>
          <w:i/>
          <w:iCs/>
          <w:sz w:val="22"/>
          <w:szCs w:val="22"/>
        </w:rPr>
      </w:pPr>
      <w:r w:rsidRPr="006D098E">
        <w:rPr>
          <w:bCs/>
          <w:i/>
          <w:iCs/>
          <w:sz w:val="22"/>
          <w:szCs w:val="22"/>
        </w:rPr>
        <w:t>Munkanapló</w:t>
      </w:r>
    </w:p>
    <w:p w:rsidR="006D098E" w:rsidRPr="006D098E" w:rsidRDefault="006D098E" w:rsidP="006D098E">
      <w:pPr>
        <w:pStyle w:val="szovegfolytatas0"/>
        <w:numPr>
          <w:ilvl w:val="1"/>
          <w:numId w:val="6"/>
        </w:numPr>
        <w:tabs>
          <w:tab w:val="left" w:pos="1929"/>
          <w:tab w:val="left" w:pos="8046"/>
          <w:tab w:val="left" w:pos="9606"/>
          <w:tab w:val="left" w:pos="10740"/>
          <w:tab w:val="left" w:pos="11732"/>
        </w:tabs>
        <w:spacing w:before="60" w:beforeAutospacing="0" w:after="0" w:afterAutospacing="0"/>
        <w:rPr>
          <w:bCs/>
          <w:i/>
          <w:iCs/>
          <w:sz w:val="22"/>
          <w:szCs w:val="22"/>
        </w:rPr>
      </w:pPr>
      <w:r w:rsidRPr="006D098E">
        <w:rPr>
          <w:bCs/>
          <w:i/>
          <w:iCs/>
          <w:sz w:val="22"/>
          <w:szCs w:val="22"/>
        </w:rPr>
        <w:t>Jelenléti ív</w:t>
      </w:r>
    </w:p>
    <w:p w:rsidR="006D098E" w:rsidRPr="006D098E" w:rsidRDefault="006D098E" w:rsidP="006D098E">
      <w:pPr>
        <w:pStyle w:val="szovegfolytatas0"/>
        <w:numPr>
          <w:ilvl w:val="1"/>
          <w:numId w:val="6"/>
        </w:numPr>
        <w:tabs>
          <w:tab w:val="left" w:pos="1929"/>
          <w:tab w:val="left" w:pos="8046"/>
          <w:tab w:val="left" w:pos="9606"/>
          <w:tab w:val="left" w:pos="10740"/>
          <w:tab w:val="left" w:pos="11732"/>
        </w:tabs>
        <w:spacing w:before="60" w:beforeAutospacing="0" w:after="0" w:afterAutospacing="0"/>
        <w:rPr>
          <w:bCs/>
          <w:i/>
          <w:iCs/>
          <w:sz w:val="22"/>
          <w:szCs w:val="22"/>
        </w:rPr>
      </w:pPr>
      <w:r w:rsidRPr="006D098E">
        <w:rPr>
          <w:bCs/>
          <w:i/>
          <w:iCs/>
          <w:sz w:val="22"/>
          <w:szCs w:val="22"/>
        </w:rPr>
        <w:t>Értékelő lap</w:t>
      </w:r>
    </w:p>
    <w:p w:rsidR="006D098E" w:rsidRDefault="006D098E" w:rsidP="00685856">
      <w:pPr>
        <w:pStyle w:val="szovegfolytatas0"/>
        <w:tabs>
          <w:tab w:val="left" w:pos="1929"/>
          <w:tab w:val="left" w:pos="8046"/>
          <w:tab w:val="left" w:pos="9606"/>
          <w:tab w:val="left" w:pos="10740"/>
          <w:tab w:val="left" w:pos="11732"/>
        </w:tabs>
        <w:spacing w:before="60" w:beforeAutospacing="0" w:after="0" w:afterAutospacing="0"/>
        <w:ind w:left="108"/>
        <w:rPr>
          <w:b/>
          <w:bCs/>
          <w:i/>
          <w:iCs/>
          <w:sz w:val="22"/>
          <w:szCs w:val="22"/>
        </w:rPr>
      </w:pPr>
    </w:p>
    <w:p w:rsidR="0088648C" w:rsidRPr="00C55F39" w:rsidRDefault="0088648C" w:rsidP="00C55F39">
      <w:pPr>
        <w:pStyle w:val="szovegfolytatas0"/>
        <w:tabs>
          <w:tab w:val="left" w:pos="1929"/>
          <w:tab w:val="left" w:pos="8046"/>
          <w:tab w:val="left" w:pos="9606"/>
          <w:tab w:val="left" w:pos="10740"/>
          <w:tab w:val="left" w:pos="11732"/>
        </w:tabs>
        <w:spacing w:before="60" w:beforeAutospacing="0" w:after="0" w:afterAutospacing="0"/>
        <w:rPr>
          <w:b/>
          <w:bCs/>
          <w:i/>
          <w:iCs/>
          <w:sz w:val="22"/>
          <w:szCs w:val="22"/>
        </w:rPr>
      </w:pPr>
    </w:p>
    <w:sectPr w:rsidR="0088648C" w:rsidRPr="00C55F39" w:rsidSect="00C55F39">
      <w:pgSz w:w="16840" w:h="11907" w:orient="landscape" w:code="9"/>
      <w:pgMar w:top="1418" w:right="1418" w:bottom="1418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AAA" w:rsidRDefault="00BD5AAA">
      <w:r>
        <w:separator/>
      </w:r>
    </w:p>
  </w:endnote>
  <w:endnote w:type="continuationSeparator" w:id="0">
    <w:p w:rsidR="00BD5AAA" w:rsidRDefault="00BD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7572801"/>
      <w:docPartObj>
        <w:docPartGallery w:val="Page Numbers (Bottom of Page)"/>
        <w:docPartUnique/>
      </w:docPartObj>
    </w:sdtPr>
    <w:sdtEndPr/>
    <w:sdtContent>
      <w:p w:rsidR="00C55F39" w:rsidRDefault="00C55F3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C35CBC" w:rsidRDefault="00C35CBC" w:rsidP="00C6664E">
    <w:pPr>
      <w:pStyle w:val="ll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537851"/>
      <w:docPartObj>
        <w:docPartGallery w:val="Page Numbers (Bottom of Page)"/>
        <w:docPartUnique/>
      </w:docPartObj>
    </w:sdtPr>
    <w:sdtEndPr/>
    <w:sdtContent>
      <w:p w:rsidR="00C35CBC" w:rsidRPr="00C55F39" w:rsidRDefault="00C55F39" w:rsidP="00C55F39">
        <w:pPr>
          <w:pStyle w:val="llb"/>
          <w:jc w:val="center"/>
        </w:pPr>
        <w:r w:rsidRPr="00C55F39">
          <w:rPr>
            <w:rFonts w:ascii="Times New Roman" w:hAnsi="Times New Roman"/>
          </w:rPr>
          <w:fldChar w:fldCharType="begin"/>
        </w:r>
        <w:r w:rsidRPr="00C55F39">
          <w:rPr>
            <w:rFonts w:ascii="Times New Roman" w:hAnsi="Times New Roman"/>
          </w:rPr>
          <w:instrText>PAGE   \* MERGEFORMAT</w:instrText>
        </w:r>
        <w:r w:rsidRPr="00C55F39">
          <w:rPr>
            <w:rFonts w:ascii="Times New Roman" w:hAnsi="Times New Roman"/>
          </w:rPr>
          <w:fldChar w:fldCharType="separate"/>
        </w:r>
        <w:r w:rsidR="00E3448D">
          <w:rPr>
            <w:rFonts w:ascii="Times New Roman" w:hAnsi="Times New Roman"/>
            <w:noProof/>
          </w:rPr>
          <w:t>6</w:t>
        </w:r>
        <w:r w:rsidRPr="00C55F39">
          <w:rPr>
            <w:rFonts w:ascii="Times New Roman" w:hAnsi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166651"/>
      <w:docPartObj>
        <w:docPartGallery w:val="Page Numbers (Bottom of Page)"/>
        <w:docPartUnique/>
      </w:docPartObj>
    </w:sdtPr>
    <w:sdtEndPr/>
    <w:sdtContent>
      <w:p w:rsidR="00C55F39" w:rsidRDefault="00C55F39">
        <w:pPr>
          <w:pStyle w:val="llb"/>
          <w:jc w:val="center"/>
        </w:pPr>
        <w:r w:rsidRPr="00C55F39">
          <w:rPr>
            <w:rFonts w:ascii="Times New Roman" w:hAnsi="Times New Roman"/>
          </w:rPr>
          <w:fldChar w:fldCharType="begin"/>
        </w:r>
        <w:r w:rsidRPr="00C55F39">
          <w:rPr>
            <w:rFonts w:ascii="Times New Roman" w:hAnsi="Times New Roman"/>
          </w:rPr>
          <w:instrText>PAGE   \* MERGEFORMAT</w:instrText>
        </w:r>
        <w:r w:rsidRPr="00C55F39">
          <w:rPr>
            <w:rFonts w:ascii="Times New Roman" w:hAnsi="Times New Roman"/>
          </w:rPr>
          <w:fldChar w:fldCharType="separate"/>
        </w:r>
        <w:r w:rsidR="00E3448D">
          <w:rPr>
            <w:rFonts w:ascii="Times New Roman" w:hAnsi="Times New Roman"/>
            <w:noProof/>
          </w:rPr>
          <w:t>2</w:t>
        </w:r>
        <w:r w:rsidRPr="00C55F39">
          <w:rPr>
            <w:rFonts w:ascii="Times New Roman" w:hAnsi="Times New Roman"/>
          </w:rPr>
          <w:fldChar w:fldCharType="end"/>
        </w:r>
      </w:p>
    </w:sdtContent>
  </w:sdt>
  <w:p w:rsidR="00C55F39" w:rsidRDefault="00C55F3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AAA" w:rsidRDefault="00BD5AAA">
      <w:r>
        <w:separator/>
      </w:r>
    </w:p>
  </w:footnote>
  <w:footnote w:type="continuationSeparator" w:id="0">
    <w:p w:rsidR="00BD5AAA" w:rsidRDefault="00BD5AAA">
      <w:r>
        <w:continuationSeparator/>
      </w:r>
    </w:p>
  </w:footnote>
  <w:footnote w:id="1">
    <w:p w:rsidR="003D3721" w:rsidRDefault="003D372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D3721">
        <w:rPr>
          <w:rFonts w:ascii="Times New Roman" w:hAnsi="Times New Roman"/>
          <w:sz w:val="16"/>
          <w:szCs w:val="16"/>
        </w:rPr>
        <w:t>A sorok száma bővíthető</w:t>
      </w:r>
    </w:p>
  </w:footnote>
  <w:footnote w:id="2">
    <w:p w:rsidR="003D3721" w:rsidRDefault="003D372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D3721">
        <w:rPr>
          <w:rFonts w:ascii="Times New Roman" w:hAnsi="Times New Roman"/>
          <w:sz w:val="16"/>
          <w:szCs w:val="16"/>
        </w:rPr>
        <w:t>A sorok száma bővíthető</w:t>
      </w:r>
    </w:p>
  </w:footnote>
  <w:footnote w:id="3">
    <w:p w:rsidR="00882ABA" w:rsidRDefault="00882AB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/>
          <w:sz w:val="16"/>
          <w:szCs w:val="16"/>
        </w:rPr>
        <w:t>Az oszlopok és sorok száma s</w:t>
      </w:r>
      <w:r w:rsidRPr="00314C9B">
        <w:rPr>
          <w:rFonts w:ascii="Times New Roman" w:hAnsi="Times New Roman"/>
          <w:sz w:val="16"/>
          <w:szCs w:val="16"/>
        </w:rPr>
        <w:t>zabadon változtatható</w:t>
      </w:r>
      <w:r>
        <w:rPr>
          <w:rFonts w:ascii="Times New Roman" w:hAnsi="Times New Roman"/>
          <w:sz w:val="16"/>
          <w:szCs w:val="16"/>
        </w:rPr>
        <w:t xml:space="preserve"> az</w:t>
      </w:r>
      <w:r w:rsidRPr="00314C9B">
        <w:rPr>
          <w:rFonts w:ascii="Times New Roman" w:hAnsi="Times New Roman"/>
          <w:sz w:val="16"/>
          <w:szCs w:val="16"/>
        </w:rPr>
        <w:t xml:space="preserve"> évf</w:t>
      </w:r>
      <w:r>
        <w:rPr>
          <w:rFonts w:ascii="Times New Roman" w:hAnsi="Times New Roman"/>
          <w:sz w:val="16"/>
          <w:szCs w:val="16"/>
        </w:rPr>
        <w:t xml:space="preserve">olyamok számának, a </w:t>
      </w:r>
      <w:r w:rsidRPr="00314C9B">
        <w:rPr>
          <w:rFonts w:ascii="Times New Roman" w:hAnsi="Times New Roman"/>
          <w:sz w:val="16"/>
          <w:szCs w:val="16"/>
        </w:rPr>
        <w:t>céges képzések esetén beszámításoknak</w:t>
      </w:r>
      <w:r w:rsidR="005B3E87">
        <w:rPr>
          <w:rFonts w:ascii="Times New Roman" w:hAnsi="Times New Roman"/>
          <w:sz w:val="16"/>
          <w:szCs w:val="16"/>
        </w:rPr>
        <w:t>, iskolai és képzőhelyi helyszíneknek</w:t>
      </w:r>
      <w:r>
        <w:rPr>
          <w:rFonts w:ascii="Times New Roman" w:hAnsi="Times New Roman"/>
          <w:sz w:val="16"/>
          <w:szCs w:val="16"/>
        </w:rPr>
        <w:t xml:space="preserve">, illetve a tanulási területek, tantárgyak és témaköröknek </w:t>
      </w:r>
      <w:r w:rsidR="005B3E87">
        <w:rPr>
          <w:rFonts w:ascii="Times New Roman" w:hAnsi="Times New Roman"/>
          <w:sz w:val="16"/>
          <w:szCs w:val="16"/>
        </w:rPr>
        <w:t>megfelelően</w:t>
      </w:r>
      <w:r w:rsidRPr="00314C9B">
        <w:rPr>
          <w:rFonts w:ascii="Times New Roman" w:hAnsi="Times New Roman"/>
          <w:sz w:val="16"/>
          <w:szCs w:val="16"/>
        </w:rPr>
        <w:t>.</w:t>
      </w:r>
    </w:p>
  </w:footnote>
  <w:footnote w:id="4">
    <w:p w:rsidR="006D098E" w:rsidRDefault="006D098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6D098E">
        <w:rPr>
          <w:rFonts w:ascii="Times New Roman" w:hAnsi="Times New Roman"/>
          <w:sz w:val="16"/>
          <w:szCs w:val="16"/>
        </w:rPr>
        <w:t xml:space="preserve">Iskola </w:t>
      </w:r>
      <w:proofErr w:type="gramStart"/>
      <w:r w:rsidRPr="006D098E">
        <w:rPr>
          <w:rFonts w:ascii="Times New Roman" w:hAnsi="Times New Roman"/>
          <w:sz w:val="16"/>
          <w:szCs w:val="16"/>
        </w:rPr>
        <w:t>speciális</w:t>
      </w:r>
      <w:proofErr w:type="gramEnd"/>
      <w:r w:rsidRPr="006D098E">
        <w:rPr>
          <w:rFonts w:ascii="Times New Roman" w:hAnsi="Times New Roman"/>
          <w:sz w:val="16"/>
          <w:szCs w:val="16"/>
        </w:rPr>
        <w:t xml:space="preserve"> igényeinek megfelelően.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CBC" w:rsidRDefault="00C35CBC" w:rsidP="00A06FEA">
    <w:pPr>
      <w:pStyle w:val="lfej"/>
    </w:pPr>
  </w:p>
  <w:p w:rsidR="00D23ADD" w:rsidRDefault="00D23ADD" w:rsidP="005A7133">
    <w:pPr>
      <w:pStyle w:val="lfej"/>
      <w:tabs>
        <w:tab w:val="clear" w:pos="4320"/>
        <w:tab w:val="clear" w:pos="8640"/>
        <w:tab w:val="right" w:pos="9071"/>
        <w:tab w:val="right" w:pos="11199"/>
      </w:tabs>
      <w:rPr>
        <w:sz w:val="16"/>
        <w:szCs w:val="16"/>
        <w:u w:val="single"/>
      </w:rPr>
    </w:pPr>
  </w:p>
  <w:p w:rsidR="00D23ADD" w:rsidRPr="005A7133" w:rsidRDefault="00D23ADD" w:rsidP="005A7133">
    <w:pPr>
      <w:pStyle w:val="lfej"/>
      <w:tabs>
        <w:tab w:val="clear" w:pos="4320"/>
        <w:tab w:val="clear" w:pos="8640"/>
        <w:tab w:val="right" w:pos="9071"/>
        <w:tab w:val="right" w:pos="11199"/>
      </w:tabs>
      <w:rPr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6_"/>
      </v:shape>
    </w:pict>
  </w:numPicBullet>
  <w:numPicBullet w:numPicBulletId="1">
    <w:pict>
      <v:shape id="_x0000_i1027" type="#_x0000_t75" style="width:9pt;height:9pt" o:bullet="t">
        <v:imagedata r:id="rId2" o:title="BD10255_"/>
      </v:shape>
    </w:pict>
  </w:numPicBullet>
  <w:numPicBullet w:numPicBulletId="2">
    <w:pict>
      <v:shape id="_x0000_i1028" type="#_x0000_t75" style="width:750pt;height:750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BD10254_"/>
      </v:shape>
    </w:pict>
  </w:numPicBullet>
  <w:numPicBullet w:numPicBulletId="4">
    <w:pict>
      <v:shape id="_x0000_i1030" type="#_x0000_t75" style="width:11.4pt;height:11.4pt" o:bullet="t">
        <v:imagedata r:id="rId5" o:title="mso3"/>
      </v:shape>
    </w:pict>
  </w:numPicBullet>
  <w:numPicBullet w:numPicBulletId="5">
    <w:pict>
      <v:shape id="_x0000_i1031" type="#_x0000_t75" style="width:9pt;height:9pt" o:bullet="t">
        <v:imagedata r:id="rId6" o:title="BD14794_"/>
      </v:shape>
    </w:pict>
  </w:numPicBullet>
  <w:abstractNum w:abstractNumId="0" w15:restartNumberingAfterBreak="0">
    <w:nsid w:val="1E6F4126"/>
    <w:multiLevelType w:val="hybridMultilevel"/>
    <w:tmpl w:val="1C1CB242"/>
    <w:lvl w:ilvl="0" w:tplc="408460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A80C15"/>
    <w:multiLevelType w:val="hybridMultilevel"/>
    <w:tmpl w:val="1C1CB242"/>
    <w:lvl w:ilvl="0" w:tplc="408460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017D2A"/>
    <w:multiLevelType w:val="hybridMultilevel"/>
    <w:tmpl w:val="F446E246"/>
    <w:lvl w:ilvl="0" w:tplc="040E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699A76CD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9FD5619"/>
    <w:multiLevelType w:val="hybridMultilevel"/>
    <w:tmpl w:val="3D6E26A6"/>
    <w:lvl w:ilvl="0" w:tplc="14CE7730">
      <w:start w:val="1"/>
      <w:numFmt w:val="decimal"/>
      <w:lvlText w:val="%1."/>
      <w:lvlJc w:val="left"/>
      <w:pPr>
        <w:ind w:left="360" w:hanging="360"/>
      </w:pPr>
      <w:rPr>
        <w:rFonts w:hint="default"/>
        <w:b/>
        <w:cap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AC5EBE"/>
    <w:multiLevelType w:val="hybridMultilevel"/>
    <w:tmpl w:val="1D32799C"/>
    <w:lvl w:ilvl="0" w:tplc="040E0013">
      <w:start w:val="1"/>
      <w:numFmt w:val="upperRoman"/>
      <w:lvlText w:val="%1."/>
      <w:lvlJc w:val="righ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A32"/>
    <w:rsid w:val="0000176C"/>
    <w:rsid w:val="00005983"/>
    <w:rsid w:val="00005A8B"/>
    <w:rsid w:val="00006F13"/>
    <w:rsid w:val="00007399"/>
    <w:rsid w:val="000120E8"/>
    <w:rsid w:val="00020257"/>
    <w:rsid w:val="00023501"/>
    <w:rsid w:val="000236A6"/>
    <w:rsid w:val="00030C76"/>
    <w:rsid w:val="00032766"/>
    <w:rsid w:val="000353B8"/>
    <w:rsid w:val="00036D12"/>
    <w:rsid w:val="00036D30"/>
    <w:rsid w:val="000370D8"/>
    <w:rsid w:val="0004102D"/>
    <w:rsid w:val="00042FF1"/>
    <w:rsid w:val="000434A5"/>
    <w:rsid w:val="000437F5"/>
    <w:rsid w:val="000468DE"/>
    <w:rsid w:val="00046B72"/>
    <w:rsid w:val="00060A00"/>
    <w:rsid w:val="000719D2"/>
    <w:rsid w:val="0007426B"/>
    <w:rsid w:val="000749C5"/>
    <w:rsid w:val="0007532B"/>
    <w:rsid w:val="00075646"/>
    <w:rsid w:val="00080BB6"/>
    <w:rsid w:val="000839E8"/>
    <w:rsid w:val="00086EBD"/>
    <w:rsid w:val="00087A31"/>
    <w:rsid w:val="000900AC"/>
    <w:rsid w:val="000A59F4"/>
    <w:rsid w:val="000B0F5E"/>
    <w:rsid w:val="000B4828"/>
    <w:rsid w:val="000B4FDB"/>
    <w:rsid w:val="000B5234"/>
    <w:rsid w:val="000C0639"/>
    <w:rsid w:val="000C0A44"/>
    <w:rsid w:val="000C0F11"/>
    <w:rsid w:val="000C2392"/>
    <w:rsid w:val="000C43B0"/>
    <w:rsid w:val="000C67B2"/>
    <w:rsid w:val="000D0074"/>
    <w:rsid w:val="000D1FB4"/>
    <w:rsid w:val="000D60E3"/>
    <w:rsid w:val="000D624A"/>
    <w:rsid w:val="000D784B"/>
    <w:rsid w:val="000D7FC1"/>
    <w:rsid w:val="000E0382"/>
    <w:rsid w:val="000E2DEB"/>
    <w:rsid w:val="000E46B2"/>
    <w:rsid w:val="000E4C8E"/>
    <w:rsid w:val="000F0003"/>
    <w:rsid w:val="000F09DC"/>
    <w:rsid w:val="000F1112"/>
    <w:rsid w:val="000F4F59"/>
    <w:rsid w:val="00100AC8"/>
    <w:rsid w:val="0010566D"/>
    <w:rsid w:val="00106176"/>
    <w:rsid w:val="00112899"/>
    <w:rsid w:val="001133A0"/>
    <w:rsid w:val="00113CA3"/>
    <w:rsid w:val="00115A32"/>
    <w:rsid w:val="00115CD7"/>
    <w:rsid w:val="001210A3"/>
    <w:rsid w:val="0012794F"/>
    <w:rsid w:val="001365B3"/>
    <w:rsid w:val="00137E6A"/>
    <w:rsid w:val="00146C01"/>
    <w:rsid w:val="00151298"/>
    <w:rsid w:val="00152647"/>
    <w:rsid w:val="001559E2"/>
    <w:rsid w:val="001618FA"/>
    <w:rsid w:val="00161F35"/>
    <w:rsid w:val="00164CC3"/>
    <w:rsid w:val="0016578F"/>
    <w:rsid w:val="00170558"/>
    <w:rsid w:val="00175963"/>
    <w:rsid w:val="00181DA8"/>
    <w:rsid w:val="00183743"/>
    <w:rsid w:val="0018387C"/>
    <w:rsid w:val="00186F75"/>
    <w:rsid w:val="001870E4"/>
    <w:rsid w:val="00187FFB"/>
    <w:rsid w:val="0019331F"/>
    <w:rsid w:val="00193CBE"/>
    <w:rsid w:val="001959C8"/>
    <w:rsid w:val="00197C43"/>
    <w:rsid w:val="001A00BD"/>
    <w:rsid w:val="001A4367"/>
    <w:rsid w:val="001A6629"/>
    <w:rsid w:val="001A7428"/>
    <w:rsid w:val="001B064D"/>
    <w:rsid w:val="001B1C96"/>
    <w:rsid w:val="001B37CC"/>
    <w:rsid w:val="001B3887"/>
    <w:rsid w:val="001B5D43"/>
    <w:rsid w:val="001C14B5"/>
    <w:rsid w:val="001C56AD"/>
    <w:rsid w:val="001C7B4B"/>
    <w:rsid w:val="001D4C88"/>
    <w:rsid w:val="001E3ED0"/>
    <w:rsid w:val="001E471F"/>
    <w:rsid w:val="001E505C"/>
    <w:rsid w:val="001E73FB"/>
    <w:rsid w:val="001F08F9"/>
    <w:rsid w:val="001F288A"/>
    <w:rsid w:val="001F4CD1"/>
    <w:rsid w:val="001F598C"/>
    <w:rsid w:val="002000C8"/>
    <w:rsid w:val="00202D40"/>
    <w:rsid w:val="00206065"/>
    <w:rsid w:val="00206B0E"/>
    <w:rsid w:val="00207957"/>
    <w:rsid w:val="00212103"/>
    <w:rsid w:val="00215032"/>
    <w:rsid w:val="00226D8B"/>
    <w:rsid w:val="00230481"/>
    <w:rsid w:val="00233DB2"/>
    <w:rsid w:val="00236041"/>
    <w:rsid w:val="002441D4"/>
    <w:rsid w:val="002571C1"/>
    <w:rsid w:val="00260AD2"/>
    <w:rsid w:val="002632A0"/>
    <w:rsid w:val="002640F2"/>
    <w:rsid w:val="00265EAD"/>
    <w:rsid w:val="0026792A"/>
    <w:rsid w:val="002731EE"/>
    <w:rsid w:val="0027369A"/>
    <w:rsid w:val="00276891"/>
    <w:rsid w:val="00276ADA"/>
    <w:rsid w:val="00282506"/>
    <w:rsid w:val="00284B9A"/>
    <w:rsid w:val="002867D2"/>
    <w:rsid w:val="00286CE6"/>
    <w:rsid w:val="00292E47"/>
    <w:rsid w:val="002A2736"/>
    <w:rsid w:val="002A51F3"/>
    <w:rsid w:val="002A59DD"/>
    <w:rsid w:val="002A6684"/>
    <w:rsid w:val="002A73B1"/>
    <w:rsid w:val="002A769A"/>
    <w:rsid w:val="002B246E"/>
    <w:rsid w:val="002B4938"/>
    <w:rsid w:val="002B5799"/>
    <w:rsid w:val="002D0C55"/>
    <w:rsid w:val="002D2166"/>
    <w:rsid w:val="002D4DE3"/>
    <w:rsid w:val="002D500F"/>
    <w:rsid w:val="002E1086"/>
    <w:rsid w:val="002E2F76"/>
    <w:rsid w:val="002E6433"/>
    <w:rsid w:val="002F7995"/>
    <w:rsid w:val="0030154F"/>
    <w:rsid w:val="00301767"/>
    <w:rsid w:val="00301DCD"/>
    <w:rsid w:val="00303423"/>
    <w:rsid w:val="0030755F"/>
    <w:rsid w:val="00312085"/>
    <w:rsid w:val="00314324"/>
    <w:rsid w:val="00314C9B"/>
    <w:rsid w:val="00321A93"/>
    <w:rsid w:val="00322A4B"/>
    <w:rsid w:val="00322C5B"/>
    <w:rsid w:val="00324E84"/>
    <w:rsid w:val="00325EE4"/>
    <w:rsid w:val="00340DA5"/>
    <w:rsid w:val="00351322"/>
    <w:rsid w:val="00357BD3"/>
    <w:rsid w:val="00366AFE"/>
    <w:rsid w:val="00367205"/>
    <w:rsid w:val="00372D7F"/>
    <w:rsid w:val="00376114"/>
    <w:rsid w:val="00377EA7"/>
    <w:rsid w:val="0038014E"/>
    <w:rsid w:val="0038495B"/>
    <w:rsid w:val="0038508C"/>
    <w:rsid w:val="003870AB"/>
    <w:rsid w:val="00390B03"/>
    <w:rsid w:val="003928B2"/>
    <w:rsid w:val="003A0C4D"/>
    <w:rsid w:val="003A1322"/>
    <w:rsid w:val="003A4C29"/>
    <w:rsid w:val="003A571C"/>
    <w:rsid w:val="003A689A"/>
    <w:rsid w:val="003B4313"/>
    <w:rsid w:val="003B4BE7"/>
    <w:rsid w:val="003C58AE"/>
    <w:rsid w:val="003D0C9C"/>
    <w:rsid w:val="003D3721"/>
    <w:rsid w:val="003D3F1C"/>
    <w:rsid w:val="003D784B"/>
    <w:rsid w:val="003E26D1"/>
    <w:rsid w:val="003E29CB"/>
    <w:rsid w:val="003E61AC"/>
    <w:rsid w:val="003F1CDA"/>
    <w:rsid w:val="003F5F1A"/>
    <w:rsid w:val="003F7C51"/>
    <w:rsid w:val="00401E81"/>
    <w:rsid w:val="004068C1"/>
    <w:rsid w:val="00412E80"/>
    <w:rsid w:val="0042221D"/>
    <w:rsid w:val="00423EA1"/>
    <w:rsid w:val="00423F63"/>
    <w:rsid w:val="00433F25"/>
    <w:rsid w:val="00436870"/>
    <w:rsid w:val="0044121D"/>
    <w:rsid w:val="004420FB"/>
    <w:rsid w:val="00445A17"/>
    <w:rsid w:val="00451B73"/>
    <w:rsid w:val="00451D8A"/>
    <w:rsid w:val="004567B6"/>
    <w:rsid w:val="00460B06"/>
    <w:rsid w:val="0046316A"/>
    <w:rsid w:val="00463FCF"/>
    <w:rsid w:val="00464C0C"/>
    <w:rsid w:val="00472AE2"/>
    <w:rsid w:val="004736BF"/>
    <w:rsid w:val="00473C01"/>
    <w:rsid w:val="00475F72"/>
    <w:rsid w:val="00476F67"/>
    <w:rsid w:val="004800BE"/>
    <w:rsid w:val="00482092"/>
    <w:rsid w:val="00482BF3"/>
    <w:rsid w:val="00484A38"/>
    <w:rsid w:val="004861AE"/>
    <w:rsid w:val="00491A57"/>
    <w:rsid w:val="00493391"/>
    <w:rsid w:val="004950EB"/>
    <w:rsid w:val="004A0BAE"/>
    <w:rsid w:val="004A192F"/>
    <w:rsid w:val="004A1EC0"/>
    <w:rsid w:val="004A45E4"/>
    <w:rsid w:val="004A4E99"/>
    <w:rsid w:val="004A5F4D"/>
    <w:rsid w:val="004B05E4"/>
    <w:rsid w:val="004B1B1B"/>
    <w:rsid w:val="004B7F6E"/>
    <w:rsid w:val="004C2E8A"/>
    <w:rsid w:val="004C434A"/>
    <w:rsid w:val="004C5961"/>
    <w:rsid w:val="004C5F89"/>
    <w:rsid w:val="004D1288"/>
    <w:rsid w:val="004D50B1"/>
    <w:rsid w:val="004D6B40"/>
    <w:rsid w:val="004E1200"/>
    <w:rsid w:val="004E2118"/>
    <w:rsid w:val="004E6052"/>
    <w:rsid w:val="004E7276"/>
    <w:rsid w:val="004F34A1"/>
    <w:rsid w:val="00504F64"/>
    <w:rsid w:val="00512704"/>
    <w:rsid w:val="00516B85"/>
    <w:rsid w:val="00517708"/>
    <w:rsid w:val="00517812"/>
    <w:rsid w:val="00522118"/>
    <w:rsid w:val="00525D3E"/>
    <w:rsid w:val="0052638C"/>
    <w:rsid w:val="00533616"/>
    <w:rsid w:val="00543B69"/>
    <w:rsid w:val="00543F12"/>
    <w:rsid w:val="00544CEF"/>
    <w:rsid w:val="00546F32"/>
    <w:rsid w:val="00547C54"/>
    <w:rsid w:val="00554DD8"/>
    <w:rsid w:val="00555996"/>
    <w:rsid w:val="0056563E"/>
    <w:rsid w:val="005660F6"/>
    <w:rsid w:val="0056671A"/>
    <w:rsid w:val="00570774"/>
    <w:rsid w:val="005709E6"/>
    <w:rsid w:val="00570A67"/>
    <w:rsid w:val="00571580"/>
    <w:rsid w:val="00573821"/>
    <w:rsid w:val="00573EA8"/>
    <w:rsid w:val="00574B2B"/>
    <w:rsid w:val="005839A8"/>
    <w:rsid w:val="00584A6D"/>
    <w:rsid w:val="00585720"/>
    <w:rsid w:val="00585CA6"/>
    <w:rsid w:val="00586334"/>
    <w:rsid w:val="005906AB"/>
    <w:rsid w:val="005965BA"/>
    <w:rsid w:val="005A328F"/>
    <w:rsid w:val="005A6DB0"/>
    <w:rsid w:val="005A7133"/>
    <w:rsid w:val="005B2DF2"/>
    <w:rsid w:val="005B3E87"/>
    <w:rsid w:val="005B5D1C"/>
    <w:rsid w:val="005B74A4"/>
    <w:rsid w:val="005C01BA"/>
    <w:rsid w:val="005C0BC0"/>
    <w:rsid w:val="005C0EDE"/>
    <w:rsid w:val="005C1095"/>
    <w:rsid w:val="005C4017"/>
    <w:rsid w:val="005D2B85"/>
    <w:rsid w:val="005D5B1F"/>
    <w:rsid w:val="005D6BAC"/>
    <w:rsid w:val="005E0A22"/>
    <w:rsid w:val="005E0A95"/>
    <w:rsid w:val="005E2CE5"/>
    <w:rsid w:val="005E7AD6"/>
    <w:rsid w:val="005F0207"/>
    <w:rsid w:val="005F3141"/>
    <w:rsid w:val="005F34FF"/>
    <w:rsid w:val="005F4D76"/>
    <w:rsid w:val="005F6E40"/>
    <w:rsid w:val="00602CB8"/>
    <w:rsid w:val="00610403"/>
    <w:rsid w:val="00611137"/>
    <w:rsid w:val="00621712"/>
    <w:rsid w:val="00622F50"/>
    <w:rsid w:val="00625B0B"/>
    <w:rsid w:val="006268D7"/>
    <w:rsid w:val="00627D2D"/>
    <w:rsid w:val="00632AAC"/>
    <w:rsid w:val="00636107"/>
    <w:rsid w:val="006417C3"/>
    <w:rsid w:val="00642854"/>
    <w:rsid w:val="006464B4"/>
    <w:rsid w:val="00650A3B"/>
    <w:rsid w:val="006522C3"/>
    <w:rsid w:val="0065483D"/>
    <w:rsid w:val="006552B2"/>
    <w:rsid w:val="00656893"/>
    <w:rsid w:val="00657E9F"/>
    <w:rsid w:val="00660BA8"/>
    <w:rsid w:val="00663FCB"/>
    <w:rsid w:val="00664E5A"/>
    <w:rsid w:val="00665C80"/>
    <w:rsid w:val="00670662"/>
    <w:rsid w:val="00673450"/>
    <w:rsid w:val="00673AF3"/>
    <w:rsid w:val="00674230"/>
    <w:rsid w:val="0067446E"/>
    <w:rsid w:val="00676F6E"/>
    <w:rsid w:val="00680448"/>
    <w:rsid w:val="0068136A"/>
    <w:rsid w:val="0068187A"/>
    <w:rsid w:val="0068536A"/>
    <w:rsid w:val="00685856"/>
    <w:rsid w:val="00686796"/>
    <w:rsid w:val="00691E03"/>
    <w:rsid w:val="00694916"/>
    <w:rsid w:val="00695FF5"/>
    <w:rsid w:val="006A2696"/>
    <w:rsid w:val="006A2B9B"/>
    <w:rsid w:val="006A6C93"/>
    <w:rsid w:val="006B104A"/>
    <w:rsid w:val="006B38DE"/>
    <w:rsid w:val="006B3ECE"/>
    <w:rsid w:val="006B6225"/>
    <w:rsid w:val="006B6552"/>
    <w:rsid w:val="006C08E3"/>
    <w:rsid w:val="006C15D9"/>
    <w:rsid w:val="006C2BFE"/>
    <w:rsid w:val="006C3E2D"/>
    <w:rsid w:val="006C4859"/>
    <w:rsid w:val="006C6851"/>
    <w:rsid w:val="006C6A6D"/>
    <w:rsid w:val="006C7F63"/>
    <w:rsid w:val="006D033B"/>
    <w:rsid w:val="006D098E"/>
    <w:rsid w:val="006D0B94"/>
    <w:rsid w:val="006D21AC"/>
    <w:rsid w:val="006E3755"/>
    <w:rsid w:val="006E58E1"/>
    <w:rsid w:val="006E6467"/>
    <w:rsid w:val="006E7028"/>
    <w:rsid w:val="006E74EC"/>
    <w:rsid w:val="006F4558"/>
    <w:rsid w:val="006F6118"/>
    <w:rsid w:val="006F6365"/>
    <w:rsid w:val="006F6803"/>
    <w:rsid w:val="00704CC2"/>
    <w:rsid w:val="00713B4B"/>
    <w:rsid w:val="0071650E"/>
    <w:rsid w:val="00717E65"/>
    <w:rsid w:val="00721405"/>
    <w:rsid w:val="0072351C"/>
    <w:rsid w:val="00727ACB"/>
    <w:rsid w:val="00730D77"/>
    <w:rsid w:val="00732255"/>
    <w:rsid w:val="00732A24"/>
    <w:rsid w:val="00734CB8"/>
    <w:rsid w:val="00735CFD"/>
    <w:rsid w:val="00740562"/>
    <w:rsid w:val="007412F3"/>
    <w:rsid w:val="00743BE0"/>
    <w:rsid w:val="00745041"/>
    <w:rsid w:val="00747B03"/>
    <w:rsid w:val="00747CB7"/>
    <w:rsid w:val="007500F2"/>
    <w:rsid w:val="0075389E"/>
    <w:rsid w:val="00753F1F"/>
    <w:rsid w:val="00766010"/>
    <w:rsid w:val="007670EA"/>
    <w:rsid w:val="007700A1"/>
    <w:rsid w:val="00771DFC"/>
    <w:rsid w:val="00773E68"/>
    <w:rsid w:val="00774563"/>
    <w:rsid w:val="00782119"/>
    <w:rsid w:val="00783D46"/>
    <w:rsid w:val="007868B7"/>
    <w:rsid w:val="00792E9A"/>
    <w:rsid w:val="007960AC"/>
    <w:rsid w:val="00797E96"/>
    <w:rsid w:val="007A102C"/>
    <w:rsid w:val="007A3382"/>
    <w:rsid w:val="007A524E"/>
    <w:rsid w:val="007A60A1"/>
    <w:rsid w:val="007B2DEF"/>
    <w:rsid w:val="007B5340"/>
    <w:rsid w:val="007B6C45"/>
    <w:rsid w:val="007C1C30"/>
    <w:rsid w:val="007C4085"/>
    <w:rsid w:val="007C723F"/>
    <w:rsid w:val="007D0F6B"/>
    <w:rsid w:val="007D1F9D"/>
    <w:rsid w:val="007D2B22"/>
    <w:rsid w:val="007D3DF8"/>
    <w:rsid w:val="007D44E4"/>
    <w:rsid w:val="007D5976"/>
    <w:rsid w:val="007F1218"/>
    <w:rsid w:val="007F2DFD"/>
    <w:rsid w:val="007F3C96"/>
    <w:rsid w:val="007F3EFB"/>
    <w:rsid w:val="00804011"/>
    <w:rsid w:val="00805105"/>
    <w:rsid w:val="0080592C"/>
    <w:rsid w:val="0081364D"/>
    <w:rsid w:val="00813D40"/>
    <w:rsid w:val="00816883"/>
    <w:rsid w:val="00820AD3"/>
    <w:rsid w:val="008211E7"/>
    <w:rsid w:val="0082605E"/>
    <w:rsid w:val="00831CAF"/>
    <w:rsid w:val="00833484"/>
    <w:rsid w:val="008339A2"/>
    <w:rsid w:val="00834851"/>
    <w:rsid w:val="008409E8"/>
    <w:rsid w:val="0084405C"/>
    <w:rsid w:val="008516A7"/>
    <w:rsid w:val="00855C0B"/>
    <w:rsid w:val="008754E9"/>
    <w:rsid w:val="0087794B"/>
    <w:rsid w:val="00882ABA"/>
    <w:rsid w:val="00884A15"/>
    <w:rsid w:val="00885A29"/>
    <w:rsid w:val="0088648C"/>
    <w:rsid w:val="0089267E"/>
    <w:rsid w:val="00892A70"/>
    <w:rsid w:val="00892E5C"/>
    <w:rsid w:val="00895703"/>
    <w:rsid w:val="008A5CF5"/>
    <w:rsid w:val="008A6032"/>
    <w:rsid w:val="008A75B5"/>
    <w:rsid w:val="008B079B"/>
    <w:rsid w:val="008B117F"/>
    <w:rsid w:val="008C4B82"/>
    <w:rsid w:val="008C4BB8"/>
    <w:rsid w:val="008C4E5D"/>
    <w:rsid w:val="008C5507"/>
    <w:rsid w:val="008D17DC"/>
    <w:rsid w:val="008D35A7"/>
    <w:rsid w:val="008D3AAF"/>
    <w:rsid w:val="008D4008"/>
    <w:rsid w:val="008D5FA3"/>
    <w:rsid w:val="008D63BA"/>
    <w:rsid w:val="008E185B"/>
    <w:rsid w:val="008E3AEC"/>
    <w:rsid w:val="008F2600"/>
    <w:rsid w:val="008F3C54"/>
    <w:rsid w:val="008F42CB"/>
    <w:rsid w:val="0090199D"/>
    <w:rsid w:val="0090343C"/>
    <w:rsid w:val="009115B3"/>
    <w:rsid w:val="00921432"/>
    <w:rsid w:val="00922778"/>
    <w:rsid w:val="009252FE"/>
    <w:rsid w:val="0093047F"/>
    <w:rsid w:val="009350E6"/>
    <w:rsid w:val="00937917"/>
    <w:rsid w:val="009470E4"/>
    <w:rsid w:val="00947145"/>
    <w:rsid w:val="00951013"/>
    <w:rsid w:val="009541EC"/>
    <w:rsid w:val="00954EBE"/>
    <w:rsid w:val="0095685F"/>
    <w:rsid w:val="00961221"/>
    <w:rsid w:val="00961D64"/>
    <w:rsid w:val="00966097"/>
    <w:rsid w:val="009811EF"/>
    <w:rsid w:val="0098617C"/>
    <w:rsid w:val="00991F0E"/>
    <w:rsid w:val="00992D31"/>
    <w:rsid w:val="00994F9B"/>
    <w:rsid w:val="00996360"/>
    <w:rsid w:val="00997D96"/>
    <w:rsid w:val="009A06E3"/>
    <w:rsid w:val="009A1A89"/>
    <w:rsid w:val="009A222E"/>
    <w:rsid w:val="009A4691"/>
    <w:rsid w:val="009A5C5B"/>
    <w:rsid w:val="009A7DEB"/>
    <w:rsid w:val="009B4A7B"/>
    <w:rsid w:val="009B4B0E"/>
    <w:rsid w:val="009C0A50"/>
    <w:rsid w:val="009C40E2"/>
    <w:rsid w:val="009C5616"/>
    <w:rsid w:val="009C6495"/>
    <w:rsid w:val="009D47DC"/>
    <w:rsid w:val="009D6964"/>
    <w:rsid w:val="009D6C3A"/>
    <w:rsid w:val="009D7C9B"/>
    <w:rsid w:val="009E19D6"/>
    <w:rsid w:val="009E333A"/>
    <w:rsid w:val="009E787F"/>
    <w:rsid w:val="009F277E"/>
    <w:rsid w:val="009F5B57"/>
    <w:rsid w:val="009F5F38"/>
    <w:rsid w:val="009F71F2"/>
    <w:rsid w:val="009F7905"/>
    <w:rsid w:val="00A06FEA"/>
    <w:rsid w:val="00A14A8B"/>
    <w:rsid w:val="00A17121"/>
    <w:rsid w:val="00A22434"/>
    <w:rsid w:val="00A26A35"/>
    <w:rsid w:val="00A34214"/>
    <w:rsid w:val="00A343E2"/>
    <w:rsid w:val="00A42118"/>
    <w:rsid w:val="00A4307E"/>
    <w:rsid w:val="00A47C8C"/>
    <w:rsid w:val="00A54E9B"/>
    <w:rsid w:val="00A64727"/>
    <w:rsid w:val="00A66881"/>
    <w:rsid w:val="00A70E6F"/>
    <w:rsid w:val="00A7118B"/>
    <w:rsid w:val="00A715E0"/>
    <w:rsid w:val="00A73A32"/>
    <w:rsid w:val="00A761D7"/>
    <w:rsid w:val="00A8004B"/>
    <w:rsid w:val="00A8068B"/>
    <w:rsid w:val="00A80FF6"/>
    <w:rsid w:val="00A81D9D"/>
    <w:rsid w:val="00A82476"/>
    <w:rsid w:val="00A831F4"/>
    <w:rsid w:val="00A8605A"/>
    <w:rsid w:val="00A92267"/>
    <w:rsid w:val="00A92774"/>
    <w:rsid w:val="00A950F9"/>
    <w:rsid w:val="00AA122E"/>
    <w:rsid w:val="00AA1974"/>
    <w:rsid w:val="00AA299F"/>
    <w:rsid w:val="00AA3C57"/>
    <w:rsid w:val="00AA64BF"/>
    <w:rsid w:val="00AB089B"/>
    <w:rsid w:val="00AB22ED"/>
    <w:rsid w:val="00AB385D"/>
    <w:rsid w:val="00AB3E72"/>
    <w:rsid w:val="00AB4330"/>
    <w:rsid w:val="00AC28FB"/>
    <w:rsid w:val="00AD0063"/>
    <w:rsid w:val="00AD0333"/>
    <w:rsid w:val="00AD3C0C"/>
    <w:rsid w:val="00AD4E77"/>
    <w:rsid w:val="00AD5C20"/>
    <w:rsid w:val="00AE1F0D"/>
    <w:rsid w:val="00AE3C52"/>
    <w:rsid w:val="00AE3E8F"/>
    <w:rsid w:val="00AE4C3E"/>
    <w:rsid w:val="00AE6C95"/>
    <w:rsid w:val="00AF0C3A"/>
    <w:rsid w:val="00AF0DED"/>
    <w:rsid w:val="00AF2785"/>
    <w:rsid w:val="00AF3330"/>
    <w:rsid w:val="00AF5F1D"/>
    <w:rsid w:val="00B02D98"/>
    <w:rsid w:val="00B0404F"/>
    <w:rsid w:val="00B05B02"/>
    <w:rsid w:val="00B07099"/>
    <w:rsid w:val="00B12F36"/>
    <w:rsid w:val="00B159C3"/>
    <w:rsid w:val="00B20835"/>
    <w:rsid w:val="00B22C15"/>
    <w:rsid w:val="00B238D6"/>
    <w:rsid w:val="00B30288"/>
    <w:rsid w:val="00B30489"/>
    <w:rsid w:val="00B30F36"/>
    <w:rsid w:val="00B34952"/>
    <w:rsid w:val="00B35DC3"/>
    <w:rsid w:val="00B36326"/>
    <w:rsid w:val="00B372CC"/>
    <w:rsid w:val="00B47022"/>
    <w:rsid w:val="00B5438B"/>
    <w:rsid w:val="00B5650D"/>
    <w:rsid w:val="00B61AE6"/>
    <w:rsid w:val="00B676D8"/>
    <w:rsid w:val="00B73D66"/>
    <w:rsid w:val="00B75120"/>
    <w:rsid w:val="00B77C7E"/>
    <w:rsid w:val="00B80352"/>
    <w:rsid w:val="00B85991"/>
    <w:rsid w:val="00B8759D"/>
    <w:rsid w:val="00B9359E"/>
    <w:rsid w:val="00B97365"/>
    <w:rsid w:val="00BA0F88"/>
    <w:rsid w:val="00BA27E5"/>
    <w:rsid w:val="00BA291D"/>
    <w:rsid w:val="00BA6A5D"/>
    <w:rsid w:val="00BA7AFF"/>
    <w:rsid w:val="00BB07D8"/>
    <w:rsid w:val="00BB4C8E"/>
    <w:rsid w:val="00BB6F52"/>
    <w:rsid w:val="00BC0686"/>
    <w:rsid w:val="00BC0864"/>
    <w:rsid w:val="00BC23B6"/>
    <w:rsid w:val="00BD5AAA"/>
    <w:rsid w:val="00BD64DE"/>
    <w:rsid w:val="00BE184E"/>
    <w:rsid w:val="00BE53C4"/>
    <w:rsid w:val="00BE54C5"/>
    <w:rsid w:val="00BE5CF7"/>
    <w:rsid w:val="00BF2945"/>
    <w:rsid w:val="00BF2DE3"/>
    <w:rsid w:val="00C005C7"/>
    <w:rsid w:val="00C03C7D"/>
    <w:rsid w:val="00C057C4"/>
    <w:rsid w:val="00C121AB"/>
    <w:rsid w:val="00C12C25"/>
    <w:rsid w:val="00C23E59"/>
    <w:rsid w:val="00C24FCD"/>
    <w:rsid w:val="00C302D1"/>
    <w:rsid w:val="00C33439"/>
    <w:rsid w:val="00C35CBC"/>
    <w:rsid w:val="00C35DC5"/>
    <w:rsid w:val="00C35FA5"/>
    <w:rsid w:val="00C36339"/>
    <w:rsid w:val="00C41FC7"/>
    <w:rsid w:val="00C4428A"/>
    <w:rsid w:val="00C51924"/>
    <w:rsid w:val="00C55131"/>
    <w:rsid w:val="00C55EFC"/>
    <w:rsid w:val="00C55F39"/>
    <w:rsid w:val="00C56C1E"/>
    <w:rsid w:val="00C56FA5"/>
    <w:rsid w:val="00C63362"/>
    <w:rsid w:val="00C63C71"/>
    <w:rsid w:val="00C6664E"/>
    <w:rsid w:val="00C6671E"/>
    <w:rsid w:val="00C66756"/>
    <w:rsid w:val="00C7109C"/>
    <w:rsid w:val="00C8012C"/>
    <w:rsid w:val="00C83970"/>
    <w:rsid w:val="00C84DFE"/>
    <w:rsid w:val="00C91650"/>
    <w:rsid w:val="00C91A72"/>
    <w:rsid w:val="00C95727"/>
    <w:rsid w:val="00C95921"/>
    <w:rsid w:val="00C95EFD"/>
    <w:rsid w:val="00CA4E61"/>
    <w:rsid w:val="00CA5224"/>
    <w:rsid w:val="00CB11A3"/>
    <w:rsid w:val="00CB133A"/>
    <w:rsid w:val="00CB167E"/>
    <w:rsid w:val="00CB433F"/>
    <w:rsid w:val="00CD4585"/>
    <w:rsid w:val="00CD6471"/>
    <w:rsid w:val="00CE0620"/>
    <w:rsid w:val="00CE1BDD"/>
    <w:rsid w:val="00CE2513"/>
    <w:rsid w:val="00CE40C9"/>
    <w:rsid w:val="00CE6DB7"/>
    <w:rsid w:val="00CE7ED5"/>
    <w:rsid w:val="00CF1D16"/>
    <w:rsid w:val="00CF2050"/>
    <w:rsid w:val="00CF2547"/>
    <w:rsid w:val="00CF72B1"/>
    <w:rsid w:val="00CF7A50"/>
    <w:rsid w:val="00D10E25"/>
    <w:rsid w:val="00D11415"/>
    <w:rsid w:val="00D139B8"/>
    <w:rsid w:val="00D204D5"/>
    <w:rsid w:val="00D219CF"/>
    <w:rsid w:val="00D21FFF"/>
    <w:rsid w:val="00D23ADD"/>
    <w:rsid w:val="00D26657"/>
    <w:rsid w:val="00D30D18"/>
    <w:rsid w:val="00D316B8"/>
    <w:rsid w:val="00D33D4D"/>
    <w:rsid w:val="00D3540F"/>
    <w:rsid w:val="00D373C9"/>
    <w:rsid w:val="00D37C36"/>
    <w:rsid w:val="00D43464"/>
    <w:rsid w:val="00D45A17"/>
    <w:rsid w:val="00D52A8E"/>
    <w:rsid w:val="00D553C0"/>
    <w:rsid w:val="00D577B9"/>
    <w:rsid w:val="00D60963"/>
    <w:rsid w:val="00D62E0D"/>
    <w:rsid w:val="00D73B9A"/>
    <w:rsid w:val="00D7654B"/>
    <w:rsid w:val="00D80263"/>
    <w:rsid w:val="00D868A9"/>
    <w:rsid w:val="00D95DC2"/>
    <w:rsid w:val="00DA1391"/>
    <w:rsid w:val="00DA6BA0"/>
    <w:rsid w:val="00DB1581"/>
    <w:rsid w:val="00DB224E"/>
    <w:rsid w:val="00DB2D56"/>
    <w:rsid w:val="00DB3389"/>
    <w:rsid w:val="00DB69F3"/>
    <w:rsid w:val="00DB72A3"/>
    <w:rsid w:val="00DB7CA2"/>
    <w:rsid w:val="00DC70D7"/>
    <w:rsid w:val="00DD3616"/>
    <w:rsid w:val="00DE0361"/>
    <w:rsid w:val="00DE382D"/>
    <w:rsid w:val="00DE5E64"/>
    <w:rsid w:val="00DE70BF"/>
    <w:rsid w:val="00DE7800"/>
    <w:rsid w:val="00DF0205"/>
    <w:rsid w:val="00DF02F0"/>
    <w:rsid w:val="00DF06C1"/>
    <w:rsid w:val="00DF35A4"/>
    <w:rsid w:val="00DF63AF"/>
    <w:rsid w:val="00DF6B0D"/>
    <w:rsid w:val="00E0106A"/>
    <w:rsid w:val="00E01AF3"/>
    <w:rsid w:val="00E03E93"/>
    <w:rsid w:val="00E100F0"/>
    <w:rsid w:val="00E119C5"/>
    <w:rsid w:val="00E170DE"/>
    <w:rsid w:val="00E25407"/>
    <w:rsid w:val="00E30F50"/>
    <w:rsid w:val="00E32772"/>
    <w:rsid w:val="00E33AC9"/>
    <w:rsid w:val="00E3448D"/>
    <w:rsid w:val="00E344CD"/>
    <w:rsid w:val="00E3471F"/>
    <w:rsid w:val="00E36B8F"/>
    <w:rsid w:val="00E405FA"/>
    <w:rsid w:val="00E4252B"/>
    <w:rsid w:val="00E42553"/>
    <w:rsid w:val="00E43241"/>
    <w:rsid w:val="00E43BF0"/>
    <w:rsid w:val="00E43F08"/>
    <w:rsid w:val="00E46CF1"/>
    <w:rsid w:val="00E50F78"/>
    <w:rsid w:val="00E53160"/>
    <w:rsid w:val="00E55B87"/>
    <w:rsid w:val="00E5752C"/>
    <w:rsid w:val="00E61698"/>
    <w:rsid w:val="00E62E51"/>
    <w:rsid w:val="00E66FE0"/>
    <w:rsid w:val="00E71DFA"/>
    <w:rsid w:val="00E82CC0"/>
    <w:rsid w:val="00E8524C"/>
    <w:rsid w:val="00E90AD5"/>
    <w:rsid w:val="00E92220"/>
    <w:rsid w:val="00E92646"/>
    <w:rsid w:val="00E9330A"/>
    <w:rsid w:val="00E963C4"/>
    <w:rsid w:val="00EA46DF"/>
    <w:rsid w:val="00EA55E8"/>
    <w:rsid w:val="00EA58CD"/>
    <w:rsid w:val="00EA6636"/>
    <w:rsid w:val="00EB01FD"/>
    <w:rsid w:val="00EB1F48"/>
    <w:rsid w:val="00EB3A82"/>
    <w:rsid w:val="00EB3B9F"/>
    <w:rsid w:val="00EB45A7"/>
    <w:rsid w:val="00EB4A31"/>
    <w:rsid w:val="00EB60E5"/>
    <w:rsid w:val="00EC3756"/>
    <w:rsid w:val="00EC402D"/>
    <w:rsid w:val="00EC40B9"/>
    <w:rsid w:val="00EC6765"/>
    <w:rsid w:val="00EC6E6D"/>
    <w:rsid w:val="00ED0C66"/>
    <w:rsid w:val="00ED527A"/>
    <w:rsid w:val="00ED6CB9"/>
    <w:rsid w:val="00EE20F0"/>
    <w:rsid w:val="00EE455B"/>
    <w:rsid w:val="00EF0C63"/>
    <w:rsid w:val="00EF2133"/>
    <w:rsid w:val="00EF6604"/>
    <w:rsid w:val="00EF7C52"/>
    <w:rsid w:val="00F00CB4"/>
    <w:rsid w:val="00F108EB"/>
    <w:rsid w:val="00F10F1A"/>
    <w:rsid w:val="00F1249D"/>
    <w:rsid w:val="00F13766"/>
    <w:rsid w:val="00F151F3"/>
    <w:rsid w:val="00F154A8"/>
    <w:rsid w:val="00F32AE2"/>
    <w:rsid w:val="00F33DCD"/>
    <w:rsid w:val="00F3675C"/>
    <w:rsid w:val="00F3799B"/>
    <w:rsid w:val="00F42B86"/>
    <w:rsid w:val="00F565B3"/>
    <w:rsid w:val="00F57C60"/>
    <w:rsid w:val="00F72DA3"/>
    <w:rsid w:val="00F73A54"/>
    <w:rsid w:val="00F74462"/>
    <w:rsid w:val="00F75EA4"/>
    <w:rsid w:val="00F850EB"/>
    <w:rsid w:val="00F8543B"/>
    <w:rsid w:val="00F87017"/>
    <w:rsid w:val="00F870D5"/>
    <w:rsid w:val="00F9624F"/>
    <w:rsid w:val="00FA2289"/>
    <w:rsid w:val="00FA2492"/>
    <w:rsid w:val="00FA3824"/>
    <w:rsid w:val="00FB0D2D"/>
    <w:rsid w:val="00FB13B2"/>
    <w:rsid w:val="00FC7A9E"/>
    <w:rsid w:val="00FD00EB"/>
    <w:rsid w:val="00FD32F3"/>
    <w:rsid w:val="00FD588E"/>
    <w:rsid w:val="00FE28F8"/>
    <w:rsid w:val="00FE313D"/>
    <w:rsid w:val="00FE3F02"/>
    <w:rsid w:val="00FE608B"/>
    <w:rsid w:val="00FF26A5"/>
    <w:rsid w:val="00FF2A63"/>
    <w:rsid w:val="00FF35EA"/>
    <w:rsid w:val="00FF5888"/>
    <w:rsid w:val="00FF5921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A4B144-6267-4653-9660-970286FA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10F1A"/>
    <w:rPr>
      <w:rFonts w:ascii="Arial" w:hAnsi="Arial"/>
    </w:rPr>
  </w:style>
  <w:style w:type="paragraph" w:styleId="Cmsor1">
    <w:name w:val="heading 1"/>
    <w:basedOn w:val="Norml"/>
    <w:next w:val="Norml"/>
    <w:link w:val="Cmsor1Char"/>
    <w:qFormat/>
    <w:rsid w:val="00193C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AA3C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6F455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6F455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pPr>
      <w:tabs>
        <w:tab w:val="center" w:pos="4320"/>
        <w:tab w:val="right" w:pos="8640"/>
      </w:tabs>
    </w:pPr>
  </w:style>
  <w:style w:type="paragraph" w:customStyle="1" w:styleId="SzovegFolytatas">
    <w:name w:val="SzovegFolytatas"/>
    <w:basedOn w:val="Norml"/>
    <w:link w:val="SzovegFolytatasChar2"/>
    <w:pPr>
      <w:spacing w:before="60"/>
      <w:jc w:val="both"/>
    </w:pPr>
  </w:style>
  <w:style w:type="paragraph" w:customStyle="1" w:styleId="SzovegBekezdes">
    <w:name w:val="SzovegBekezdes"/>
    <w:basedOn w:val="SzovegFolytatas"/>
    <w:next w:val="SzovegFolytatas"/>
    <w:pPr>
      <w:ind w:firstLine="397"/>
    </w:pPr>
  </w:style>
  <w:style w:type="paragraph" w:customStyle="1" w:styleId="Felsorol1">
    <w:name w:val="Felsorol1"/>
    <w:basedOn w:val="SzovegFolytatas"/>
    <w:link w:val="Felsorol1Char"/>
    <w:pPr>
      <w:ind w:left="397" w:hanging="397"/>
    </w:pPr>
  </w:style>
  <w:style w:type="paragraph" w:customStyle="1" w:styleId="Felsorol2">
    <w:name w:val="Felsorol2"/>
    <w:basedOn w:val="Felsorol1"/>
    <w:link w:val="Felsorol2Char"/>
    <w:pPr>
      <w:ind w:left="794"/>
    </w:pPr>
  </w:style>
  <w:style w:type="paragraph" w:customStyle="1" w:styleId="KitekintBekezdes">
    <w:name w:val="KitekintBekezdes"/>
    <w:basedOn w:val="KitekintFolytatas"/>
    <w:next w:val="KitekintFolytatas"/>
    <w:link w:val="KitekintBekezdesChar"/>
    <w:pPr>
      <w:ind w:firstLine="397"/>
    </w:pPr>
  </w:style>
  <w:style w:type="paragraph" w:customStyle="1" w:styleId="KitekintFolytatas">
    <w:name w:val="KitekintFolytatas"/>
    <w:basedOn w:val="SzovegFolytatas"/>
    <w:pPr>
      <w:ind w:left="1701"/>
    </w:pPr>
    <w:rPr>
      <w:sz w:val="16"/>
    </w:rPr>
  </w:style>
  <w:style w:type="paragraph" w:customStyle="1" w:styleId="KitekintFelsorol">
    <w:name w:val="KitekintFelsorol"/>
    <w:basedOn w:val="KitekintFolytatas"/>
    <w:pPr>
      <w:ind w:left="2268" w:hanging="567"/>
    </w:pPr>
  </w:style>
  <w:style w:type="paragraph" w:customStyle="1" w:styleId="Cim1Modul">
    <w:name w:val="Cim1Modul"/>
    <w:basedOn w:val="Norml"/>
    <w:next w:val="SzovegBekezdes"/>
    <w:pPr>
      <w:spacing w:before="60" w:after="120"/>
      <w:jc w:val="center"/>
      <w:outlineLvl w:val="0"/>
    </w:pPr>
    <w:rPr>
      <w:b/>
      <w:sz w:val="28"/>
    </w:rPr>
  </w:style>
  <w:style w:type="paragraph" w:customStyle="1" w:styleId="Cim2Fejezet">
    <w:name w:val="Cim2Fejezet"/>
    <w:basedOn w:val="Norml"/>
    <w:next w:val="SzovegBekezdes"/>
    <w:link w:val="Cim2FejezetChar"/>
    <w:pPr>
      <w:spacing w:before="60" w:after="60"/>
      <w:outlineLvl w:val="1"/>
    </w:pPr>
    <w:rPr>
      <w:b/>
      <w:sz w:val="24"/>
    </w:rPr>
  </w:style>
  <w:style w:type="paragraph" w:customStyle="1" w:styleId="Cim3Alfejezet">
    <w:name w:val="Cim3Alfejezet"/>
    <w:basedOn w:val="Norml"/>
    <w:next w:val="SzovegBekezdes"/>
    <w:pPr>
      <w:spacing w:before="60"/>
      <w:outlineLvl w:val="2"/>
    </w:pPr>
    <w:rPr>
      <w:i/>
    </w:rPr>
  </w:style>
  <w:style w:type="character" w:customStyle="1" w:styleId="Betu1Dolt">
    <w:name w:val="Betu1Dolt"/>
    <w:rPr>
      <w:rFonts w:ascii="Arial" w:hAnsi="Arial"/>
      <w:i/>
      <w:sz w:val="20"/>
    </w:rPr>
  </w:style>
  <w:style w:type="character" w:customStyle="1" w:styleId="Betu0Alap">
    <w:name w:val="Betu0Alap"/>
    <w:rPr>
      <w:rFonts w:ascii="Arial" w:hAnsi="Arial"/>
      <w:sz w:val="20"/>
    </w:rPr>
  </w:style>
  <w:style w:type="character" w:customStyle="1" w:styleId="Betu2Felkover">
    <w:name w:val="Betu2Felkover"/>
    <w:rPr>
      <w:rFonts w:ascii="Arial" w:hAnsi="Arial"/>
      <w:b/>
      <w:sz w:val="20"/>
    </w:rPr>
  </w:style>
  <w:style w:type="character" w:customStyle="1" w:styleId="Betu3Kifest">
    <w:name w:val="Betu3Kifest"/>
    <w:rPr>
      <w:rFonts w:ascii="Arial" w:hAnsi="Arial"/>
      <w:sz w:val="20"/>
      <w:bdr w:val="none" w:sz="0" w:space="0" w:color="auto"/>
      <w:shd w:val="clear" w:color="auto" w:fill="00FFFF"/>
    </w:rPr>
  </w:style>
  <w:style w:type="character" w:customStyle="1" w:styleId="Betu4Inverz">
    <w:name w:val="Betu4Inverz"/>
    <w:rPr>
      <w:rFonts w:ascii="Arial" w:hAnsi="Arial"/>
      <w:color w:val="FFFFFF"/>
      <w:sz w:val="20"/>
      <w:bdr w:val="none" w:sz="0" w:space="0" w:color="auto"/>
      <w:shd w:val="clear" w:color="auto" w:fill="000000"/>
    </w:rPr>
  </w:style>
  <w:style w:type="paragraph" w:styleId="llb">
    <w:name w:val="footer"/>
    <w:basedOn w:val="Norml"/>
    <w:link w:val="llbChar"/>
    <w:uiPriority w:val="99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</w:style>
  <w:style w:type="paragraph" w:customStyle="1" w:styleId="SzovegKozep">
    <w:name w:val="SzovegKozep"/>
    <w:basedOn w:val="SzovegFolytatas"/>
    <w:pPr>
      <w:jc w:val="center"/>
    </w:pPr>
  </w:style>
  <w:style w:type="paragraph" w:customStyle="1" w:styleId="SzovegJobbra">
    <w:name w:val="SzovegJobbra"/>
    <w:basedOn w:val="SzovegFolytatas"/>
    <w:pPr>
      <w:jc w:val="right"/>
    </w:pPr>
  </w:style>
  <w:style w:type="paragraph" w:customStyle="1" w:styleId="SzovegBalra">
    <w:name w:val="SzovegBalra"/>
    <w:basedOn w:val="SzovegFolytatas"/>
    <w:pPr>
      <w:jc w:val="left"/>
    </w:pPr>
  </w:style>
  <w:style w:type="paragraph" w:customStyle="1" w:styleId="Cim0Tananyag">
    <w:name w:val="Cim0Tananyag"/>
    <w:basedOn w:val="Norml"/>
    <w:next w:val="SzovegBekezdes"/>
    <w:pPr>
      <w:spacing w:before="60" w:after="120"/>
      <w:jc w:val="center"/>
      <w:outlineLvl w:val="0"/>
    </w:pPr>
    <w:rPr>
      <w:b/>
      <w:sz w:val="28"/>
    </w:rPr>
  </w:style>
  <w:style w:type="character" w:customStyle="1" w:styleId="Cmsor1Char">
    <w:name w:val="Címsor 1 Char"/>
    <w:link w:val="Cmsor1"/>
    <w:rsid w:val="00193CBE"/>
    <w:rPr>
      <w:rFonts w:ascii="Cambria" w:hAnsi="Cambria"/>
      <w:b/>
      <w:bCs/>
      <w:kern w:val="32"/>
      <w:sz w:val="32"/>
      <w:szCs w:val="32"/>
    </w:rPr>
  </w:style>
  <w:style w:type="character" w:customStyle="1" w:styleId="SzovegFolytatasChar2">
    <w:name w:val="SzovegFolytatas Char2"/>
    <w:link w:val="SzovegFolytatas"/>
    <w:rsid w:val="00193CBE"/>
    <w:rPr>
      <w:rFonts w:ascii="Arial" w:hAnsi="Arial"/>
    </w:rPr>
  </w:style>
  <w:style w:type="paragraph" w:styleId="Buborkszveg">
    <w:name w:val="Balloon Text"/>
    <w:basedOn w:val="Norml"/>
    <w:link w:val="BuborkszvegChar"/>
    <w:rsid w:val="000C43B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0C43B0"/>
    <w:rPr>
      <w:rFonts w:ascii="Tahoma" w:hAnsi="Tahoma" w:cs="Tahoma"/>
      <w:sz w:val="16"/>
      <w:szCs w:val="16"/>
    </w:rPr>
  </w:style>
  <w:style w:type="paragraph" w:customStyle="1" w:styleId="SzovegFolytatasChar">
    <w:name w:val="SzovegFolytatas Char"/>
    <w:basedOn w:val="Norml"/>
    <w:link w:val="SzovegFolytatasCharChar"/>
    <w:rsid w:val="00AA3C57"/>
    <w:pPr>
      <w:spacing w:before="60"/>
      <w:jc w:val="both"/>
    </w:pPr>
  </w:style>
  <w:style w:type="character" w:customStyle="1" w:styleId="SzovegFolytatasCharChar">
    <w:name w:val="SzovegFolytatas Char Char"/>
    <w:link w:val="SzovegFolytatasChar"/>
    <w:rsid w:val="00AA3C57"/>
    <w:rPr>
      <w:rFonts w:ascii="Arial" w:hAnsi="Arial"/>
    </w:rPr>
  </w:style>
  <w:style w:type="character" w:customStyle="1" w:styleId="Felsorol1Char">
    <w:name w:val="Felsorol1 Char"/>
    <w:link w:val="Felsorol1"/>
    <w:rsid w:val="00AA3C57"/>
    <w:rPr>
      <w:rFonts w:ascii="Arial" w:hAnsi="Arial"/>
    </w:rPr>
  </w:style>
  <w:style w:type="character" w:customStyle="1" w:styleId="Cim2FejezetChar">
    <w:name w:val="Cim2Fejezet Char"/>
    <w:link w:val="Cim2Fejezet"/>
    <w:rsid w:val="00AA3C57"/>
    <w:rPr>
      <w:rFonts w:ascii="Arial" w:hAnsi="Arial"/>
      <w:b/>
      <w:sz w:val="24"/>
    </w:rPr>
  </w:style>
  <w:style w:type="character" w:customStyle="1" w:styleId="Cmsor2Char">
    <w:name w:val="Címsor 2 Char"/>
    <w:link w:val="Cmsor2"/>
    <w:semiHidden/>
    <w:rsid w:val="00AA3C5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hivatkozs">
    <w:name w:val="Hyperlink"/>
    <w:rsid w:val="00AA3C57"/>
    <w:rPr>
      <w:color w:val="0000FF"/>
      <w:u w:val="single"/>
    </w:rPr>
  </w:style>
  <w:style w:type="paragraph" w:customStyle="1" w:styleId="szovegfolytatas0">
    <w:name w:val="szovegfolytatas"/>
    <w:basedOn w:val="Norml"/>
    <w:rsid w:val="003F1CD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etu4inverz0">
    <w:name w:val="betu4inverz"/>
    <w:basedOn w:val="Bekezdsalapbettpusa"/>
    <w:rsid w:val="003F1CDA"/>
  </w:style>
  <w:style w:type="table" w:styleId="Rcsostblzat">
    <w:name w:val="Table Grid"/>
    <w:basedOn w:val="Normltblzat"/>
    <w:uiPriority w:val="39"/>
    <w:rsid w:val="00FB1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E90AD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unhideWhenUsed/>
    <w:rsid w:val="00E90AD5"/>
    <w:rPr>
      <w:rFonts w:ascii="Calibri" w:eastAsia="Calibri" w:hAnsi="Calibri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E90AD5"/>
    <w:rPr>
      <w:rFonts w:ascii="Calibri" w:eastAsia="Calibri" w:hAnsi="Calibri"/>
      <w:lang w:eastAsia="en-US"/>
    </w:rPr>
  </w:style>
  <w:style w:type="character" w:styleId="Lbjegyzet-hivatkozs">
    <w:name w:val="footnote reference"/>
    <w:uiPriority w:val="99"/>
    <w:unhideWhenUsed/>
    <w:rsid w:val="00E90AD5"/>
    <w:rPr>
      <w:vertAlign w:val="superscript"/>
    </w:rPr>
  </w:style>
  <w:style w:type="paragraph" w:styleId="Szvegtrzs">
    <w:name w:val="Body Text"/>
    <w:basedOn w:val="Norml"/>
    <w:link w:val="SzvegtrzsChar"/>
    <w:rsid w:val="00E90AD5"/>
    <w:pPr>
      <w:spacing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SzvegtrzsChar">
    <w:name w:val="Szövegtörzs Char"/>
    <w:link w:val="Szvegtrzs"/>
    <w:rsid w:val="00E90AD5"/>
    <w:rPr>
      <w:sz w:val="24"/>
      <w:szCs w:val="24"/>
    </w:rPr>
  </w:style>
  <w:style w:type="character" w:customStyle="1" w:styleId="ListaszerbekezdsChar">
    <w:name w:val="Listaszerű bekezdés Char"/>
    <w:link w:val="Listaszerbekezds"/>
    <w:uiPriority w:val="34"/>
    <w:rsid w:val="00525D3E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B07D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Kiemels2">
    <w:name w:val="Strong"/>
    <w:uiPriority w:val="22"/>
    <w:qFormat/>
    <w:rsid w:val="006D21AC"/>
    <w:rPr>
      <w:b/>
      <w:bCs/>
    </w:rPr>
  </w:style>
  <w:style w:type="paragraph" w:customStyle="1" w:styleId="Bekezds">
    <w:name w:val="Bekezdés"/>
    <w:uiPriority w:val="99"/>
    <w:rsid w:val="00A26A35"/>
    <w:pPr>
      <w:widowControl w:val="0"/>
      <w:autoSpaceDE w:val="0"/>
      <w:autoSpaceDN w:val="0"/>
      <w:adjustRightInd w:val="0"/>
      <w:ind w:firstLine="202"/>
    </w:pPr>
    <w:rPr>
      <w:sz w:val="24"/>
      <w:szCs w:val="24"/>
    </w:rPr>
  </w:style>
  <w:style w:type="paragraph" w:customStyle="1" w:styleId="Bekezds2">
    <w:name w:val="Bekezdés2"/>
    <w:uiPriority w:val="99"/>
    <w:rsid w:val="00A26A35"/>
    <w:pPr>
      <w:widowControl w:val="0"/>
      <w:autoSpaceDE w:val="0"/>
      <w:autoSpaceDN w:val="0"/>
      <w:adjustRightInd w:val="0"/>
      <w:ind w:left="204" w:firstLine="204"/>
    </w:pPr>
    <w:rPr>
      <w:sz w:val="24"/>
      <w:szCs w:val="24"/>
    </w:rPr>
  </w:style>
  <w:style w:type="paragraph" w:customStyle="1" w:styleId="Bekezds3">
    <w:name w:val="Bekezdés3"/>
    <w:uiPriority w:val="99"/>
    <w:rsid w:val="00A26A35"/>
    <w:pPr>
      <w:widowControl w:val="0"/>
      <w:autoSpaceDE w:val="0"/>
      <w:autoSpaceDN w:val="0"/>
      <w:adjustRightInd w:val="0"/>
      <w:ind w:left="408" w:firstLine="204"/>
    </w:pPr>
    <w:rPr>
      <w:sz w:val="24"/>
      <w:szCs w:val="24"/>
    </w:rPr>
  </w:style>
  <w:style w:type="paragraph" w:customStyle="1" w:styleId="Bekezds4">
    <w:name w:val="Bekezdés4"/>
    <w:uiPriority w:val="99"/>
    <w:rsid w:val="00A26A35"/>
    <w:pPr>
      <w:widowControl w:val="0"/>
      <w:autoSpaceDE w:val="0"/>
      <w:autoSpaceDN w:val="0"/>
      <w:adjustRightInd w:val="0"/>
      <w:ind w:left="613" w:firstLine="204"/>
    </w:pPr>
    <w:rPr>
      <w:sz w:val="24"/>
      <w:szCs w:val="24"/>
    </w:rPr>
  </w:style>
  <w:style w:type="paragraph" w:customStyle="1" w:styleId="DltCm">
    <w:name w:val="DôltCím"/>
    <w:uiPriority w:val="99"/>
    <w:rsid w:val="00A26A35"/>
    <w:pPr>
      <w:widowControl w:val="0"/>
      <w:autoSpaceDE w:val="0"/>
      <w:autoSpaceDN w:val="0"/>
      <w:adjustRightInd w:val="0"/>
      <w:spacing w:before="480" w:after="240"/>
      <w:jc w:val="center"/>
    </w:pPr>
    <w:rPr>
      <w:i/>
      <w:iCs/>
      <w:sz w:val="24"/>
      <w:szCs w:val="24"/>
    </w:rPr>
  </w:style>
  <w:style w:type="paragraph" w:customStyle="1" w:styleId="FejezetCm">
    <w:name w:val="FejezetCím"/>
    <w:uiPriority w:val="99"/>
    <w:rsid w:val="00A26A35"/>
    <w:pPr>
      <w:widowControl w:val="0"/>
      <w:autoSpaceDE w:val="0"/>
      <w:autoSpaceDN w:val="0"/>
      <w:adjustRightInd w:val="0"/>
      <w:spacing w:before="480" w:after="240"/>
      <w:jc w:val="center"/>
    </w:pPr>
    <w:rPr>
      <w:b/>
      <w:bCs/>
      <w:i/>
      <w:iCs/>
      <w:sz w:val="24"/>
      <w:szCs w:val="24"/>
    </w:rPr>
  </w:style>
  <w:style w:type="paragraph" w:customStyle="1" w:styleId="FCm">
    <w:name w:val="FôCím"/>
    <w:uiPriority w:val="99"/>
    <w:rsid w:val="00A26A35"/>
    <w:pPr>
      <w:widowControl w:val="0"/>
      <w:autoSpaceDE w:val="0"/>
      <w:autoSpaceDN w:val="0"/>
      <w:adjustRightInd w:val="0"/>
      <w:spacing w:before="480" w:after="240"/>
      <w:jc w:val="center"/>
    </w:pPr>
    <w:rPr>
      <w:b/>
      <w:bCs/>
      <w:sz w:val="28"/>
      <w:szCs w:val="28"/>
    </w:rPr>
  </w:style>
  <w:style w:type="paragraph" w:customStyle="1" w:styleId="Kikezds">
    <w:name w:val="Kikezdés"/>
    <w:uiPriority w:val="99"/>
    <w:rsid w:val="00A26A35"/>
    <w:pPr>
      <w:widowControl w:val="0"/>
      <w:autoSpaceDE w:val="0"/>
      <w:autoSpaceDN w:val="0"/>
      <w:adjustRightInd w:val="0"/>
      <w:ind w:left="202" w:hanging="202"/>
    </w:pPr>
    <w:rPr>
      <w:sz w:val="24"/>
      <w:szCs w:val="24"/>
    </w:rPr>
  </w:style>
  <w:style w:type="paragraph" w:customStyle="1" w:styleId="Kikezds2">
    <w:name w:val="Kikezdés2"/>
    <w:uiPriority w:val="99"/>
    <w:rsid w:val="00A26A35"/>
    <w:pPr>
      <w:widowControl w:val="0"/>
      <w:autoSpaceDE w:val="0"/>
      <w:autoSpaceDN w:val="0"/>
      <w:adjustRightInd w:val="0"/>
      <w:ind w:left="408" w:hanging="202"/>
    </w:pPr>
    <w:rPr>
      <w:sz w:val="24"/>
      <w:szCs w:val="24"/>
    </w:rPr>
  </w:style>
  <w:style w:type="paragraph" w:customStyle="1" w:styleId="Kikezds3">
    <w:name w:val="Kikezdés3"/>
    <w:uiPriority w:val="99"/>
    <w:rsid w:val="00A26A35"/>
    <w:pPr>
      <w:widowControl w:val="0"/>
      <w:autoSpaceDE w:val="0"/>
      <w:autoSpaceDN w:val="0"/>
      <w:adjustRightInd w:val="0"/>
      <w:ind w:left="613" w:hanging="202"/>
    </w:pPr>
    <w:rPr>
      <w:sz w:val="24"/>
      <w:szCs w:val="24"/>
    </w:rPr>
  </w:style>
  <w:style w:type="paragraph" w:customStyle="1" w:styleId="Kikezds4">
    <w:name w:val="Kikezdés4"/>
    <w:uiPriority w:val="99"/>
    <w:rsid w:val="00A26A35"/>
    <w:pPr>
      <w:widowControl w:val="0"/>
      <w:autoSpaceDE w:val="0"/>
      <w:autoSpaceDN w:val="0"/>
      <w:adjustRightInd w:val="0"/>
      <w:ind w:left="817" w:hanging="202"/>
    </w:pPr>
    <w:rPr>
      <w:sz w:val="24"/>
      <w:szCs w:val="24"/>
    </w:rPr>
  </w:style>
  <w:style w:type="paragraph" w:customStyle="1" w:styleId="kzp">
    <w:name w:val="közép"/>
    <w:uiPriority w:val="99"/>
    <w:rsid w:val="00A26A35"/>
    <w:pPr>
      <w:widowControl w:val="0"/>
      <w:autoSpaceDE w:val="0"/>
      <w:autoSpaceDN w:val="0"/>
      <w:adjustRightInd w:val="0"/>
      <w:spacing w:before="240" w:after="240"/>
      <w:jc w:val="center"/>
    </w:pPr>
    <w:rPr>
      <w:i/>
      <w:iCs/>
      <w:sz w:val="24"/>
      <w:szCs w:val="24"/>
    </w:rPr>
  </w:style>
  <w:style w:type="paragraph" w:customStyle="1" w:styleId="MellkletCm">
    <w:name w:val="MellékletCím"/>
    <w:uiPriority w:val="99"/>
    <w:rsid w:val="00A26A35"/>
    <w:pPr>
      <w:widowControl w:val="0"/>
      <w:autoSpaceDE w:val="0"/>
      <w:autoSpaceDN w:val="0"/>
      <w:adjustRightInd w:val="0"/>
      <w:spacing w:before="480" w:after="240"/>
    </w:pPr>
    <w:rPr>
      <w:i/>
      <w:iCs/>
      <w:sz w:val="24"/>
      <w:szCs w:val="24"/>
      <w:u w:val="single"/>
    </w:rPr>
  </w:style>
  <w:style w:type="paragraph" w:customStyle="1" w:styleId="NormlCm">
    <w:name w:val="NormálCím"/>
    <w:uiPriority w:val="99"/>
    <w:rsid w:val="00A26A35"/>
    <w:pPr>
      <w:widowControl w:val="0"/>
      <w:autoSpaceDE w:val="0"/>
      <w:autoSpaceDN w:val="0"/>
      <w:adjustRightInd w:val="0"/>
      <w:spacing w:before="480" w:after="240"/>
      <w:jc w:val="center"/>
    </w:pPr>
    <w:rPr>
      <w:sz w:val="24"/>
      <w:szCs w:val="24"/>
    </w:rPr>
  </w:style>
  <w:style w:type="paragraph" w:customStyle="1" w:styleId="VastagCm">
    <w:name w:val="VastagCím"/>
    <w:uiPriority w:val="99"/>
    <w:rsid w:val="00A26A35"/>
    <w:pPr>
      <w:widowControl w:val="0"/>
      <w:autoSpaceDE w:val="0"/>
      <w:autoSpaceDN w:val="0"/>
      <w:adjustRightInd w:val="0"/>
      <w:spacing w:before="480" w:after="240"/>
      <w:jc w:val="center"/>
    </w:pPr>
    <w:rPr>
      <w:b/>
      <w:bCs/>
      <w:sz w:val="24"/>
      <w:szCs w:val="24"/>
    </w:rPr>
  </w:style>
  <w:style w:type="paragraph" w:customStyle="1" w:styleId="vonal">
    <w:name w:val="vonal"/>
    <w:uiPriority w:val="99"/>
    <w:rsid w:val="00A26A3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styleId="Kiemels">
    <w:name w:val="Emphasis"/>
    <w:uiPriority w:val="20"/>
    <w:qFormat/>
    <w:rsid w:val="00DA1391"/>
    <w:rPr>
      <w:i/>
      <w:iCs/>
    </w:rPr>
  </w:style>
  <w:style w:type="paragraph" w:styleId="NormlWeb">
    <w:name w:val="Normal (Web)"/>
    <w:basedOn w:val="Norml"/>
    <w:uiPriority w:val="99"/>
    <w:unhideWhenUsed/>
    <w:rsid w:val="008A75B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rticlelead">
    <w:name w:val="article__lead"/>
    <w:basedOn w:val="Norml"/>
    <w:rsid w:val="004D12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B75120"/>
  </w:style>
  <w:style w:type="character" w:customStyle="1" w:styleId="eop">
    <w:name w:val="eop"/>
    <w:rsid w:val="00B75120"/>
  </w:style>
  <w:style w:type="character" w:styleId="Mrltotthiperhivatkozs">
    <w:name w:val="FollowedHyperlink"/>
    <w:rsid w:val="00670662"/>
    <w:rPr>
      <w:color w:val="954F72"/>
      <w:u w:val="single"/>
    </w:rPr>
  </w:style>
  <w:style w:type="paragraph" w:customStyle="1" w:styleId="felsorolascim">
    <w:name w:val="felsorolascim"/>
    <w:basedOn w:val="Norml"/>
    <w:rsid w:val="006B38D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msor3Char">
    <w:name w:val="Címsor 3 Char"/>
    <w:link w:val="Cmsor3"/>
    <w:semiHidden/>
    <w:rsid w:val="006F455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Cmsor4Char">
    <w:name w:val="Címsor 4 Char"/>
    <w:link w:val="Cmsor4"/>
    <w:semiHidden/>
    <w:rsid w:val="006F455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eladathead">
    <w:name w:val="feladathead"/>
    <w:rsid w:val="006F4558"/>
  </w:style>
  <w:style w:type="paragraph" w:customStyle="1" w:styleId="feladatszov">
    <w:name w:val="feladatszov"/>
    <w:basedOn w:val="Norml"/>
    <w:rsid w:val="006F455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osszefoglhead">
    <w:name w:val="osszefoglhead"/>
    <w:rsid w:val="006F4558"/>
  </w:style>
  <w:style w:type="paragraph" w:customStyle="1" w:styleId="osszefoglszov">
    <w:name w:val="osszefoglszov"/>
    <w:basedOn w:val="Norml"/>
    <w:rsid w:val="006F455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zovegFolytatasCharCharChar">
    <w:name w:val="SzovegFolytatas Char Char Char"/>
    <w:rsid w:val="00E53160"/>
    <w:rPr>
      <w:rFonts w:ascii="Arial" w:hAnsi="Arial"/>
      <w:lang w:val="hu-HU" w:eastAsia="hu-HU" w:bidi="ar-SA"/>
    </w:rPr>
  </w:style>
  <w:style w:type="character" w:customStyle="1" w:styleId="KitekintBekezdesChar">
    <w:name w:val="KitekintBekezdes Char"/>
    <w:link w:val="KitekintBekezdes"/>
    <w:rsid w:val="00E53160"/>
    <w:rPr>
      <w:rFonts w:ascii="Arial" w:hAnsi="Arial"/>
      <w:sz w:val="16"/>
    </w:rPr>
  </w:style>
  <w:style w:type="paragraph" w:customStyle="1" w:styleId="rtejustify">
    <w:name w:val="rtejustify"/>
    <w:basedOn w:val="Norml"/>
    <w:rsid w:val="00161F3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eloldatlanmegemlts">
    <w:name w:val="Feloldatlan megemlítés"/>
    <w:uiPriority w:val="99"/>
    <w:semiHidden/>
    <w:unhideWhenUsed/>
    <w:rsid w:val="00CD6471"/>
    <w:rPr>
      <w:color w:val="605E5C"/>
      <w:shd w:val="clear" w:color="auto" w:fill="E1DFDD"/>
    </w:rPr>
  </w:style>
  <w:style w:type="character" w:customStyle="1" w:styleId="Felsorol2Char">
    <w:name w:val="Felsorol2 Char"/>
    <w:link w:val="Felsorol2"/>
    <w:rsid w:val="003D784B"/>
    <w:rPr>
      <w:rFonts w:ascii="Arial" w:hAnsi="Arial"/>
    </w:rPr>
  </w:style>
  <w:style w:type="character" w:customStyle="1" w:styleId="kkkpttprofname2mmpm">
    <w:name w:val="kkk_ptt_profname__2mmpm"/>
    <w:rsid w:val="0000176C"/>
  </w:style>
  <w:style w:type="character" w:customStyle="1" w:styleId="kkkpttdownloadna2f">
    <w:name w:val="kkk_ptt_download__na2_f"/>
    <w:rsid w:val="0000176C"/>
  </w:style>
  <w:style w:type="character" w:styleId="Jegyzethivatkozs">
    <w:name w:val="annotation reference"/>
    <w:rsid w:val="00E03E93"/>
    <w:rPr>
      <w:sz w:val="16"/>
      <w:szCs w:val="16"/>
    </w:rPr>
  </w:style>
  <w:style w:type="paragraph" w:styleId="Jegyzetszveg">
    <w:name w:val="annotation text"/>
    <w:basedOn w:val="Norml"/>
    <w:link w:val="JegyzetszvegChar"/>
    <w:rsid w:val="00E03E93"/>
  </w:style>
  <w:style w:type="character" w:customStyle="1" w:styleId="JegyzetszvegChar">
    <w:name w:val="Jegyzetszöveg Char"/>
    <w:link w:val="Jegyzetszveg"/>
    <w:rsid w:val="00E03E93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E03E93"/>
    <w:rPr>
      <w:b/>
      <w:bCs/>
    </w:rPr>
  </w:style>
  <w:style w:type="character" w:customStyle="1" w:styleId="MegjegyzstrgyaChar">
    <w:name w:val="Megjegyzés tárgya Char"/>
    <w:link w:val="Megjegyzstrgya"/>
    <w:rsid w:val="00E03E93"/>
    <w:rPr>
      <w:rFonts w:ascii="Arial" w:hAnsi="Arial"/>
      <w:b/>
      <w:bCs/>
    </w:rPr>
  </w:style>
  <w:style w:type="character" w:customStyle="1" w:styleId="lfejChar">
    <w:name w:val="Élőfej Char"/>
    <w:link w:val="lfej"/>
    <w:uiPriority w:val="99"/>
    <w:rsid w:val="00A06FEA"/>
    <w:rPr>
      <w:rFonts w:ascii="Arial" w:hAnsi="Arial"/>
    </w:rPr>
  </w:style>
  <w:style w:type="paragraph" w:styleId="Nincstrkz">
    <w:name w:val="No Spacing"/>
    <w:link w:val="NincstrkzChar"/>
    <w:uiPriority w:val="1"/>
    <w:qFormat/>
    <w:rsid w:val="00A06FEA"/>
    <w:rPr>
      <w:rFonts w:ascii="Calibri" w:hAnsi="Calibri"/>
      <w:sz w:val="22"/>
      <w:szCs w:val="22"/>
    </w:rPr>
  </w:style>
  <w:style w:type="character" w:customStyle="1" w:styleId="NincstrkzChar">
    <w:name w:val="Nincs térköz Char"/>
    <w:link w:val="Nincstrkz"/>
    <w:uiPriority w:val="1"/>
    <w:rsid w:val="00A06FEA"/>
    <w:rPr>
      <w:rFonts w:ascii="Calibri" w:hAnsi="Calibri"/>
      <w:sz w:val="22"/>
      <w:szCs w:val="22"/>
    </w:rPr>
  </w:style>
  <w:style w:type="paragraph" w:customStyle="1" w:styleId="Stlus1">
    <w:name w:val="Stílus1"/>
    <w:basedOn w:val="szovegfolytatas0"/>
    <w:rsid w:val="00F57C60"/>
    <w:pPr>
      <w:spacing w:before="60" w:beforeAutospacing="0" w:after="0" w:afterAutospacing="0"/>
      <w:jc w:val="center"/>
    </w:pPr>
    <w:rPr>
      <w:rFonts w:ascii="Arial" w:hAnsi="Arial" w:cs="Arial"/>
      <w:b/>
      <w:bCs/>
    </w:rPr>
  </w:style>
  <w:style w:type="paragraph" w:styleId="Vltozat">
    <w:name w:val="Revision"/>
    <w:hidden/>
    <w:uiPriority w:val="99"/>
    <w:semiHidden/>
    <w:rsid w:val="00543F12"/>
    <w:rPr>
      <w:rFonts w:ascii="Arial" w:hAnsi="Arial"/>
    </w:rPr>
  </w:style>
  <w:style w:type="paragraph" w:customStyle="1" w:styleId="xmsonormal">
    <w:name w:val="x_msonormal"/>
    <w:basedOn w:val="Norml"/>
    <w:rsid w:val="000839E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Rcsostblzat1">
    <w:name w:val="Rácsos táblázat1"/>
    <w:basedOn w:val="Normltblzat"/>
    <w:next w:val="Rcsostblzat"/>
    <w:uiPriority w:val="39"/>
    <w:rsid w:val="007412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basedOn w:val="Bekezdsalapbettpusa"/>
    <w:link w:val="llb"/>
    <w:uiPriority w:val="99"/>
    <w:rsid w:val="00C55F3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79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9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8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8048">
          <w:marLeft w:val="0"/>
          <w:marRight w:val="0"/>
          <w:marTop w:val="240"/>
          <w:marBottom w:val="240"/>
          <w:divBdr>
            <w:top w:val="single" w:sz="6" w:space="12" w:color="CCCCCC"/>
            <w:left w:val="single" w:sz="6" w:space="12" w:color="CCCCCC"/>
            <w:bottom w:val="single" w:sz="6" w:space="12" w:color="CCCCCC"/>
            <w:right w:val="single" w:sz="6" w:space="12" w:color="CCCCCC"/>
          </w:divBdr>
          <w:divsChild>
            <w:div w:id="19279608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</w:div>
          </w:divsChild>
        </w:div>
        <w:div w:id="1928148339">
          <w:marLeft w:val="0"/>
          <w:marRight w:val="0"/>
          <w:marTop w:val="0"/>
          <w:marBottom w:val="330"/>
          <w:divBdr>
            <w:top w:val="single" w:sz="6" w:space="0" w:color="F0AD4E"/>
            <w:left w:val="single" w:sz="6" w:space="0" w:color="F0AD4E"/>
            <w:bottom w:val="single" w:sz="6" w:space="0" w:color="F0AD4E"/>
            <w:right w:val="single" w:sz="6" w:space="0" w:color="F0AD4E"/>
          </w:divBdr>
          <w:divsChild>
            <w:div w:id="516580959">
              <w:marLeft w:val="0"/>
              <w:marRight w:val="0"/>
              <w:marTop w:val="0"/>
              <w:marBottom w:val="0"/>
              <w:divBdr>
                <w:top w:val="none" w:sz="0" w:space="8" w:color="F0AD4E"/>
                <w:left w:val="none" w:sz="0" w:space="11" w:color="F0AD4E"/>
                <w:bottom w:val="single" w:sz="6" w:space="8" w:color="F0AD4E"/>
                <w:right w:val="none" w:sz="0" w:space="11" w:color="F0AD4E"/>
              </w:divBdr>
            </w:div>
            <w:div w:id="19316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10878">
          <w:marLeft w:val="240"/>
          <w:marRight w:val="240"/>
          <w:marTop w:val="240"/>
          <w:marBottom w:val="240"/>
          <w:divBdr>
            <w:top w:val="none" w:sz="0" w:space="0" w:color="auto"/>
            <w:left w:val="single" w:sz="18" w:space="12" w:color="9B7A15"/>
            <w:bottom w:val="none" w:sz="0" w:space="0" w:color="auto"/>
            <w:right w:val="none" w:sz="0" w:space="0" w:color="auto"/>
          </w:divBdr>
          <w:divsChild>
            <w:div w:id="3785522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single" w:sz="6" w:space="0" w:color="9B7A15"/>
                <w:right w:val="none" w:sz="0" w:space="0" w:color="auto"/>
              </w:divBdr>
            </w:div>
          </w:divsChild>
        </w:div>
        <w:div w:id="2142456691">
          <w:marLeft w:val="0"/>
          <w:marRight w:val="0"/>
          <w:marTop w:val="0"/>
          <w:marBottom w:val="330"/>
          <w:divBdr>
            <w:top w:val="single" w:sz="6" w:space="0" w:color="3FAD46"/>
            <w:left w:val="single" w:sz="6" w:space="0" w:color="3FAD46"/>
            <w:bottom w:val="single" w:sz="6" w:space="0" w:color="3FAD46"/>
            <w:right w:val="single" w:sz="6" w:space="0" w:color="3FAD46"/>
          </w:divBdr>
          <w:divsChild>
            <w:div w:id="363755230">
              <w:marLeft w:val="0"/>
              <w:marRight w:val="0"/>
              <w:marTop w:val="0"/>
              <w:marBottom w:val="0"/>
              <w:divBdr>
                <w:top w:val="none" w:sz="0" w:space="8" w:color="3FAD46"/>
                <w:left w:val="none" w:sz="0" w:space="11" w:color="3FAD46"/>
                <w:bottom w:val="single" w:sz="6" w:space="8" w:color="3FAD46"/>
                <w:right w:val="none" w:sz="0" w:space="11" w:color="3FAD46"/>
              </w:divBdr>
            </w:div>
            <w:div w:id="122475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7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7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5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327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82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693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751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43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92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465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295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ok\eTan01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141FB-6F04-4BE2-B916-5D867497F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eTan01</Template>
  <TotalTime>1</TotalTime>
  <Pages>7</Pages>
  <Words>560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Title</vt:lpstr>
    </vt:vector>
  </TitlesOfParts>
  <Company>Dr. Rácz &amp; Partner Ltd.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Henczi</dc:creator>
  <cp:keywords/>
  <dc:description/>
  <cp:lastModifiedBy>Krisztina Szereminé Hegedűs</cp:lastModifiedBy>
  <cp:revision>4</cp:revision>
  <cp:lastPrinted>2025-03-25T10:52:00Z</cp:lastPrinted>
  <dcterms:created xsi:type="dcterms:W3CDTF">2025-03-25T12:20:00Z</dcterms:created>
  <dcterms:modified xsi:type="dcterms:W3CDTF">2025-03-25T12:35:00Z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86c25f-31f1-46f7-b4f9-3c53b1ed0b07_Enabled">
    <vt:lpwstr>True</vt:lpwstr>
  </property>
  <property fmtid="{D5CDD505-2E9C-101B-9397-08002B2CF9AE}" pid="3" name="MSIP_Label_9c86c25f-31f1-46f7-b4f9-3c53b1ed0b07_SiteId">
    <vt:lpwstr>a1ae89fb-21b9-40bf-9d82-a10ae85a2407</vt:lpwstr>
  </property>
  <property fmtid="{D5CDD505-2E9C-101B-9397-08002B2CF9AE}" pid="4" name="MSIP_Label_9c86c25f-31f1-46f7-b4f9-3c53b1ed0b07_Owner">
    <vt:lpwstr>hu0hen@festo.net</vt:lpwstr>
  </property>
  <property fmtid="{D5CDD505-2E9C-101B-9397-08002B2CF9AE}" pid="5" name="MSIP_Label_9c86c25f-31f1-46f7-b4f9-3c53b1ed0b07_SetDate">
    <vt:lpwstr>2020-08-12T15:20:20.1638945Z</vt:lpwstr>
  </property>
  <property fmtid="{D5CDD505-2E9C-101B-9397-08002B2CF9AE}" pid="6" name="MSIP_Label_9c86c25f-31f1-46f7-b4f9-3c53b1ed0b07_Name">
    <vt:lpwstr>Internal</vt:lpwstr>
  </property>
  <property fmtid="{D5CDD505-2E9C-101B-9397-08002B2CF9AE}" pid="7" name="MSIP_Label_9c86c25f-31f1-46f7-b4f9-3c53b1ed0b07_Application">
    <vt:lpwstr>Microsoft Azure Information Protection</vt:lpwstr>
  </property>
  <property fmtid="{D5CDD505-2E9C-101B-9397-08002B2CF9AE}" pid="8" name="MSIP_Label_9c86c25f-31f1-46f7-b4f9-3c53b1ed0b07_ActionId">
    <vt:lpwstr>f8aa312b-9ee6-456b-9a5a-3361860007bb</vt:lpwstr>
  </property>
  <property fmtid="{D5CDD505-2E9C-101B-9397-08002B2CF9AE}" pid="9" name="MSIP_Label_9c86c25f-31f1-46f7-b4f9-3c53b1ed0b07_Extended_MSFT_Method">
    <vt:lpwstr>Automatic</vt:lpwstr>
  </property>
  <property fmtid="{D5CDD505-2E9C-101B-9397-08002B2CF9AE}" pid="10" name="Sensitivity">
    <vt:lpwstr>Internal</vt:lpwstr>
  </property>
</Properties>
</file>