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A3" w:rsidRPr="00927272" w:rsidRDefault="001210A3" w:rsidP="00C55F39">
      <w:pPr>
        <w:spacing w:after="1200"/>
        <w:jc w:val="center"/>
        <w:rPr>
          <w:rFonts w:ascii="Times New Roman" w:hAnsi="Times New Roman"/>
          <w:b/>
          <w:color w:val="00B0F0"/>
          <w:sz w:val="40"/>
          <w:szCs w:val="40"/>
        </w:rPr>
      </w:pPr>
      <w:r w:rsidRPr="00927272">
        <w:rPr>
          <w:rFonts w:ascii="Times New Roman" w:hAnsi="Times New Roman"/>
          <w:b/>
          <w:color w:val="00B0F0"/>
          <w:sz w:val="40"/>
          <w:szCs w:val="40"/>
        </w:rPr>
        <w:t>KÉPZÉSI PROGRAM</w:t>
      </w:r>
    </w:p>
    <w:p w:rsidR="001210A3" w:rsidRPr="00927272" w:rsidRDefault="001210A3" w:rsidP="00C55F39">
      <w:pPr>
        <w:spacing w:after="1200"/>
        <w:jc w:val="center"/>
        <w:rPr>
          <w:rFonts w:ascii="Times New Roman" w:hAnsi="Times New Roman"/>
          <w:b/>
          <w:sz w:val="36"/>
          <w:szCs w:val="36"/>
        </w:rPr>
      </w:pPr>
      <w:r w:rsidRPr="00927272">
        <w:rPr>
          <w:rFonts w:ascii="Times New Roman" w:hAnsi="Times New Roman"/>
          <w:b/>
          <w:sz w:val="36"/>
          <w:szCs w:val="36"/>
        </w:rPr>
        <w:t>………….ágazathoz tartozó</w:t>
      </w:r>
    </w:p>
    <w:p w:rsidR="001210A3" w:rsidRPr="00927272" w:rsidRDefault="001210A3" w:rsidP="00C55F39">
      <w:pPr>
        <w:spacing w:after="480"/>
        <w:jc w:val="center"/>
        <w:rPr>
          <w:rFonts w:ascii="Times New Roman" w:hAnsi="Times New Roman"/>
          <w:i/>
          <w:color w:val="00B0F0"/>
          <w:sz w:val="40"/>
          <w:szCs w:val="40"/>
        </w:rPr>
      </w:pPr>
      <w:r w:rsidRPr="00927272">
        <w:rPr>
          <w:rFonts w:ascii="Times New Roman" w:hAnsi="Times New Roman"/>
          <w:i/>
          <w:color w:val="00B0F0"/>
          <w:sz w:val="40"/>
          <w:szCs w:val="40"/>
        </w:rPr>
        <w:t>(szakma azonosító száma és megnevezése)</w:t>
      </w:r>
    </w:p>
    <w:p w:rsidR="001210A3" w:rsidRPr="00927272" w:rsidRDefault="001210A3" w:rsidP="00C55F39">
      <w:pPr>
        <w:jc w:val="center"/>
        <w:rPr>
          <w:rFonts w:ascii="Times New Roman" w:hAnsi="Times New Roman"/>
          <w:b/>
          <w:sz w:val="32"/>
          <w:szCs w:val="32"/>
        </w:rPr>
      </w:pPr>
      <w:r w:rsidRPr="00927272">
        <w:rPr>
          <w:rFonts w:ascii="Times New Roman" w:hAnsi="Times New Roman"/>
          <w:b/>
          <w:sz w:val="32"/>
          <w:szCs w:val="32"/>
        </w:rPr>
        <w:t>szakmához</w:t>
      </w:r>
    </w:p>
    <w:p w:rsidR="001210A3" w:rsidRPr="00927272" w:rsidRDefault="001210A3" w:rsidP="00C55F39">
      <w:pPr>
        <w:spacing w:before="1200" w:after="1200"/>
        <w:jc w:val="center"/>
        <w:rPr>
          <w:rFonts w:ascii="Times New Roman" w:hAnsi="Times New Roman"/>
          <w:b/>
          <w:sz w:val="40"/>
          <w:szCs w:val="40"/>
        </w:rPr>
      </w:pPr>
      <w:r w:rsidRPr="00927272">
        <w:rPr>
          <w:rFonts w:ascii="Times New Roman" w:hAnsi="Times New Roman"/>
          <w:b/>
          <w:sz w:val="40"/>
          <w:szCs w:val="40"/>
        </w:rPr>
        <w:t>Felnőttek szakmai oktatása</w:t>
      </w:r>
    </w:p>
    <w:p w:rsidR="001210A3" w:rsidRPr="00927272" w:rsidRDefault="001210A3" w:rsidP="00C55F39">
      <w:pPr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(iskola neve)</w:t>
      </w:r>
    </w:p>
    <w:p w:rsidR="001210A3" w:rsidRPr="00927272" w:rsidRDefault="001210A3" w:rsidP="00C55F39">
      <w:pPr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Érvényesség kezdete:</w:t>
      </w:r>
    </w:p>
    <w:p w:rsidR="001210A3" w:rsidRPr="00927272" w:rsidRDefault="001210A3" w:rsidP="00C55F39">
      <w:pPr>
        <w:spacing w:after="1560"/>
        <w:jc w:val="center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>Érvényesség vége:</w:t>
      </w:r>
    </w:p>
    <w:p w:rsidR="001210A3" w:rsidRPr="00927272" w:rsidRDefault="001210A3" w:rsidP="00F0346C">
      <w:pPr>
        <w:tabs>
          <w:tab w:val="left" w:pos="2835"/>
          <w:tab w:val="left" w:leader="dot" w:pos="6237"/>
        </w:tabs>
        <w:jc w:val="both"/>
        <w:rPr>
          <w:rFonts w:ascii="Times New Roman" w:hAnsi="Times New Roman"/>
          <w:sz w:val="28"/>
          <w:szCs w:val="28"/>
        </w:rPr>
      </w:pPr>
      <w:r w:rsidRPr="00927272">
        <w:rPr>
          <w:rFonts w:ascii="Times New Roman" w:hAnsi="Times New Roman"/>
          <w:sz w:val="28"/>
          <w:szCs w:val="28"/>
        </w:rPr>
        <w:tab/>
      </w:r>
      <w:r w:rsidRPr="00927272">
        <w:rPr>
          <w:rFonts w:ascii="Times New Roman" w:hAnsi="Times New Roman"/>
          <w:sz w:val="28"/>
          <w:szCs w:val="28"/>
        </w:rPr>
        <w:tab/>
      </w:r>
    </w:p>
    <w:p w:rsidR="00F0346C" w:rsidRDefault="001210A3" w:rsidP="00F0346C">
      <w:pPr>
        <w:tabs>
          <w:tab w:val="center" w:pos="4536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272">
        <w:rPr>
          <w:rFonts w:ascii="Times New Roman" w:hAnsi="Times New Roman"/>
          <w:sz w:val="24"/>
          <w:szCs w:val="24"/>
        </w:rPr>
        <w:tab/>
        <w:t>Név</w:t>
      </w:r>
    </w:p>
    <w:p w:rsidR="00F0346C" w:rsidRDefault="00F0346C" w:rsidP="00F0346C">
      <w:pPr>
        <w:tabs>
          <w:tab w:val="center" w:pos="4536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210A3" w:rsidRPr="00927272">
        <w:rPr>
          <w:rFonts w:ascii="Times New Roman" w:hAnsi="Times New Roman"/>
          <w:sz w:val="24"/>
          <w:szCs w:val="24"/>
        </w:rPr>
        <w:t>igazgató</w:t>
      </w:r>
    </w:p>
    <w:p w:rsidR="00F0346C" w:rsidRDefault="001210A3" w:rsidP="00F0346C">
      <w:pPr>
        <w:tabs>
          <w:tab w:val="center" w:pos="4536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27272">
        <w:rPr>
          <w:rFonts w:ascii="Times New Roman" w:hAnsi="Times New Roman"/>
          <w:sz w:val="24"/>
          <w:szCs w:val="24"/>
        </w:rPr>
        <w:tab/>
        <w:t>iskola neve</w:t>
      </w:r>
    </w:p>
    <w:p w:rsidR="006D098E" w:rsidRPr="00F0346C" w:rsidRDefault="006D098E" w:rsidP="00F0346C">
      <w:pPr>
        <w:tabs>
          <w:tab w:val="center" w:pos="4536"/>
          <w:tab w:val="center" w:pos="708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098E">
        <w:rPr>
          <w:rFonts w:ascii="Times New Roman" w:hAnsi="Times New Roman"/>
          <w:i/>
          <w:sz w:val="24"/>
          <w:szCs w:val="24"/>
        </w:rPr>
        <w:tab/>
        <w:t>dátum</w:t>
      </w:r>
    </w:p>
    <w:p w:rsidR="00CA5224" w:rsidRDefault="00CA5224" w:rsidP="00CA5224">
      <w:pPr>
        <w:pStyle w:val="Felsorol2"/>
        <w:tabs>
          <w:tab w:val="left" w:leader="dot" w:pos="567"/>
          <w:tab w:val="left" w:pos="4536"/>
        </w:tabs>
        <w:spacing w:before="0"/>
        <w:ind w:left="0" w:firstLine="0"/>
        <w:jc w:val="center"/>
        <w:rPr>
          <w:rFonts w:ascii="Times New Roman" w:hAnsi="Times New Roman"/>
          <w:b/>
          <w:sz w:val="40"/>
          <w:szCs w:val="40"/>
        </w:rPr>
      </w:pPr>
    </w:p>
    <w:p w:rsidR="006D098E" w:rsidRDefault="006D098E" w:rsidP="006D098E">
      <w:pPr>
        <w:pStyle w:val="Felsorol2"/>
        <w:spacing w:before="0"/>
        <w:ind w:left="0" w:firstLine="0"/>
        <w:jc w:val="center"/>
        <w:rPr>
          <w:rFonts w:ascii="Times New Roman" w:hAnsi="Times New Roman"/>
          <w:b/>
          <w:sz w:val="40"/>
          <w:szCs w:val="40"/>
        </w:rPr>
        <w:sectPr w:rsidR="006D098E" w:rsidSect="001210A3">
          <w:headerReference w:type="default" r:id="rId8"/>
          <w:footerReference w:type="even" r:id="rId9"/>
          <w:footerReference w:type="default" r:id="rId10"/>
          <w:footerReference w:type="first" r:id="rId11"/>
          <w:pgSz w:w="11907" w:h="16840" w:code="9"/>
          <w:pgMar w:top="1417" w:right="1417" w:bottom="1417" w:left="1417" w:header="709" w:footer="709" w:gutter="0"/>
          <w:cols w:space="708"/>
          <w:vAlign w:val="center"/>
          <w:docGrid w:linePitch="272"/>
        </w:sectPr>
      </w:pPr>
    </w:p>
    <w:p w:rsidR="00EC6E6D" w:rsidRPr="00685856" w:rsidRDefault="00EC6E6D" w:rsidP="0026792A">
      <w:pPr>
        <w:pStyle w:val="Felsorol2"/>
        <w:ind w:left="0" w:firstLine="0"/>
        <w:rPr>
          <w:rFonts w:ascii="Times New Roman" w:hAnsi="Times New Roman"/>
          <w:sz w:val="22"/>
          <w:szCs w:val="22"/>
        </w:rPr>
      </w:pPr>
    </w:p>
    <w:p w:rsidR="00EC6E6D" w:rsidRPr="00685856" w:rsidRDefault="00EC6E6D" w:rsidP="003870AB">
      <w:pPr>
        <w:pStyle w:val="szovegfolytatas0"/>
        <w:shd w:val="clear" w:color="auto" w:fill="A8D08D"/>
        <w:spacing w:before="60" w:beforeAutospacing="0" w:after="0" w:afterAutospacing="0"/>
        <w:jc w:val="center"/>
        <w:rPr>
          <w:b/>
          <w:bCs/>
          <w:sz w:val="22"/>
          <w:szCs w:val="22"/>
        </w:rPr>
      </w:pPr>
      <w:r w:rsidRPr="00685856">
        <w:rPr>
          <w:b/>
          <w:bCs/>
          <w:sz w:val="22"/>
          <w:szCs w:val="22"/>
        </w:rPr>
        <w:t>A szakirányú oktatás képzési programja</w:t>
      </w:r>
    </w:p>
    <w:p w:rsidR="00E46CF1" w:rsidRDefault="00E46CF1" w:rsidP="0027369A">
      <w:pPr>
        <w:pStyle w:val="szovegfolytatas0"/>
        <w:spacing w:before="240" w:beforeAutospacing="0" w:after="0" w:afterAutospacing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jelen dokumentumban elfogadott óraszámok és ütemezések a képzés ideje alatt kötelező érvényűek, attól </w:t>
      </w:r>
      <w:r w:rsidR="00F0346C">
        <w:rPr>
          <w:sz w:val="22"/>
          <w:szCs w:val="22"/>
        </w:rPr>
        <w:t>eltéri nem lehet</w:t>
      </w:r>
      <w:r>
        <w:rPr>
          <w:sz w:val="22"/>
          <w:szCs w:val="22"/>
        </w:rPr>
        <w:t xml:space="preserve">. </w:t>
      </w:r>
    </w:p>
    <w:p w:rsidR="00EC6E6D" w:rsidRPr="00685856" w:rsidRDefault="00E46CF1" w:rsidP="0027369A">
      <w:pPr>
        <w:pStyle w:val="szovegfolytatas0"/>
        <w:spacing w:before="60" w:beforeAutospacing="0" w:after="0" w:afterAutospacing="0"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 felsorolt tantárgyak tananyag tartalmát a Képzési és Kimeneti Követelmények (KKK) jelölik ki. A</w:t>
      </w:r>
      <w:r w:rsidR="00EF7C52">
        <w:rPr>
          <w:sz w:val="22"/>
          <w:szCs w:val="22"/>
        </w:rPr>
        <w:t xml:space="preserve"> </w:t>
      </w:r>
      <w:r>
        <w:rPr>
          <w:sz w:val="22"/>
          <w:szCs w:val="22"/>
        </w:rPr>
        <w:t>KKK változása esetén</w:t>
      </w:r>
      <w:r w:rsidR="00F0346C">
        <w:rPr>
          <w:sz w:val="22"/>
          <w:szCs w:val="22"/>
        </w:rPr>
        <w:t xml:space="preserve"> a szükséges módosításokat</w:t>
      </w:r>
      <w:r>
        <w:rPr>
          <w:sz w:val="22"/>
          <w:szCs w:val="22"/>
        </w:rPr>
        <w:t xml:space="preserve"> érvényesíteni kell a képzésben, ha az erre vonatkozó rendelkezések ezt szükségessé teszik.</w:t>
      </w:r>
    </w:p>
    <w:p w:rsidR="00EC6E6D" w:rsidRPr="00685856" w:rsidRDefault="00EC6E6D" w:rsidP="008C4B82">
      <w:pPr>
        <w:pStyle w:val="szovegfolytatas0"/>
        <w:numPr>
          <w:ilvl w:val="0"/>
          <w:numId w:val="1"/>
        </w:numPr>
        <w:shd w:val="clear" w:color="auto" w:fill="D9D9D9"/>
        <w:spacing w:before="480" w:beforeAutospacing="0" w:after="0" w:afterAutospacing="0"/>
        <w:ind w:hanging="218"/>
        <w:jc w:val="both"/>
        <w:rPr>
          <w:b/>
          <w:bCs/>
          <w:sz w:val="22"/>
          <w:szCs w:val="22"/>
        </w:rPr>
      </w:pPr>
      <w:r w:rsidRPr="00685856">
        <w:rPr>
          <w:b/>
          <w:bCs/>
          <w:sz w:val="22"/>
          <w:szCs w:val="22"/>
        </w:rPr>
        <w:t>ÖSSZEFOGLALÓ ADATOK</w:t>
      </w:r>
    </w:p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szakma alapadatai </w:t>
      </w:r>
      <w:r w:rsidRPr="00685856">
        <w:rPr>
          <w:rFonts w:ascii="Times New Roman" w:hAnsi="Times New Roman"/>
          <w:b w:val="0"/>
          <w:bCs/>
          <w:sz w:val="22"/>
          <w:szCs w:val="22"/>
        </w:rPr>
        <w:t>(Forrás: KKK és/vagy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6946"/>
      </w:tblGrid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Az ágazat megnevezése: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2.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3.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 szakma azonosító száma: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4.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szakmairányai: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5.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Európai Képesítési Keretrendszer szerinti szintje: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6.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szakma Magyar Képesítési Keretrendszer szerinti szintje: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7.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Ágazati alapoktatás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8.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Kapcsolódó részszakmák megnevezése: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322A4B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9.</w:t>
            </w:r>
          </w:p>
        </w:tc>
        <w:tc>
          <w:tcPr>
            <w:tcW w:w="5954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Egybefüggő szakmai gyakorlat időtartama: </w:t>
            </w:r>
          </w:p>
        </w:tc>
        <w:tc>
          <w:tcPr>
            <w:tcW w:w="6946" w:type="dxa"/>
            <w:shd w:val="clear" w:color="auto" w:fill="auto"/>
          </w:tcPr>
          <w:p w:rsidR="00EC6E6D" w:rsidRPr="00685856" w:rsidRDefault="00EC6E6D" w:rsidP="0027369A">
            <w:pPr>
              <w:pStyle w:val="Felsorol1"/>
              <w:spacing w:line="276" w:lineRule="auto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</w:p>
        </w:tc>
      </w:tr>
      <w:tr w:rsidR="001210A3" w:rsidRPr="00685856" w:rsidTr="00322A4B">
        <w:tc>
          <w:tcPr>
            <w:tcW w:w="567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954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szakirányú oktatásra egy időben fogadható tanulók, illetve képzésben részt vevő személyek maximális létszáma:</w:t>
            </w:r>
          </w:p>
        </w:tc>
        <w:tc>
          <w:tcPr>
            <w:tcW w:w="6946" w:type="dxa"/>
            <w:shd w:val="clear" w:color="auto" w:fill="auto"/>
          </w:tcPr>
          <w:p w:rsidR="001210A3" w:rsidRPr="00685856" w:rsidRDefault="001210A3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1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képzés célja: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2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képzés célcsoportja (iskolai/szakmai végzettség):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rPr>
                <w:i/>
                <w:iCs/>
                <w:sz w:val="22"/>
                <w:szCs w:val="22"/>
              </w:rPr>
            </w:pPr>
          </w:p>
        </w:tc>
      </w:tr>
      <w:tr w:rsidR="00D10E25" w:rsidRPr="00685856" w:rsidTr="00322A4B">
        <w:tc>
          <w:tcPr>
            <w:tcW w:w="567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</w:t>
            </w:r>
            <w:r w:rsidR="003D3721">
              <w:rPr>
                <w:sz w:val="22"/>
                <w:szCs w:val="22"/>
              </w:rPr>
              <w:t>3</w:t>
            </w:r>
            <w:r w:rsidRPr="00685856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Tervezett képzési idő:</w:t>
            </w:r>
          </w:p>
        </w:tc>
        <w:tc>
          <w:tcPr>
            <w:tcW w:w="6946" w:type="dxa"/>
            <w:shd w:val="clear" w:color="auto" w:fill="auto"/>
          </w:tcPr>
          <w:p w:rsidR="00D10E25" w:rsidRPr="00685856" w:rsidRDefault="00D10E25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:rsidR="003D3721" w:rsidRPr="00685856" w:rsidRDefault="003D3721" w:rsidP="003D3721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>A</w:t>
      </w:r>
      <w:r>
        <w:rPr>
          <w:rFonts w:ascii="Times New Roman" w:hAnsi="Times New Roman"/>
          <w:sz w:val="22"/>
          <w:szCs w:val="22"/>
        </w:rPr>
        <w:t>z ágazati alapoktatás szakmai kimeneti követelményei</w:t>
      </w:r>
      <w:r>
        <w:rPr>
          <w:rStyle w:val="Lbjegyzet-hivatkozs"/>
          <w:rFonts w:ascii="Times New Roman" w:hAnsi="Times New Roman"/>
          <w:sz w:val="22"/>
          <w:szCs w:val="22"/>
        </w:rPr>
        <w:footnoteReference w:id="1"/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3827"/>
        <w:gridCol w:w="4111"/>
      </w:tblGrid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3D3721" w:rsidRPr="00685856" w:rsidTr="007149F1">
        <w:tc>
          <w:tcPr>
            <w:tcW w:w="297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3D3721" w:rsidRPr="00685856" w:rsidRDefault="003D3721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27369A" w:rsidRPr="00685856" w:rsidTr="007149F1">
        <w:tc>
          <w:tcPr>
            <w:tcW w:w="297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szakirányú oktatás szakmai </w:t>
      </w:r>
      <w:r w:rsidR="00A73A32" w:rsidRPr="00685856">
        <w:rPr>
          <w:rFonts w:ascii="Times New Roman" w:hAnsi="Times New Roman"/>
          <w:sz w:val="22"/>
          <w:szCs w:val="22"/>
        </w:rPr>
        <w:t xml:space="preserve">kimeneti </w:t>
      </w:r>
      <w:r w:rsidRPr="00685856">
        <w:rPr>
          <w:rFonts w:ascii="Times New Roman" w:hAnsi="Times New Roman"/>
          <w:sz w:val="22"/>
          <w:szCs w:val="22"/>
        </w:rPr>
        <w:t>követelményei</w:t>
      </w:r>
      <w:r w:rsidR="003D3721">
        <w:rPr>
          <w:rStyle w:val="Lbjegyzet-hivatkozs"/>
          <w:rFonts w:ascii="Times New Roman" w:hAnsi="Times New Roman"/>
          <w:sz w:val="22"/>
          <w:szCs w:val="22"/>
        </w:rPr>
        <w:footnoteReference w:id="2"/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552"/>
        <w:gridCol w:w="3827"/>
        <w:gridCol w:w="4111"/>
      </w:tblGrid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Készségek, képességek</w:t>
            </w: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Ismeretek</w:t>
            </w: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Elvárt viselkedésmódok, attitűdök</w:t>
            </w: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center"/>
              <w:rPr>
                <w:sz w:val="22"/>
                <w:szCs w:val="22"/>
              </w:rPr>
            </w:pPr>
            <w:r w:rsidRPr="00685856">
              <w:rPr>
                <w:rStyle w:val="normaltextrun"/>
                <w:rFonts w:eastAsia="Calibri"/>
                <w:b/>
                <w:bCs/>
                <w:sz w:val="22"/>
                <w:szCs w:val="22"/>
              </w:rPr>
              <w:t>Önállóság és felelősség mértéke</w:t>
            </w: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297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27369A" w:rsidRPr="00685856" w:rsidTr="00DF02F0">
        <w:tc>
          <w:tcPr>
            <w:tcW w:w="297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27369A" w:rsidRPr="00685856" w:rsidRDefault="0027369A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szakirányú oktatásba történő belépés feltételei </w:t>
      </w:r>
      <w:r w:rsidRPr="00C95727">
        <w:rPr>
          <w:rFonts w:ascii="Times New Roman" w:hAnsi="Times New Roman"/>
          <w:b w:val="0"/>
          <w:sz w:val="22"/>
          <w:szCs w:val="22"/>
        </w:rPr>
        <w:t>(Forrás: KKK)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EC6E6D" w:rsidRPr="00685856" w:rsidTr="00DF02F0">
        <w:tc>
          <w:tcPr>
            <w:tcW w:w="567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EC6E6D" w:rsidRPr="00685856" w:rsidRDefault="00322A4B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Iskolai előképzettség:</w:t>
            </w:r>
          </w:p>
        </w:tc>
        <w:tc>
          <w:tcPr>
            <w:tcW w:w="7230" w:type="dxa"/>
            <w:shd w:val="clear" w:color="auto" w:fill="auto"/>
          </w:tcPr>
          <w:p w:rsidR="00EC6E6D" w:rsidRPr="00685856" w:rsidRDefault="00EC6E6D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Szakmai előképzettség: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Foglalkozásegészségügyi alkalmassági vizsgálat: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  <w:tr w:rsidR="0095685F" w:rsidRPr="00685856" w:rsidTr="00DF02F0">
        <w:tc>
          <w:tcPr>
            <w:tcW w:w="567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  <w:r w:rsidRPr="00685856"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b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Pályaalkalmassási vizsgálat:</w:t>
            </w:r>
          </w:p>
        </w:tc>
        <w:tc>
          <w:tcPr>
            <w:tcW w:w="7230" w:type="dxa"/>
            <w:shd w:val="clear" w:color="auto" w:fill="auto"/>
          </w:tcPr>
          <w:p w:rsidR="0095685F" w:rsidRPr="00685856" w:rsidRDefault="0095685F" w:rsidP="0027369A">
            <w:pPr>
              <w:pStyle w:val="szovegfolytatas0"/>
              <w:spacing w:before="60" w:beforeAutospacing="0" w:after="0" w:afterAutospacing="0"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>A szakirányú oktatás megszervezéséhez szükséges személyi feltételek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827"/>
        <w:gridCol w:w="1418"/>
        <w:gridCol w:w="2268"/>
        <w:gridCol w:w="3260"/>
        <w:gridCol w:w="4111"/>
      </w:tblGrid>
      <w:tr w:rsidR="00EC6E6D" w:rsidRPr="00685856" w:rsidTr="00DF02F0">
        <w:tc>
          <w:tcPr>
            <w:tcW w:w="2410" w:type="dxa"/>
            <w:gridSpan w:val="2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Funkció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Végzettség</w:t>
            </w: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Szakképzettség</w:t>
            </w:r>
          </w:p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(szakképesítés)</w:t>
            </w: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Szakirányú szakmai gyakorlat</w:t>
            </w: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Egyéb </w:t>
            </w:r>
            <w:r w:rsidRPr="00685856">
              <w:rPr>
                <w:sz w:val="22"/>
                <w:szCs w:val="22"/>
              </w:rPr>
              <w:t>(pl. kamarai gyakorlati oktatói vizsga)</w:t>
            </w: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Tanműhely-vezető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B97365">
        <w:trPr>
          <w:trHeight w:val="1359"/>
        </w:trPr>
        <w:tc>
          <w:tcPr>
            <w:tcW w:w="583" w:type="dxa"/>
            <w:vMerge w:val="restart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Szakirányú oktatásért felelős személy</w:t>
            </w:r>
            <w:r>
              <w:rPr>
                <w:b/>
                <w:bCs/>
                <w:sz w:val="22"/>
                <w:szCs w:val="22"/>
              </w:rPr>
              <w:t xml:space="preserve"> a képző intézményben</w:t>
            </w:r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DF02F0">
        <w:tc>
          <w:tcPr>
            <w:tcW w:w="583" w:type="dxa"/>
            <w:vMerge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B97365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B97365">
              <w:rPr>
                <w:b/>
                <w:bCs/>
                <w:sz w:val="22"/>
                <w:szCs w:val="22"/>
              </w:rPr>
              <w:t xml:space="preserve">Szakirányú oktatásért felelős személy a </w:t>
            </w:r>
            <w:r>
              <w:rPr>
                <w:b/>
                <w:bCs/>
                <w:sz w:val="22"/>
                <w:szCs w:val="22"/>
              </w:rPr>
              <w:t>külső (gyakorlati) helyszínen</w:t>
            </w:r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Oktató(k)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B97365" w:rsidRPr="00685856" w:rsidTr="00DF02F0">
        <w:tc>
          <w:tcPr>
            <w:tcW w:w="583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827" w:type="dxa"/>
            <w:shd w:val="clear" w:color="auto" w:fill="auto"/>
          </w:tcPr>
          <w:p w:rsidR="00B97365" w:rsidRPr="00685856" w:rsidRDefault="00B97365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Idegen nyelv tanár</w:t>
            </w:r>
          </w:p>
        </w:tc>
        <w:tc>
          <w:tcPr>
            <w:tcW w:w="141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B97365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EC6E6D" w:rsidRPr="00685856" w:rsidTr="00DF02F0">
        <w:tc>
          <w:tcPr>
            <w:tcW w:w="583" w:type="dxa"/>
            <w:shd w:val="clear" w:color="auto" w:fill="auto"/>
          </w:tcPr>
          <w:p w:rsidR="00EC6E6D" w:rsidRPr="00685856" w:rsidRDefault="00B97365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27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Műszaki, fizikai dolgozó(k)</w:t>
            </w:r>
          </w:p>
        </w:tc>
        <w:tc>
          <w:tcPr>
            <w:tcW w:w="141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046B72" w:rsidRPr="00685856" w:rsidRDefault="00046B72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>A szakirányú oktatás megszervezéséhez szükséges tárgyi feltételek</w:t>
      </w: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0"/>
        <w:gridCol w:w="7230"/>
      </w:tblGrid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Helyiségek (tanterem, tanműhely, tanterem, adminisztrációs iroda, irattár stb.):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Eszközök és berendezések </w:t>
            </w:r>
            <w:r w:rsidRPr="00685856">
              <w:rPr>
                <w:sz w:val="22"/>
                <w:szCs w:val="22"/>
              </w:rPr>
              <w:t>(Forrás: KKK):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tananyag-, illetve tematikai egységek (tantárgyak, témakörök) teljesítéséhez szükséges anyagok és felszerelések: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046B72" w:rsidRPr="00685856" w:rsidTr="00DF02F0">
        <w:tc>
          <w:tcPr>
            <w:tcW w:w="567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670" w:type="dxa"/>
            <w:shd w:val="clear" w:color="auto" w:fill="auto"/>
          </w:tcPr>
          <w:p w:rsidR="00046B72" w:rsidRPr="00685856" w:rsidRDefault="00046B72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Egyéb speciális feltételek:</w:t>
            </w:r>
          </w:p>
        </w:tc>
        <w:tc>
          <w:tcPr>
            <w:tcW w:w="7230" w:type="dxa"/>
            <w:shd w:val="clear" w:color="auto" w:fill="auto"/>
          </w:tcPr>
          <w:p w:rsidR="00046B72" w:rsidRPr="00685856" w:rsidRDefault="00046B72" w:rsidP="00665C80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</w:tbl>
    <w:p w:rsidR="00EC6E6D" w:rsidRPr="00685856" w:rsidRDefault="00EC6E6D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lastRenderedPageBreak/>
        <w:t xml:space="preserve">A </w:t>
      </w:r>
      <w:r w:rsidR="00882ABA">
        <w:rPr>
          <w:rFonts w:ascii="Times New Roman" w:hAnsi="Times New Roman"/>
          <w:sz w:val="22"/>
          <w:szCs w:val="22"/>
        </w:rPr>
        <w:t>képzés időbeli kerete, időtartama és ütemezése</w:t>
      </w:r>
      <w:r w:rsidRPr="00685856">
        <w:rPr>
          <w:rFonts w:ascii="Times New Roman" w:hAnsi="Times New Roman"/>
          <w:sz w:val="22"/>
          <w:szCs w:val="22"/>
        </w:rPr>
        <w:t xml:space="preserve"> </w:t>
      </w:r>
      <w:r w:rsidRPr="00C95727">
        <w:rPr>
          <w:rFonts w:ascii="Times New Roman" w:hAnsi="Times New Roman"/>
          <w:b w:val="0"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3828"/>
        <w:gridCol w:w="5103"/>
      </w:tblGrid>
      <w:tr w:rsidR="005B3E87" w:rsidRPr="00685856" w:rsidTr="008F1DEF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képzés kezdete: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5B3E87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5B3E87">
              <w:rPr>
                <w:i/>
                <w:iCs/>
                <w:sz w:val="22"/>
                <w:szCs w:val="22"/>
              </w:rPr>
              <w:t>pl. 2025. szeptember 2.</w:t>
            </w:r>
          </w:p>
        </w:tc>
      </w:tr>
      <w:tr w:rsidR="005B3E87" w:rsidRPr="00685856" w:rsidTr="00953466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B97365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képzés várható befejezése: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5B3E87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5B3E87">
              <w:rPr>
                <w:i/>
                <w:iCs/>
                <w:sz w:val="22"/>
                <w:szCs w:val="22"/>
              </w:rPr>
              <w:t>pl. 2026. április 30.</w:t>
            </w:r>
          </w:p>
        </w:tc>
      </w:tr>
      <w:tr w:rsidR="005B3E87" w:rsidRPr="00685856" w:rsidTr="00546905">
        <w:tc>
          <w:tcPr>
            <w:tcW w:w="567" w:type="dxa"/>
            <w:shd w:val="clear" w:color="auto" w:fill="auto"/>
          </w:tcPr>
          <w:p w:rsidR="005B3E87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képzést lezáró szakmai vizsga várható időpontja </w:t>
            </w:r>
          </w:p>
        </w:tc>
        <w:tc>
          <w:tcPr>
            <w:tcW w:w="8931" w:type="dxa"/>
            <w:gridSpan w:val="2"/>
            <w:shd w:val="clear" w:color="auto" w:fill="auto"/>
          </w:tcPr>
          <w:p w:rsidR="005B3E87" w:rsidRPr="00685856" w:rsidRDefault="005B3E87" w:rsidP="005B3E87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pl. 2026. május-június vizsgaidőszak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B97365" w:rsidP="005B3E87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Külső </w:t>
            </w:r>
            <w:r w:rsidR="00EC6E6D" w:rsidRPr="00685856">
              <w:rPr>
                <w:b/>
                <w:bCs/>
                <w:sz w:val="22"/>
                <w:szCs w:val="22"/>
              </w:rPr>
              <w:t>helyszínen lebonyolított foglalkozások (óra):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685856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5B3E87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Iskolai helyszínen lebonyolított</w:t>
            </w:r>
            <w:r w:rsidR="00EC6E6D" w:rsidRPr="00685856">
              <w:rPr>
                <w:b/>
                <w:bCs/>
                <w:sz w:val="22"/>
                <w:szCs w:val="22"/>
              </w:rPr>
              <w:t xml:space="preserve"> foglalkozások (óra):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685856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EC6E6D" w:rsidRPr="00685856" w:rsidTr="005B3E87">
        <w:tc>
          <w:tcPr>
            <w:tcW w:w="567" w:type="dxa"/>
            <w:shd w:val="clear" w:color="auto" w:fill="auto"/>
          </w:tcPr>
          <w:p w:rsidR="00EC6E6D" w:rsidRPr="00685856" w:rsidRDefault="005B3E87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EC6E6D" w:rsidRPr="0068585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EC6E6D" w:rsidRPr="00685856" w:rsidRDefault="00EC6E6D" w:rsidP="00DF02F0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 foglalkozások összes óraszáma:</w:t>
            </w:r>
          </w:p>
        </w:tc>
        <w:tc>
          <w:tcPr>
            <w:tcW w:w="3828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auto"/>
          </w:tcPr>
          <w:p w:rsidR="00EC6E6D" w:rsidRPr="00685856" w:rsidRDefault="00EC6E6D" w:rsidP="002E6433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100%</w:t>
            </w:r>
          </w:p>
        </w:tc>
      </w:tr>
    </w:tbl>
    <w:p w:rsidR="00B97365" w:rsidRDefault="00B97365" w:rsidP="00B97365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85856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>képzésben résztvevő teljesítményét értékelő rendszer leírása</w:t>
      </w:r>
    </w:p>
    <w:p w:rsidR="00B97365" w:rsidRPr="004B7F6E" w:rsidRDefault="00B97365" w:rsidP="00B97365">
      <w:pPr>
        <w:pStyle w:val="SzovegBekezdes"/>
        <w:rPr>
          <w:rFonts w:ascii="Times New Roman" w:hAnsi="Times New Roman"/>
          <w:sz w:val="22"/>
          <w:szCs w:val="22"/>
        </w:rPr>
      </w:pPr>
      <w:r w:rsidRPr="004B7F6E">
        <w:rPr>
          <w:rFonts w:ascii="Times New Roman" w:hAnsi="Times New Roman"/>
          <w:sz w:val="22"/>
          <w:szCs w:val="22"/>
        </w:rPr>
        <w:t xml:space="preserve">A szakmai képzés képzési programja tartalmazza a képzésben részt vevő személy tanulmányi </w:t>
      </w:r>
      <w:r w:rsidR="004B7F6E" w:rsidRPr="004B7F6E">
        <w:rPr>
          <w:rFonts w:ascii="Times New Roman" w:hAnsi="Times New Roman"/>
          <w:sz w:val="22"/>
          <w:szCs w:val="22"/>
        </w:rPr>
        <w:t>munkájának írásban, szóban vagy gyakorlatban történő ellenőrzési és értékelési módjait, diagnosztikus, szummatív, fejlesztő formáit is.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931"/>
      </w:tblGrid>
      <w:tr w:rsidR="004B7F6E" w:rsidRPr="00685856" w:rsidTr="00D741B8">
        <w:tc>
          <w:tcPr>
            <w:tcW w:w="567" w:type="dxa"/>
            <w:shd w:val="clear" w:color="auto" w:fill="auto"/>
          </w:tcPr>
          <w:p w:rsidR="004B7F6E" w:rsidRPr="00685856" w:rsidRDefault="004B7F6E" w:rsidP="007149F1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4B7F6E" w:rsidRPr="00685856" w:rsidRDefault="004B7F6E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Előzetes tudásmérés:</w:t>
            </w:r>
          </w:p>
        </w:tc>
        <w:tc>
          <w:tcPr>
            <w:tcW w:w="8931" w:type="dxa"/>
            <w:shd w:val="clear" w:color="auto" w:fill="auto"/>
          </w:tcPr>
          <w:p w:rsidR="004B7F6E" w:rsidRPr="00AE6C95" w:rsidRDefault="004B7F6E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  <w:tr w:rsidR="00AE6C95" w:rsidRPr="00685856" w:rsidTr="00FD2937">
        <w:tc>
          <w:tcPr>
            <w:tcW w:w="567" w:type="dxa"/>
            <w:shd w:val="clear" w:color="auto" w:fill="auto"/>
          </w:tcPr>
          <w:p w:rsidR="00AE6C95" w:rsidRPr="00685856" w:rsidRDefault="00AE6C95" w:rsidP="007149F1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AE6C95" w:rsidRPr="00685856" w:rsidRDefault="00AE6C95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Képzés közbeni fejlesztő értékelés:</w:t>
            </w:r>
          </w:p>
        </w:tc>
        <w:tc>
          <w:tcPr>
            <w:tcW w:w="8931" w:type="dxa"/>
            <w:shd w:val="clear" w:color="auto" w:fill="auto"/>
          </w:tcPr>
          <w:p w:rsidR="00AE6C95" w:rsidRPr="00AE6C95" w:rsidRDefault="00AE6C95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  <w:tr w:rsidR="005B3E87" w:rsidRPr="00685856" w:rsidTr="00FD2937">
        <w:tc>
          <w:tcPr>
            <w:tcW w:w="567" w:type="dxa"/>
            <w:shd w:val="clear" w:color="auto" w:fill="auto"/>
          </w:tcPr>
          <w:p w:rsidR="005B3E87" w:rsidRPr="00685856" w:rsidRDefault="005B3E87" w:rsidP="005B3E87">
            <w:pPr>
              <w:pStyle w:val="szovegfolytatas0"/>
              <w:spacing w:before="6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3969" w:type="dxa"/>
            <w:shd w:val="clear" w:color="auto" w:fill="auto"/>
          </w:tcPr>
          <w:p w:rsidR="005B3E87" w:rsidRDefault="005B3E87" w:rsidP="007149F1">
            <w:pPr>
              <w:pStyle w:val="szovegfolytatas0"/>
              <w:spacing w:before="60" w:beforeAutospacing="0" w:after="0" w:afterAutospacing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Portfólió elemekre vonatkozó előírások, határidők</w:t>
            </w:r>
          </w:p>
        </w:tc>
        <w:tc>
          <w:tcPr>
            <w:tcW w:w="8931" w:type="dxa"/>
            <w:shd w:val="clear" w:color="auto" w:fill="auto"/>
          </w:tcPr>
          <w:p w:rsidR="005B3E87" w:rsidRPr="00AE6C95" w:rsidRDefault="005B3E87" w:rsidP="007149F1">
            <w:pPr>
              <w:pStyle w:val="szovegfolytatas0"/>
              <w:spacing w:before="60" w:beforeAutospacing="0" w:after="0" w:afterAutospacing="0"/>
              <w:jc w:val="both"/>
              <w:rPr>
                <w:iCs/>
                <w:sz w:val="22"/>
                <w:szCs w:val="22"/>
              </w:rPr>
            </w:pPr>
          </w:p>
        </w:tc>
      </w:tr>
    </w:tbl>
    <w:p w:rsidR="00314C9B" w:rsidRDefault="00314C9B" w:rsidP="00314C9B">
      <w:pPr>
        <w:pStyle w:val="Cim2Fejezet"/>
        <w:spacing w:before="240" w:after="240"/>
        <w:jc w:val="both"/>
        <w:rPr>
          <w:rFonts w:ascii="Times New Roman" w:hAnsi="Times New Roman"/>
          <w:sz w:val="22"/>
          <w:szCs w:val="22"/>
        </w:rPr>
      </w:pPr>
    </w:p>
    <w:p w:rsidR="00EC6E6D" w:rsidRPr="00685856" w:rsidRDefault="00314C9B" w:rsidP="008C4B82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EC6E6D" w:rsidRPr="004A0BAE">
        <w:rPr>
          <w:rFonts w:ascii="Times New Roman" w:hAnsi="Times New Roman"/>
          <w:sz w:val="22"/>
          <w:szCs w:val="22"/>
        </w:rPr>
        <w:lastRenderedPageBreak/>
        <w:t>Tanulási területek</w:t>
      </w:r>
      <w:r w:rsidR="00882ABA">
        <w:rPr>
          <w:rStyle w:val="Lbjegyzet-hivatkozs"/>
          <w:rFonts w:ascii="Times New Roman" w:hAnsi="Times New Roman"/>
          <w:caps/>
          <w:sz w:val="22"/>
          <w:szCs w:val="22"/>
        </w:rPr>
        <w:footnoteReference w:id="3"/>
      </w:r>
      <w:r w:rsidR="00EC6E6D" w:rsidRPr="00685856">
        <w:rPr>
          <w:rFonts w:ascii="Times New Roman" w:hAnsi="Times New Roman"/>
          <w:sz w:val="22"/>
          <w:szCs w:val="22"/>
        </w:rPr>
        <w:t xml:space="preserve"> </w:t>
      </w:r>
      <w:r w:rsidR="00EC6E6D" w:rsidRPr="00C95727">
        <w:rPr>
          <w:rFonts w:ascii="Times New Roman" w:hAnsi="Times New Roman"/>
          <w:b w:val="0"/>
          <w:sz w:val="22"/>
          <w:szCs w:val="22"/>
        </w:rPr>
        <w:t>(Forrás: PTT)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3058"/>
        <w:gridCol w:w="3059"/>
        <w:gridCol w:w="1560"/>
        <w:gridCol w:w="1134"/>
        <w:gridCol w:w="992"/>
        <w:gridCol w:w="1970"/>
      </w:tblGrid>
      <w:tr w:rsidR="007C4085" w:rsidRPr="00685856" w:rsidTr="00685856">
        <w:trPr>
          <w:trHeight w:val="238"/>
        </w:trPr>
        <w:tc>
          <w:tcPr>
            <w:tcW w:w="7938" w:type="dxa"/>
            <w:gridSpan w:val="3"/>
            <w:vMerge w:val="restart"/>
            <w:shd w:val="clear" w:color="auto" w:fill="A6A6A6"/>
          </w:tcPr>
          <w:p w:rsidR="007C4085" w:rsidRPr="00685856" w:rsidRDefault="007C4085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 xml:space="preserve">A tanulási területhez tartozó tantárgyak és témakörök óraszáma </w:t>
            </w:r>
            <w:r w:rsidRPr="00685856">
              <w:rPr>
                <w:sz w:val="22"/>
                <w:szCs w:val="22"/>
              </w:rPr>
              <w:t>(Forrás: PTT)</w:t>
            </w:r>
          </w:p>
        </w:tc>
        <w:tc>
          <w:tcPr>
            <w:tcW w:w="3686" w:type="dxa"/>
            <w:gridSpan w:val="3"/>
            <w:shd w:val="clear" w:color="auto" w:fill="D9D9D9"/>
          </w:tcPr>
          <w:p w:rsidR="007C4085" w:rsidRPr="00685856" w:rsidRDefault="00AE6C95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Az </w:t>
            </w:r>
            <w:r w:rsidR="007C4085" w:rsidRPr="00685856">
              <w:rPr>
                <w:b/>
                <w:bCs/>
                <w:sz w:val="22"/>
                <w:szCs w:val="22"/>
              </w:rPr>
              <w:t>oktatás évfolyama</w:t>
            </w:r>
          </w:p>
        </w:tc>
        <w:tc>
          <w:tcPr>
            <w:tcW w:w="1970" w:type="dxa"/>
            <w:shd w:val="clear" w:color="auto" w:fill="D9D9D9"/>
          </w:tcPr>
          <w:p w:rsidR="007C4085" w:rsidRPr="00685856" w:rsidRDefault="007C4085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Összes óraszáma</w:t>
            </w:r>
          </w:p>
        </w:tc>
      </w:tr>
      <w:tr w:rsidR="00B30F36" w:rsidRPr="00685856" w:rsidTr="00685856">
        <w:trPr>
          <w:trHeight w:val="236"/>
        </w:trPr>
        <w:tc>
          <w:tcPr>
            <w:tcW w:w="7938" w:type="dxa"/>
            <w:gridSpan w:val="3"/>
            <w:vMerge/>
            <w:shd w:val="clear" w:color="auto" w:fill="A6A6A6"/>
          </w:tcPr>
          <w:p w:rsidR="00B30F36" w:rsidRPr="00685856" w:rsidRDefault="00B30F36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x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1134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y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992" w:type="dxa"/>
            <w:shd w:val="clear" w:color="auto" w:fill="D9D9D9"/>
          </w:tcPr>
          <w:p w:rsidR="00B30F36" w:rsidRPr="00685856" w:rsidRDefault="00685856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z</w:t>
            </w:r>
            <w:r w:rsidR="00B30F36" w:rsidRPr="00685856">
              <w:rPr>
                <w:b/>
                <w:bCs/>
                <w:sz w:val="22"/>
                <w:szCs w:val="22"/>
              </w:rPr>
              <w:t>. évf.</w:t>
            </w:r>
          </w:p>
        </w:tc>
        <w:tc>
          <w:tcPr>
            <w:tcW w:w="1970" w:type="dxa"/>
            <w:shd w:val="clear" w:color="auto" w:fill="D9D9D9"/>
          </w:tcPr>
          <w:p w:rsidR="00B30F36" w:rsidRPr="00AE6C95" w:rsidRDefault="00AE6C95" w:rsidP="000236A6">
            <w:pPr>
              <w:pStyle w:val="szovegfolytatas0"/>
              <w:spacing w:before="6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AE6C95">
              <w:rPr>
                <w:bCs/>
                <w:sz w:val="22"/>
                <w:szCs w:val="22"/>
              </w:rPr>
              <w:t>-</w:t>
            </w:r>
          </w:p>
        </w:tc>
      </w:tr>
      <w:tr w:rsidR="00314C9B" w:rsidRPr="00685856" w:rsidTr="00AC6199">
        <w:trPr>
          <w:trHeight w:val="236"/>
        </w:trPr>
        <w:tc>
          <w:tcPr>
            <w:tcW w:w="1821" w:type="dxa"/>
            <w:vMerge w:val="restart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Tanulási terület megnevezése</w:t>
            </w:r>
          </w:p>
        </w:tc>
        <w:tc>
          <w:tcPr>
            <w:tcW w:w="3058" w:type="dxa"/>
            <w:vMerge w:val="restart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Tantárgyak megnevezése</w:t>
            </w:r>
          </w:p>
        </w:tc>
        <w:tc>
          <w:tcPr>
            <w:tcW w:w="3059" w:type="dxa"/>
            <w:vMerge w:val="restart"/>
            <w:shd w:val="clear" w:color="auto" w:fill="D9D9D9"/>
          </w:tcPr>
          <w:p w:rsidR="00314C9B" w:rsidRPr="00882ABA" w:rsidRDefault="00882ABA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882ABA">
              <w:rPr>
                <w:b/>
                <w:sz w:val="22"/>
                <w:szCs w:val="22"/>
              </w:rPr>
              <w:t>Témakör megnevezése</w:t>
            </w:r>
          </w:p>
        </w:tc>
        <w:tc>
          <w:tcPr>
            <w:tcW w:w="3686" w:type="dxa"/>
            <w:gridSpan w:val="3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Az évfolyam összes óraszáma</w:t>
            </w:r>
          </w:p>
        </w:tc>
        <w:tc>
          <w:tcPr>
            <w:tcW w:w="1970" w:type="dxa"/>
            <w:shd w:val="clear" w:color="auto" w:fill="D9D9D9"/>
          </w:tcPr>
          <w:p w:rsidR="00314C9B" w:rsidRPr="00685856" w:rsidRDefault="00314C9B" w:rsidP="000236A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14C9B" w:rsidRPr="00685856" w:rsidTr="00AC6199">
        <w:trPr>
          <w:trHeight w:val="236"/>
        </w:trPr>
        <w:tc>
          <w:tcPr>
            <w:tcW w:w="1821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3059" w:type="dxa"/>
            <w:vMerge/>
            <w:shd w:val="clear" w:color="auto" w:fill="D9D9D9"/>
          </w:tcPr>
          <w:p w:rsidR="00314C9B" w:rsidRPr="00685856" w:rsidRDefault="00314C9B" w:rsidP="008C4B82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D9D9D9"/>
          </w:tcPr>
          <w:p w:rsidR="00314C9B" w:rsidRPr="00685856" w:rsidRDefault="00314C9B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882ABA">
        <w:trPr>
          <w:trHeight w:val="104"/>
        </w:trPr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1. Tanulási terület</w:t>
            </w:r>
            <w:r>
              <w:rPr>
                <w:b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058" w:type="dxa"/>
            <w:vMerge w:val="restart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0D4D90">
        <w:trPr>
          <w:trHeight w:val="10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0D4D90">
        <w:trPr>
          <w:trHeight w:val="10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314C9B">
            <w:pPr>
              <w:pStyle w:val="szovegfolytatas0"/>
              <w:spacing w:before="60" w:beforeAutospacing="0" w:after="0" w:afterAutospacing="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C4B82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685856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882ABA">
        <w:trPr>
          <w:trHeight w:val="64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  <w:bookmarkStart w:id="0" w:name="_GoBack" w:colFirst="6" w:colLast="6"/>
          </w:p>
        </w:tc>
        <w:tc>
          <w:tcPr>
            <w:tcW w:w="3058" w:type="dxa"/>
            <w:vMerge w:val="restart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Témakör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Témakör 4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E704B9">
        <w:trPr>
          <w:trHeight w:val="62"/>
        </w:trPr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vMerge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Témakör 5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bookmarkEnd w:id="0"/>
      <w:tr w:rsidR="00882ABA" w:rsidRPr="00685856" w:rsidTr="00156C21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020DA2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C80BAF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0B7760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233A04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487520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58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3059" w:type="dxa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Tanulási terület összóraszáma: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2. Tanulási terület</w:t>
            </w: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Tanulási terület összóraszáma: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 w:val="restart"/>
            <w:shd w:val="clear" w:color="auto" w:fill="auto"/>
            <w:vAlign w:val="center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  <w:r w:rsidRPr="00685856">
              <w:rPr>
                <w:b/>
                <w:iCs/>
                <w:sz w:val="22"/>
                <w:szCs w:val="22"/>
              </w:rPr>
              <w:t>n. Tanulási terület</w:t>
            </w: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Tantárgy 1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2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Tantárgy 3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C95727">
              <w:rPr>
                <w:bCs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iCs/>
                <w:sz w:val="22"/>
                <w:szCs w:val="22"/>
              </w:rPr>
            </w:pPr>
            <w:r w:rsidRPr="00C95727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C95727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i/>
                <w:sz w:val="22"/>
                <w:szCs w:val="22"/>
              </w:rPr>
            </w:pPr>
            <w:r w:rsidRPr="00C95727">
              <w:rPr>
                <w:i/>
                <w:sz w:val="22"/>
                <w:szCs w:val="22"/>
              </w:rPr>
              <w:t>Tantárgy n.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882ABA" w:rsidRPr="00685856" w:rsidTr="00685856">
        <w:tc>
          <w:tcPr>
            <w:tcW w:w="1821" w:type="dxa"/>
            <w:vMerge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6117" w:type="dxa"/>
            <w:gridSpan w:val="2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rPr>
                <w:sz w:val="22"/>
                <w:szCs w:val="22"/>
              </w:rPr>
            </w:pPr>
            <w:r w:rsidRPr="00685856">
              <w:rPr>
                <w:b/>
                <w:bCs/>
                <w:sz w:val="22"/>
                <w:szCs w:val="22"/>
              </w:rPr>
              <w:t>Tanulási terület összóraszáma:</w:t>
            </w:r>
          </w:p>
        </w:tc>
        <w:tc>
          <w:tcPr>
            <w:tcW w:w="156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882ABA" w:rsidRPr="00685856" w:rsidRDefault="00882ABA" w:rsidP="00882ABA">
            <w:pPr>
              <w:pStyle w:val="szovegfolytatas0"/>
              <w:spacing w:before="60" w:beforeAutospacing="0" w:after="0" w:afterAutospacing="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:rsidR="006D098E" w:rsidRPr="00685856" w:rsidRDefault="006D098E" w:rsidP="006D098E">
      <w:pPr>
        <w:pStyle w:val="Cim2Fejezet"/>
        <w:numPr>
          <w:ilvl w:val="0"/>
          <w:numId w:val="2"/>
        </w:num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4A0BAE">
        <w:rPr>
          <w:rFonts w:ascii="Times New Roman" w:hAnsi="Times New Roman"/>
          <w:sz w:val="22"/>
          <w:szCs w:val="22"/>
        </w:rPr>
        <w:t>Egyéb leszabályozandó területek (pl egybefüggő szakmai gyakorlat)</w:t>
      </w:r>
      <w:r>
        <w:rPr>
          <w:rStyle w:val="Lbjegyzet-hivatkozs"/>
          <w:rFonts w:ascii="Times New Roman" w:hAnsi="Times New Roman"/>
          <w:caps/>
          <w:sz w:val="22"/>
          <w:szCs w:val="22"/>
        </w:rPr>
        <w:footnoteReference w:id="4"/>
      </w:r>
    </w:p>
    <w:p w:rsidR="006D098E" w:rsidRDefault="006D098E" w:rsidP="00685856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ind w:left="108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 xml:space="preserve">pl. </w:t>
      </w:r>
    </w:p>
    <w:p w:rsidR="00685856" w:rsidRPr="006D098E" w:rsidRDefault="006D098E" w:rsidP="006D098E">
      <w:pPr>
        <w:pStyle w:val="szovegfolytatas0"/>
        <w:numPr>
          <w:ilvl w:val="0"/>
          <w:numId w:val="6"/>
        </w:numPr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A gyakorlat dokumentálása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Munkanapló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Jelenléti ív</w:t>
      </w:r>
    </w:p>
    <w:p w:rsidR="006D098E" w:rsidRPr="006D098E" w:rsidRDefault="006D098E" w:rsidP="006D098E">
      <w:pPr>
        <w:pStyle w:val="szovegfolytatas0"/>
        <w:numPr>
          <w:ilvl w:val="1"/>
          <w:numId w:val="6"/>
        </w:numPr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Cs/>
          <w:i/>
          <w:iCs/>
          <w:sz w:val="22"/>
          <w:szCs w:val="22"/>
        </w:rPr>
      </w:pPr>
      <w:r w:rsidRPr="006D098E">
        <w:rPr>
          <w:bCs/>
          <w:i/>
          <w:iCs/>
          <w:sz w:val="22"/>
          <w:szCs w:val="22"/>
        </w:rPr>
        <w:t>Értékelő lap</w:t>
      </w:r>
    </w:p>
    <w:p w:rsidR="006D098E" w:rsidRDefault="006D098E" w:rsidP="00685856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ind w:left="108"/>
        <w:rPr>
          <w:b/>
          <w:bCs/>
          <w:i/>
          <w:iCs/>
          <w:sz w:val="22"/>
          <w:szCs w:val="22"/>
        </w:rPr>
      </w:pPr>
    </w:p>
    <w:p w:rsidR="0088648C" w:rsidRPr="00C55F39" w:rsidRDefault="0088648C" w:rsidP="00C55F39">
      <w:pPr>
        <w:pStyle w:val="szovegfolytatas0"/>
        <w:tabs>
          <w:tab w:val="left" w:pos="1929"/>
          <w:tab w:val="left" w:pos="8046"/>
          <w:tab w:val="left" w:pos="9606"/>
          <w:tab w:val="left" w:pos="10740"/>
          <w:tab w:val="left" w:pos="11732"/>
        </w:tabs>
        <w:spacing w:before="60" w:beforeAutospacing="0" w:after="0" w:afterAutospacing="0"/>
        <w:rPr>
          <w:b/>
          <w:bCs/>
          <w:i/>
          <w:iCs/>
          <w:sz w:val="22"/>
          <w:szCs w:val="22"/>
        </w:rPr>
      </w:pPr>
    </w:p>
    <w:sectPr w:rsidR="0088648C" w:rsidRPr="00C55F39" w:rsidSect="00C55F39">
      <w:pgSz w:w="16840" w:h="11907" w:orient="landscape" w:code="9"/>
      <w:pgMar w:top="1418" w:right="1418" w:bottom="1418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AA" w:rsidRDefault="00BD5AAA">
      <w:r>
        <w:separator/>
      </w:r>
    </w:p>
  </w:endnote>
  <w:endnote w:type="continuationSeparator" w:id="0">
    <w:p w:rsidR="00BD5AAA" w:rsidRDefault="00BD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572801"/>
      <w:docPartObj>
        <w:docPartGallery w:val="Page Numbers (Bottom of Page)"/>
        <w:docPartUnique/>
      </w:docPartObj>
    </w:sdtPr>
    <w:sdtEndPr/>
    <w:sdtContent>
      <w:p w:rsidR="00C55F39" w:rsidRDefault="00C55F3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35CBC" w:rsidRDefault="00C35CBC" w:rsidP="00C6664E">
    <w:pPr>
      <w:pStyle w:val="ll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37851"/>
      <w:docPartObj>
        <w:docPartGallery w:val="Page Numbers (Bottom of Page)"/>
        <w:docPartUnique/>
      </w:docPartObj>
    </w:sdtPr>
    <w:sdtEndPr/>
    <w:sdtContent>
      <w:p w:rsidR="00C35CBC" w:rsidRPr="00C55F39" w:rsidRDefault="00C55F39" w:rsidP="00C55F39">
        <w:pPr>
          <w:pStyle w:val="llb"/>
          <w:jc w:val="center"/>
        </w:pPr>
        <w:r w:rsidRPr="00C55F39">
          <w:rPr>
            <w:rFonts w:ascii="Times New Roman" w:hAnsi="Times New Roman"/>
          </w:rPr>
          <w:fldChar w:fldCharType="begin"/>
        </w:r>
        <w:r w:rsidRPr="00C55F39">
          <w:rPr>
            <w:rFonts w:ascii="Times New Roman" w:hAnsi="Times New Roman"/>
          </w:rPr>
          <w:instrText>PAGE   \* MERGEFORMAT</w:instrText>
        </w:r>
        <w:r w:rsidRPr="00C55F39">
          <w:rPr>
            <w:rFonts w:ascii="Times New Roman" w:hAnsi="Times New Roman"/>
          </w:rPr>
          <w:fldChar w:fldCharType="separate"/>
        </w:r>
        <w:r w:rsidR="00F0346C">
          <w:rPr>
            <w:rFonts w:ascii="Times New Roman" w:hAnsi="Times New Roman"/>
            <w:noProof/>
          </w:rPr>
          <w:t>7</w:t>
        </w:r>
        <w:r w:rsidRPr="00C55F39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166651"/>
      <w:docPartObj>
        <w:docPartGallery w:val="Page Numbers (Bottom of Page)"/>
        <w:docPartUnique/>
      </w:docPartObj>
    </w:sdtPr>
    <w:sdtEndPr/>
    <w:sdtContent>
      <w:p w:rsidR="00C55F39" w:rsidRDefault="00C55F39">
        <w:pPr>
          <w:pStyle w:val="llb"/>
          <w:jc w:val="center"/>
        </w:pPr>
        <w:r w:rsidRPr="00C55F39">
          <w:rPr>
            <w:rFonts w:ascii="Times New Roman" w:hAnsi="Times New Roman"/>
          </w:rPr>
          <w:fldChar w:fldCharType="begin"/>
        </w:r>
        <w:r w:rsidRPr="00C55F39">
          <w:rPr>
            <w:rFonts w:ascii="Times New Roman" w:hAnsi="Times New Roman"/>
          </w:rPr>
          <w:instrText>PAGE   \* MERGEFORMAT</w:instrText>
        </w:r>
        <w:r w:rsidRPr="00C55F39">
          <w:rPr>
            <w:rFonts w:ascii="Times New Roman" w:hAnsi="Times New Roman"/>
          </w:rPr>
          <w:fldChar w:fldCharType="separate"/>
        </w:r>
        <w:r w:rsidR="00F0346C">
          <w:rPr>
            <w:rFonts w:ascii="Times New Roman" w:hAnsi="Times New Roman"/>
            <w:noProof/>
          </w:rPr>
          <w:t>2</w:t>
        </w:r>
        <w:r w:rsidRPr="00C55F39">
          <w:rPr>
            <w:rFonts w:ascii="Times New Roman" w:hAnsi="Times New Roman"/>
          </w:rPr>
          <w:fldChar w:fldCharType="end"/>
        </w:r>
      </w:p>
    </w:sdtContent>
  </w:sdt>
  <w:p w:rsidR="00C55F39" w:rsidRDefault="00C55F3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AA" w:rsidRDefault="00BD5AAA">
      <w:r>
        <w:separator/>
      </w:r>
    </w:p>
  </w:footnote>
  <w:footnote w:type="continuationSeparator" w:id="0">
    <w:p w:rsidR="00BD5AAA" w:rsidRDefault="00BD5AAA">
      <w:r>
        <w:continuationSeparator/>
      </w:r>
    </w:p>
  </w:footnote>
  <w:footnote w:id="1">
    <w:p w:rsidR="003D3721" w:rsidRDefault="003D372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3721">
        <w:rPr>
          <w:rFonts w:ascii="Times New Roman" w:hAnsi="Times New Roman"/>
          <w:sz w:val="16"/>
          <w:szCs w:val="16"/>
        </w:rPr>
        <w:t>A sorok száma bővíthető</w:t>
      </w:r>
    </w:p>
  </w:footnote>
  <w:footnote w:id="2">
    <w:p w:rsidR="003D3721" w:rsidRDefault="003D372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D3721">
        <w:rPr>
          <w:rFonts w:ascii="Times New Roman" w:hAnsi="Times New Roman"/>
          <w:sz w:val="16"/>
          <w:szCs w:val="16"/>
        </w:rPr>
        <w:t>A sorok száma bővíthető</w:t>
      </w:r>
    </w:p>
  </w:footnote>
  <w:footnote w:id="3">
    <w:p w:rsidR="00882ABA" w:rsidRDefault="00882AB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>Az oszlopok és sorok száma s</w:t>
      </w:r>
      <w:r w:rsidRPr="00314C9B">
        <w:rPr>
          <w:rFonts w:ascii="Times New Roman" w:hAnsi="Times New Roman"/>
          <w:sz w:val="16"/>
          <w:szCs w:val="16"/>
        </w:rPr>
        <w:t>zabadon változtatható</w:t>
      </w:r>
      <w:r>
        <w:rPr>
          <w:rFonts w:ascii="Times New Roman" w:hAnsi="Times New Roman"/>
          <w:sz w:val="16"/>
          <w:szCs w:val="16"/>
        </w:rPr>
        <w:t xml:space="preserve"> az</w:t>
      </w:r>
      <w:r w:rsidRPr="00314C9B">
        <w:rPr>
          <w:rFonts w:ascii="Times New Roman" w:hAnsi="Times New Roman"/>
          <w:sz w:val="16"/>
          <w:szCs w:val="16"/>
        </w:rPr>
        <w:t xml:space="preserve"> évf</w:t>
      </w:r>
      <w:r>
        <w:rPr>
          <w:rFonts w:ascii="Times New Roman" w:hAnsi="Times New Roman"/>
          <w:sz w:val="16"/>
          <w:szCs w:val="16"/>
        </w:rPr>
        <w:t xml:space="preserve">olyamok számának, a </w:t>
      </w:r>
      <w:r w:rsidRPr="00314C9B">
        <w:rPr>
          <w:rFonts w:ascii="Times New Roman" w:hAnsi="Times New Roman"/>
          <w:sz w:val="16"/>
          <w:szCs w:val="16"/>
        </w:rPr>
        <w:t>céges képzések esetén beszámításoknak</w:t>
      </w:r>
      <w:r w:rsidR="005B3E87">
        <w:rPr>
          <w:rFonts w:ascii="Times New Roman" w:hAnsi="Times New Roman"/>
          <w:sz w:val="16"/>
          <w:szCs w:val="16"/>
        </w:rPr>
        <w:t>, iskolai és képzőhelyi helyszíneknek</w:t>
      </w:r>
      <w:r>
        <w:rPr>
          <w:rFonts w:ascii="Times New Roman" w:hAnsi="Times New Roman"/>
          <w:sz w:val="16"/>
          <w:szCs w:val="16"/>
        </w:rPr>
        <w:t xml:space="preserve">, illetve a tanulási területek, tantárgyak és témaköröknek </w:t>
      </w:r>
      <w:r w:rsidR="005B3E87">
        <w:rPr>
          <w:rFonts w:ascii="Times New Roman" w:hAnsi="Times New Roman"/>
          <w:sz w:val="16"/>
          <w:szCs w:val="16"/>
        </w:rPr>
        <w:t>megfelelően</w:t>
      </w:r>
      <w:r w:rsidRPr="00314C9B">
        <w:rPr>
          <w:rFonts w:ascii="Times New Roman" w:hAnsi="Times New Roman"/>
          <w:sz w:val="16"/>
          <w:szCs w:val="16"/>
        </w:rPr>
        <w:t>.</w:t>
      </w:r>
    </w:p>
  </w:footnote>
  <w:footnote w:id="4">
    <w:p w:rsidR="006D098E" w:rsidRDefault="006D098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6D098E">
        <w:rPr>
          <w:rFonts w:ascii="Times New Roman" w:hAnsi="Times New Roman"/>
          <w:sz w:val="16"/>
          <w:szCs w:val="16"/>
        </w:rPr>
        <w:t>Iskola speciális igényeinek megfelelően.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CBC" w:rsidRDefault="00C35CBC" w:rsidP="00A06FEA">
    <w:pPr>
      <w:pStyle w:val="lfej"/>
    </w:pPr>
  </w:p>
  <w:p w:rsidR="00D23ADD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  <w:p w:rsidR="00D23ADD" w:rsidRPr="005A7133" w:rsidRDefault="00D23ADD" w:rsidP="005A7133">
    <w:pPr>
      <w:pStyle w:val="lfej"/>
      <w:tabs>
        <w:tab w:val="clear" w:pos="4320"/>
        <w:tab w:val="clear" w:pos="8640"/>
        <w:tab w:val="right" w:pos="9071"/>
        <w:tab w:val="right" w:pos="11199"/>
      </w:tabs>
      <w:rPr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numPicBullet w:numPicBulletId="1">
    <w:pict>
      <v:shape id="_x0000_i1027" type="#_x0000_t75" style="width:9pt;height:9pt" o:bullet="t">
        <v:imagedata r:id="rId2" o:title="BD10255_"/>
      </v:shape>
    </w:pict>
  </w:numPicBullet>
  <w:numPicBullet w:numPicBulletId="2">
    <w:pict>
      <v:shape id="_x0000_i1028" type="#_x0000_t75" style="width:750pt;height:750pt" o:bullet="t">
        <v:imagedata r:id="rId3" o:title=""/>
      </v:shape>
    </w:pict>
  </w:numPicBullet>
  <w:numPicBullet w:numPicBulletId="3">
    <w:pict>
      <v:shape id="_x0000_i1030" type="#_x0000_t75" style="width:9pt;height:9pt" o:bullet="t">
        <v:imagedata r:id="rId4" o:title="BD10254_"/>
      </v:shape>
    </w:pict>
  </w:numPicBullet>
  <w:numPicBullet w:numPicBulletId="4">
    <w:pict>
      <v:shape id="_x0000_i1031" type="#_x0000_t75" style="width:11.4pt;height:11.4pt" o:bullet="t">
        <v:imagedata r:id="rId5" o:title="mso3"/>
      </v:shape>
    </w:pict>
  </w:numPicBullet>
  <w:numPicBullet w:numPicBulletId="5">
    <w:pict>
      <v:shape id="_x0000_i1032" type="#_x0000_t75" style="width:9pt;height:9pt" o:bullet="t">
        <v:imagedata r:id="rId6" o:title="BD14794_"/>
      </v:shape>
    </w:pict>
  </w:numPicBullet>
  <w:abstractNum w:abstractNumId="0" w15:restartNumberingAfterBreak="0">
    <w:nsid w:val="1E6F4126"/>
    <w:multiLevelType w:val="hybridMultilevel"/>
    <w:tmpl w:val="1C1CB242"/>
    <w:lvl w:ilvl="0" w:tplc="40846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A80C15"/>
    <w:multiLevelType w:val="hybridMultilevel"/>
    <w:tmpl w:val="1C1CB242"/>
    <w:lvl w:ilvl="0" w:tplc="408460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017D2A"/>
    <w:multiLevelType w:val="hybridMultilevel"/>
    <w:tmpl w:val="F446E246"/>
    <w:lvl w:ilvl="0" w:tplc="040E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699A76C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9FD5619"/>
    <w:multiLevelType w:val="hybridMultilevel"/>
    <w:tmpl w:val="3D6E26A6"/>
    <w:lvl w:ilvl="0" w:tplc="14CE773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AC5EBE"/>
    <w:multiLevelType w:val="hybridMultilevel"/>
    <w:tmpl w:val="1D32799C"/>
    <w:lvl w:ilvl="0" w:tplc="040E0013">
      <w:start w:val="1"/>
      <w:numFmt w:val="upperRoman"/>
      <w:lvlText w:val="%1."/>
      <w:lvlJc w:val="righ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32"/>
    <w:rsid w:val="0000176C"/>
    <w:rsid w:val="00005983"/>
    <w:rsid w:val="00005A8B"/>
    <w:rsid w:val="00006F13"/>
    <w:rsid w:val="00007399"/>
    <w:rsid w:val="000120E8"/>
    <w:rsid w:val="00020257"/>
    <w:rsid w:val="00023501"/>
    <w:rsid w:val="000236A6"/>
    <w:rsid w:val="00030C76"/>
    <w:rsid w:val="00032766"/>
    <w:rsid w:val="000353B8"/>
    <w:rsid w:val="00036D12"/>
    <w:rsid w:val="00036D30"/>
    <w:rsid w:val="000370D8"/>
    <w:rsid w:val="0004102D"/>
    <w:rsid w:val="00042FF1"/>
    <w:rsid w:val="000434A5"/>
    <w:rsid w:val="000437F5"/>
    <w:rsid w:val="000468DE"/>
    <w:rsid w:val="00046B72"/>
    <w:rsid w:val="00060A00"/>
    <w:rsid w:val="000719D2"/>
    <w:rsid w:val="0007426B"/>
    <w:rsid w:val="000749C5"/>
    <w:rsid w:val="0007532B"/>
    <w:rsid w:val="00075646"/>
    <w:rsid w:val="00080BB6"/>
    <w:rsid w:val="000839E8"/>
    <w:rsid w:val="00086EBD"/>
    <w:rsid w:val="00087A31"/>
    <w:rsid w:val="000900AC"/>
    <w:rsid w:val="000A59F4"/>
    <w:rsid w:val="000B0F5E"/>
    <w:rsid w:val="000B4828"/>
    <w:rsid w:val="000B4FDB"/>
    <w:rsid w:val="000B5234"/>
    <w:rsid w:val="000C0639"/>
    <w:rsid w:val="000C0A44"/>
    <w:rsid w:val="000C0F11"/>
    <w:rsid w:val="000C2392"/>
    <w:rsid w:val="000C43B0"/>
    <w:rsid w:val="000C67B2"/>
    <w:rsid w:val="000D0074"/>
    <w:rsid w:val="000D1FB4"/>
    <w:rsid w:val="000D60E3"/>
    <w:rsid w:val="000D624A"/>
    <w:rsid w:val="000D784B"/>
    <w:rsid w:val="000D7FC1"/>
    <w:rsid w:val="000E0382"/>
    <w:rsid w:val="000E2DEB"/>
    <w:rsid w:val="000E46B2"/>
    <w:rsid w:val="000E4C8E"/>
    <w:rsid w:val="000F0003"/>
    <w:rsid w:val="000F09DC"/>
    <w:rsid w:val="000F1112"/>
    <w:rsid w:val="000F4F59"/>
    <w:rsid w:val="00100AC8"/>
    <w:rsid w:val="0010566D"/>
    <w:rsid w:val="00106176"/>
    <w:rsid w:val="00112899"/>
    <w:rsid w:val="001133A0"/>
    <w:rsid w:val="00113CA3"/>
    <w:rsid w:val="00115A32"/>
    <w:rsid w:val="00115CD7"/>
    <w:rsid w:val="001210A3"/>
    <w:rsid w:val="0012794F"/>
    <w:rsid w:val="001365B3"/>
    <w:rsid w:val="00137E6A"/>
    <w:rsid w:val="00146C01"/>
    <w:rsid w:val="00151298"/>
    <w:rsid w:val="00152647"/>
    <w:rsid w:val="001559E2"/>
    <w:rsid w:val="001618FA"/>
    <w:rsid w:val="00161F35"/>
    <w:rsid w:val="00164CC3"/>
    <w:rsid w:val="0016578F"/>
    <w:rsid w:val="00170558"/>
    <w:rsid w:val="00175963"/>
    <w:rsid w:val="00181DA8"/>
    <w:rsid w:val="00183743"/>
    <w:rsid w:val="0018387C"/>
    <w:rsid w:val="00186F75"/>
    <w:rsid w:val="001870E4"/>
    <w:rsid w:val="00187FFB"/>
    <w:rsid w:val="0019331F"/>
    <w:rsid w:val="00193CBE"/>
    <w:rsid w:val="001959C8"/>
    <w:rsid w:val="00197C43"/>
    <w:rsid w:val="001A00BD"/>
    <w:rsid w:val="001A4367"/>
    <w:rsid w:val="001A6629"/>
    <w:rsid w:val="001A7428"/>
    <w:rsid w:val="001B064D"/>
    <w:rsid w:val="001B1C96"/>
    <w:rsid w:val="001B37CC"/>
    <w:rsid w:val="001B3887"/>
    <w:rsid w:val="001B5D43"/>
    <w:rsid w:val="001C14B5"/>
    <w:rsid w:val="001C56AD"/>
    <w:rsid w:val="001C7B4B"/>
    <w:rsid w:val="001D4C88"/>
    <w:rsid w:val="001E3ED0"/>
    <w:rsid w:val="001E471F"/>
    <w:rsid w:val="001E505C"/>
    <w:rsid w:val="001E73FB"/>
    <w:rsid w:val="001F08F9"/>
    <w:rsid w:val="001F288A"/>
    <w:rsid w:val="001F4CD1"/>
    <w:rsid w:val="001F598C"/>
    <w:rsid w:val="002000C8"/>
    <w:rsid w:val="00202D40"/>
    <w:rsid w:val="00206065"/>
    <w:rsid w:val="00206B0E"/>
    <w:rsid w:val="00207957"/>
    <w:rsid w:val="00212103"/>
    <w:rsid w:val="00215032"/>
    <w:rsid w:val="00226D8B"/>
    <w:rsid w:val="00230481"/>
    <w:rsid w:val="00233DB2"/>
    <w:rsid w:val="00236041"/>
    <w:rsid w:val="002441D4"/>
    <w:rsid w:val="002571C1"/>
    <w:rsid w:val="00260AD2"/>
    <w:rsid w:val="002632A0"/>
    <w:rsid w:val="002640F2"/>
    <w:rsid w:val="00265EAD"/>
    <w:rsid w:val="0026792A"/>
    <w:rsid w:val="002731EE"/>
    <w:rsid w:val="0027369A"/>
    <w:rsid w:val="00276891"/>
    <w:rsid w:val="00276ADA"/>
    <w:rsid w:val="00282506"/>
    <w:rsid w:val="00284B9A"/>
    <w:rsid w:val="002867D2"/>
    <w:rsid w:val="00286CE6"/>
    <w:rsid w:val="00292E47"/>
    <w:rsid w:val="002A2736"/>
    <w:rsid w:val="002A51F3"/>
    <w:rsid w:val="002A59DD"/>
    <w:rsid w:val="002A6684"/>
    <w:rsid w:val="002A73B1"/>
    <w:rsid w:val="002A769A"/>
    <w:rsid w:val="002B246E"/>
    <w:rsid w:val="002B4938"/>
    <w:rsid w:val="002B5799"/>
    <w:rsid w:val="002D0C55"/>
    <w:rsid w:val="002D2166"/>
    <w:rsid w:val="002D4DE3"/>
    <w:rsid w:val="002D500F"/>
    <w:rsid w:val="002E1086"/>
    <w:rsid w:val="002E2F76"/>
    <w:rsid w:val="002E6433"/>
    <w:rsid w:val="002F7995"/>
    <w:rsid w:val="0030154F"/>
    <w:rsid w:val="00301767"/>
    <w:rsid w:val="00301DCD"/>
    <w:rsid w:val="00303423"/>
    <w:rsid w:val="0030755F"/>
    <w:rsid w:val="00312085"/>
    <w:rsid w:val="00314324"/>
    <w:rsid w:val="00314C9B"/>
    <w:rsid w:val="00321A93"/>
    <w:rsid w:val="00322A4B"/>
    <w:rsid w:val="00322C5B"/>
    <w:rsid w:val="00324E84"/>
    <w:rsid w:val="00325EE4"/>
    <w:rsid w:val="00340DA5"/>
    <w:rsid w:val="00351322"/>
    <w:rsid w:val="00357BD3"/>
    <w:rsid w:val="00366AFE"/>
    <w:rsid w:val="00367205"/>
    <w:rsid w:val="00372D7F"/>
    <w:rsid w:val="00376114"/>
    <w:rsid w:val="00377EA7"/>
    <w:rsid w:val="0038014E"/>
    <w:rsid w:val="0038495B"/>
    <w:rsid w:val="0038508C"/>
    <w:rsid w:val="003870AB"/>
    <w:rsid w:val="00390B03"/>
    <w:rsid w:val="003928B2"/>
    <w:rsid w:val="003A0C4D"/>
    <w:rsid w:val="003A1322"/>
    <w:rsid w:val="003A4C29"/>
    <w:rsid w:val="003A571C"/>
    <w:rsid w:val="003A689A"/>
    <w:rsid w:val="003B4313"/>
    <w:rsid w:val="003B4BE7"/>
    <w:rsid w:val="003C58AE"/>
    <w:rsid w:val="003D0C9C"/>
    <w:rsid w:val="003D3721"/>
    <w:rsid w:val="003D3F1C"/>
    <w:rsid w:val="003D784B"/>
    <w:rsid w:val="003E26D1"/>
    <w:rsid w:val="003E29CB"/>
    <w:rsid w:val="003E61AC"/>
    <w:rsid w:val="003F1CDA"/>
    <w:rsid w:val="003F5F1A"/>
    <w:rsid w:val="003F7C51"/>
    <w:rsid w:val="00401E81"/>
    <w:rsid w:val="004068C1"/>
    <w:rsid w:val="00412E80"/>
    <w:rsid w:val="0042221D"/>
    <w:rsid w:val="00423EA1"/>
    <w:rsid w:val="00423F63"/>
    <w:rsid w:val="00433F25"/>
    <w:rsid w:val="00436870"/>
    <w:rsid w:val="0044121D"/>
    <w:rsid w:val="004420FB"/>
    <w:rsid w:val="00445A17"/>
    <w:rsid w:val="00451B73"/>
    <w:rsid w:val="00451D8A"/>
    <w:rsid w:val="004567B6"/>
    <w:rsid w:val="00460B06"/>
    <w:rsid w:val="0046316A"/>
    <w:rsid w:val="00463FCF"/>
    <w:rsid w:val="00464C0C"/>
    <w:rsid w:val="00472AE2"/>
    <w:rsid w:val="004736BF"/>
    <w:rsid w:val="00473C01"/>
    <w:rsid w:val="00475F72"/>
    <w:rsid w:val="00476F67"/>
    <w:rsid w:val="004800BE"/>
    <w:rsid w:val="00482092"/>
    <w:rsid w:val="00482BF3"/>
    <w:rsid w:val="00484A38"/>
    <w:rsid w:val="004861AE"/>
    <w:rsid w:val="00491A57"/>
    <w:rsid w:val="00493391"/>
    <w:rsid w:val="004950EB"/>
    <w:rsid w:val="004A0BAE"/>
    <w:rsid w:val="004A192F"/>
    <w:rsid w:val="004A1EC0"/>
    <w:rsid w:val="004A45E4"/>
    <w:rsid w:val="004A4E99"/>
    <w:rsid w:val="004A5F4D"/>
    <w:rsid w:val="004B05E4"/>
    <w:rsid w:val="004B1B1B"/>
    <w:rsid w:val="004B7F6E"/>
    <w:rsid w:val="004C2E8A"/>
    <w:rsid w:val="004C434A"/>
    <w:rsid w:val="004C5961"/>
    <w:rsid w:val="004C5F89"/>
    <w:rsid w:val="004D1288"/>
    <w:rsid w:val="004D50B1"/>
    <w:rsid w:val="004D6B40"/>
    <w:rsid w:val="004E1200"/>
    <w:rsid w:val="004E2118"/>
    <w:rsid w:val="004E6052"/>
    <w:rsid w:val="004E7276"/>
    <w:rsid w:val="004F34A1"/>
    <w:rsid w:val="00504F64"/>
    <w:rsid w:val="00512704"/>
    <w:rsid w:val="00516B85"/>
    <w:rsid w:val="00517708"/>
    <w:rsid w:val="00517812"/>
    <w:rsid w:val="00522118"/>
    <w:rsid w:val="00525D3E"/>
    <w:rsid w:val="0052638C"/>
    <w:rsid w:val="00533616"/>
    <w:rsid w:val="00543B69"/>
    <w:rsid w:val="00543F12"/>
    <w:rsid w:val="00544CEF"/>
    <w:rsid w:val="00546F32"/>
    <w:rsid w:val="00547C54"/>
    <w:rsid w:val="00554DD8"/>
    <w:rsid w:val="00555996"/>
    <w:rsid w:val="0056563E"/>
    <w:rsid w:val="005660F6"/>
    <w:rsid w:val="0056671A"/>
    <w:rsid w:val="00570774"/>
    <w:rsid w:val="005709E6"/>
    <w:rsid w:val="00570A67"/>
    <w:rsid w:val="00571580"/>
    <w:rsid w:val="00573821"/>
    <w:rsid w:val="00573EA8"/>
    <w:rsid w:val="00574B2B"/>
    <w:rsid w:val="005839A8"/>
    <w:rsid w:val="00584A6D"/>
    <w:rsid w:val="00585720"/>
    <w:rsid w:val="00585CA6"/>
    <w:rsid w:val="00586334"/>
    <w:rsid w:val="005906AB"/>
    <w:rsid w:val="005965BA"/>
    <w:rsid w:val="005A328F"/>
    <w:rsid w:val="005A6DB0"/>
    <w:rsid w:val="005A7133"/>
    <w:rsid w:val="005B2DF2"/>
    <w:rsid w:val="005B3E87"/>
    <w:rsid w:val="005B5D1C"/>
    <w:rsid w:val="005B74A4"/>
    <w:rsid w:val="005C01BA"/>
    <w:rsid w:val="005C0BC0"/>
    <w:rsid w:val="005C0EDE"/>
    <w:rsid w:val="005C1095"/>
    <w:rsid w:val="005C4017"/>
    <w:rsid w:val="005D2B85"/>
    <w:rsid w:val="005D5B1F"/>
    <w:rsid w:val="005D6BAC"/>
    <w:rsid w:val="005E0A22"/>
    <w:rsid w:val="005E0A95"/>
    <w:rsid w:val="005E2CE5"/>
    <w:rsid w:val="005E7AD6"/>
    <w:rsid w:val="005F0207"/>
    <w:rsid w:val="005F3141"/>
    <w:rsid w:val="005F34FF"/>
    <w:rsid w:val="005F4D76"/>
    <w:rsid w:val="005F6E40"/>
    <w:rsid w:val="00602CB8"/>
    <w:rsid w:val="00610403"/>
    <w:rsid w:val="00611137"/>
    <w:rsid w:val="00621712"/>
    <w:rsid w:val="00622F50"/>
    <w:rsid w:val="00625B0B"/>
    <w:rsid w:val="006268D7"/>
    <w:rsid w:val="00627D2D"/>
    <w:rsid w:val="00632AAC"/>
    <w:rsid w:val="00636107"/>
    <w:rsid w:val="006417C3"/>
    <w:rsid w:val="00642854"/>
    <w:rsid w:val="006464B4"/>
    <w:rsid w:val="00650A3B"/>
    <w:rsid w:val="006522C3"/>
    <w:rsid w:val="0065483D"/>
    <w:rsid w:val="006552B2"/>
    <w:rsid w:val="00656893"/>
    <w:rsid w:val="00657E9F"/>
    <w:rsid w:val="00660BA8"/>
    <w:rsid w:val="00663FCB"/>
    <w:rsid w:val="00664E5A"/>
    <w:rsid w:val="00665C80"/>
    <w:rsid w:val="00670662"/>
    <w:rsid w:val="00673450"/>
    <w:rsid w:val="00673AF3"/>
    <w:rsid w:val="00674230"/>
    <w:rsid w:val="0067446E"/>
    <w:rsid w:val="00676F6E"/>
    <w:rsid w:val="00680448"/>
    <w:rsid w:val="0068136A"/>
    <w:rsid w:val="0068187A"/>
    <w:rsid w:val="0068536A"/>
    <w:rsid w:val="00685856"/>
    <w:rsid w:val="00686796"/>
    <w:rsid w:val="00691E03"/>
    <w:rsid w:val="00694916"/>
    <w:rsid w:val="00695FF5"/>
    <w:rsid w:val="006A2696"/>
    <w:rsid w:val="006A2B9B"/>
    <w:rsid w:val="006A6C93"/>
    <w:rsid w:val="006B104A"/>
    <w:rsid w:val="006B38DE"/>
    <w:rsid w:val="006B3ECE"/>
    <w:rsid w:val="006B6225"/>
    <w:rsid w:val="006B6552"/>
    <w:rsid w:val="006C08E3"/>
    <w:rsid w:val="006C15D9"/>
    <w:rsid w:val="006C2BFE"/>
    <w:rsid w:val="006C3E2D"/>
    <w:rsid w:val="006C4859"/>
    <w:rsid w:val="006C6851"/>
    <w:rsid w:val="006C6A6D"/>
    <w:rsid w:val="006C7F63"/>
    <w:rsid w:val="006D033B"/>
    <w:rsid w:val="006D098E"/>
    <w:rsid w:val="006D0B94"/>
    <w:rsid w:val="006D21AC"/>
    <w:rsid w:val="006E3755"/>
    <w:rsid w:val="006E58E1"/>
    <w:rsid w:val="006E6467"/>
    <w:rsid w:val="006E7028"/>
    <w:rsid w:val="006E74EC"/>
    <w:rsid w:val="006F4558"/>
    <w:rsid w:val="006F6118"/>
    <w:rsid w:val="006F6365"/>
    <w:rsid w:val="006F6803"/>
    <w:rsid w:val="00704CC2"/>
    <w:rsid w:val="00713B4B"/>
    <w:rsid w:val="0071650E"/>
    <w:rsid w:val="00717E65"/>
    <w:rsid w:val="00721405"/>
    <w:rsid w:val="0072351C"/>
    <w:rsid w:val="00727ACB"/>
    <w:rsid w:val="00730D77"/>
    <w:rsid w:val="00732255"/>
    <w:rsid w:val="00732A24"/>
    <w:rsid w:val="00734CB8"/>
    <w:rsid w:val="00735CFD"/>
    <w:rsid w:val="00740562"/>
    <w:rsid w:val="007412F3"/>
    <w:rsid w:val="00743BE0"/>
    <w:rsid w:val="00745041"/>
    <w:rsid w:val="00747B03"/>
    <w:rsid w:val="00747CB7"/>
    <w:rsid w:val="007500F2"/>
    <w:rsid w:val="0075389E"/>
    <w:rsid w:val="00753F1F"/>
    <w:rsid w:val="00766010"/>
    <w:rsid w:val="007670EA"/>
    <w:rsid w:val="007700A1"/>
    <w:rsid w:val="00771DFC"/>
    <w:rsid w:val="00773E68"/>
    <w:rsid w:val="00774563"/>
    <w:rsid w:val="00782119"/>
    <w:rsid w:val="00783D46"/>
    <w:rsid w:val="007868B7"/>
    <w:rsid w:val="00792E9A"/>
    <w:rsid w:val="007960AC"/>
    <w:rsid w:val="00797E96"/>
    <w:rsid w:val="007A102C"/>
    <w:rsid w:val="007A3382"/>
    <w:rsid w:val="007A524E"/>
    <w:rsid w:val="007A60A1"/>
    <w:rsid w:val="007B2DEF"/>
    <w:rsid w:val="007B5340"/>
    <w:rsid w:val="007B6C45"/>
    <w:rsid w:val="007C1C30"/>
    <w:rsid w:val="007C4085"/>
    <w:rsid w:val="007C723F"/>
    <w:rsid w:val="007D0F6B"/>
    <w:rsid w:val="007D1F9D"/>
    <w:rsid w:val="007D2B22"/>
    <w:rsid w:val="007D3DF8"/>
    <w:rsid w:val="007D44E4"/>
    <w:rsid w:val="007D5976"/>
    <w:rsid w:val="007F1218"/>
    <w:rsid w:val="007F2DFD"/>
    <w:rsid w:val="007F3C96"/>
    <w:rsid w:val="007F3EFB"/>
    <w:rsid w:val="00804011"/>
    <w:rsid w:val="00805105"/>
    <w:rsid w:val="0080592C"/>
    <w:rsid w:val="0081364D"/>
    <w:rsid w:val="00813D40"/>
    <w:rsid w:val="00816883"/>
    <w:rsid w:val="00820AD3"/>
    <w:rsid w:val="008211E7"/>
    <w:rsid w:val="0082605E"/>
    <w:rsid w:val="00831CAF"/>
    <w:rsid w:val="00833484"/>
    <w:rsid w:val="008339A2"/>
    <w:rsid w:val="00834851"/>
    <w:rsid w:val="008409E8"/>
    <w:rsid w:val="0084405C"/>
    <w:rsid w:val="008516A7"/>
    <w:rsid w:val="00855C0B"/>
    <w:rsid w:val="008754E9"/>
    <w:rsid w:val="0087794B"/>
    <w:rsid w:val="00882ABA"/>
    <w:rsid w:val="00884A15"/>
    <w:rsid w:val="00885A29"/>
    <w:rsid w:val="0088648C"/>
    <w:rsid w:val="0089267E"/>
    <w:rsid w:val="00892A70"/>
    <w:rsid w:val="00892E5C"/>
    <w:rsid w:val="00895703"/>
    <w:rsid w:val="008A5CF5"/>
    <w:rsid w:val="008A6032"/>
    <w:rsid w:val="008A75B5"/>
    <w:rsid w:val="008B079B"/>
    <w:rsid w:val="008B117F"/>
    <w:rsid w:val="008C4B82"/>
    <w:rsid w:val="008C4BB8"/>
    <w:rsid w:val="008C4E5D"/>
    <w:rsid w:val="008C5507"/>
    <w:rsid w:val="008D17DC"/>
    <w:rsid w:val="008D35A7"/>
    <w:rsid w:val="008D3AAF"/>
    <w:rsid w:val="008D4008"/>
    <w:rsid w:val="008D5FA3"/>
    <w:rsid w:val="008D63BA"/>
    <w:rsid w:val="008E185B"/>
    <w:rsid w:val="008E3AEC"/>
    <w:rsid w:val="008F2600"/>
    <w:rsid w:val="008F3C54"/>
    <w:rsid w:val="008F42CB"/>
    <w:rsid w:val="0090199D"/>
    <w:rsid w:val="0090343C"/>
    <w:rsid w:val="009115B3"/>
    <w:rsid w:val="00921432"/>
    <w:rsid w:val="00922778"/>
    <w:rsid w:val="009252FE"/>
    <w:rsid w:val="0093047F"/>
    <w:rsid w:val="009350E6"/>
    <w:rsid w:val="00937917"/>
    <w:rsid w:val="009470E4"/>
    <w:rsid w:val="00947145"/>
    <w:rsid w:val="00951013"/>
    <w:rsid w:val="009541EC"/>
    <w:rsid w:val="00954EBE"/>
    <w:rsid w:val="0095685F"/>
    <w:rsid w:val="00961221"/>
    <w:rsid w:val="00961D64"/>
    <w:rsid w:val="00966097"/>
    <w:rsid w:val="009811EF"/>
    <w:rsid w:val="0098617C"/>
    <w:rsid w:val="00991F0E"/>
    <w:rsid w:val="00992D31"/>
    <w:rsid w:val="00994F9B"/>
    <w:rsid w:val="00996360"/>
    <w:rsid w:val="00997D96"/>
    <w:rsid w:val="009A06E3"/>
    <w:rsid w:val="009A1A89"/>
    <w:rsid w:val="009A222E"/>
    <w:rsid w:val="009A4691"/>
    <w:rsid w:val="009A5C5B"/>
    <w:rsid w:val="009A7DEB"/>
    <w:rsid w:val="009B4A7B"/>
    <w:rsid w:val="009B4B0E"/>
    <w:rsid w:val="009C0A50"/>
    <w:rsid w:val="009C40E2"/>
    <w:rsid w:val="009C5616"/>
    <w:rsid w:val="009C6495"/>
    <w:rsid w:val="009D47DC"/>
    <w:rsid w:val="009D6964"/>
    <w:rsid w:val="009D6C3A"/>
    <w:rsid w:val="009D7C9B"/>
    <w:rsid w:val="009E19D6"/>
    <w:rsid w:val="009E333A"/>
    <w:rsid w:val="009E787F"/>
    <w:rsid w:val="009F277E"/>
    <w:rsid w:val="009F5B57"/>
    <w:rsid w:val="009F5F38"/>
    <w:rsid w:val="009F71F2"/>
    <w:rsid w:val="009F7905"/>
    <w:rsid w:val="00A06FEA"/>
    <w:rsid w:val="00A14A8B"/>
    <w:rsid w:val="00A17121"/>
    <w:rsid w:val="00A22434"/>
    <w:rsid w:val="00A26A35"/>
    <w:rsid w:val="00A34214"/>
    <w:rsid w:val="00A343E2"/>
    <w:rsid w:val="00A42118"/>
    <w:rsid w:val="00A4307E"/>
    <w:rsid w:val="00A47C8C"/>
    <w:rsid w:val="00A54E9B"/>
    <w:rsid w:val="00A64727"/>
    <w:rsid w:val="00A66881"/>
    <w:rsid w:val="00A70E6F"/>
    <w:rsid w:val="00A7118B"/>
    <w:rsid w:val="00A715E0"/>
    <w:rsid w:val="00A73A32"/>
    <w:rsid w:val="00A761D7"/>
    <w:rsid w:val="00A8004B"/>
    <w:rsid w:val="00A8068B"/>
    <w:rsid w:val="00A80FF6"/>
    <w:rsid w:val="00A81D9D"/>
    <w:rsid w:val="00A82476"/>
    <w:rsid w:val="00A831F4"/>
    <w:rsid w:val="00A8605A"/>
    <w:rsid w:val="00A92267"/>
    <w:rsid w:val="00A92774"/>
    <w:rsid w:val="00A950F9"/>
    <w:rsid w:val="00AA122E"/>
    <w:rsid w:val="00AA1974"/>
    <w:rsid w:val="00AA299F"/>
    <w:rsid w:val="00AA3C57"/>
    <w:rsid w:val="00AA64BF"/>
    <w:rsid w:val="00AB089B"/>
    <w:rsid w:val="00AB22ED"/>
    <w:rsid w:val="00AB385D"/>
    <w:rsid w:val="00AB3E72"/>
    <w:rsid w:val="00AB4330"/>
    <w:rsid w:val="00AC28FB"/>
    <w:rsid w:val="00AD0063"/>
    <w:rsid w:val="00AD0333"/>
    <w:rsid w:val="00AD3C0C"/>
    <w:rsid w:val="00AD4E77"/>
    <w:rsid w:val="00AD5C20"/>
    <w:rsid w:val="00AE1F0D"/>
    <w:rsid w:val="00AE3C52"/>
    <w:rsid w:val="00AE3E8F"/>
    <w:rsid w:val="00AE4C3E"/>
    <w:rsid w:val="00AE6C95"/>
    <w:rsid w:val="00AF0C3A"/>
    <w:rsid w:val="00AF0DED"/>
    <w:rsid w:val="00AF2785"/>
    <w:rsid w:val="00AF3330"/>
    <w:rsid w:val="00AF5F1D"/>
    <w:rsid w:val="00B02D98"/>
    <w:rsid w:val="00B0404F"/>
    <w:rsid w:val="00B05B02"/>
    <w:rsid w:val="00B07099"/>
    <w:rsid w:val="00B12F36"/>
    <w:rsid w:val="00B159C3"/>
    <w:rsid w:val="00B20835"/>
    <w:rsid w:val="00B22C15"/>
    <w:rsid w:val="00B238D6"/>
    <w:rsid w:val="00B30288"/>
    <w:rsid w:val="00B30489"/>
    <w:rsid w:val="00B30F36"/>
    <w:rsid w:val="00B34952"/>
    <w:rsid w:val="00B35DC3"/>
    <w:rsid w:val="00B36326"/>
    <w:rsid w:val="00B372CC"/>
    <w:rsid w:val="00B47022"/>
    <w:rsid w:val="00B5438B"/>
    <w:rsid w:val="00B5650D"/>
    <w:rsid w:val="00B61AE6"/>
    <w:rsid w:val="00B676D8"/>
    <w:rsid w:val="00B73D66"/>
    <w:rsid w:val="00B75120"/>
    <w:rsid w:val="00B77C7E"/>
    <w:rsid w:val="00B80352"/>
    <w:rsid w:val="00B85991"/>
    <w:rsid w:val="00B8759D"/>
    <w:rsid w:val="00B9359E"/>
    <w:rsid w:val="00B97365"/>
    <w:rsid w:val="00BA0F88"/>
    <w:rsid w:val="00BA27E5"/>
    <w:rsid w:val="00BA291D"/>
    <w:rsid w:val="00BA6A5D"/>
    <w:rsid w:val="00BA7AFF"/>
    <w:rsid w:val="00BB07D8"/>
    <w:rsid w:val="00BB4C8E"/>
    <w:rsid w:val="00BB6F52"/>
    <w:rsid w:val="00BC0686"/>
    <w:rsid w:val="00BC0864"/>
    <w:rsid w:val="00BC23B6"/>
    <w:rsid w:val="00BD5AAA"/>
    <w:rsid w:val="00BD64DE"/>
    <w:rsid w:val="00BE184E"/>
    <w:rsid w:val="00BE53C4"/>
    <w:rsid w:val="00BE54C5"/>
    <w:rsid w:val="00BE5CF7"/>
    <w:rsid w:val="00BF2945"/>
    <w:rsid w:val="00BF2DE3"/>
    <w:rsid w:val="00C005C7"/>
    <w:rsid w:val="00C03C7D"/>
    <w:rsid w:val="00C057C4"/>
    <w:rsid w:val="00C121AB"/>
    <w:rsid w:val="00C12C25"/>
    <w:rsid w:val="00C23E59"/>
    <w:rsid w:val="00C24FCD"/>
    <w:rsid w:val="00C302D1"/>
    <w:rsid w:val="00C33439"/>
    <w:rsid w:val="00C35CBC"/>
    <w:rsid w:val="00C35DC5"/>
    <w:rsid w:val="00C35FA5"/>
    <w:rsid w:val="00C36339"/>
    <w:rsid w:val="00C41FC7"/>
    <w:rsid w:val="00C4428A"/>
    <w:rsid w:val="00C51924"/>
    <w:rsid w:val="00C55131"/>
    <w:rsid w:val="00C55EFC"/>
    <w:rsid w:val="00C55F39"/>
    <w:rsid w:val="00C56C1E"/>
    <w:rsid w:val="00C56FA5"/>
    <w:rsid w:val="00C63362"/>
    <w:rsid w:val="00C63C71"/>
    <w:rsid w:val="00C6664E"/>
    <w:rsid w:val="00C6671E"/>
    <w:rsid w:val="00C66756"/>
    <w:rsid w:val="00C7109C"/>
    <w:rsid w:val="00C8012C"/>
    <w:rsid w:val="00C83970"/>
    <w:rsid w:val="00C84DFE"/>
    <w:rsid w:val="00C91650"/>
    <w:rsid w:val="00C91A72"/>
    <w:rsid w:val="00C95727"/>
    <w:rsid w:val="00C95921"/>
    <w:rsid w:val="00C95EFD"/>
    <w:rsid w:val="00CA4E61"/>
    <w:rsid w:val="00CA5224"/>
    <w:rsid w:val="00CB11A3"/>
    <w:rsid w:val="00CB133A"/>
    <w:rsid w:val="00CB167E"/>
    <w:rsid w:val="00CB433F"/>
    <w:rsid w:val="00CD4585"/>
    <w:rsid w:val="00CD6471"/>
    <w:rsid w:val="00CE0620"/>
    <w:rsid w:val="00CE1BDD"/>
    <w:rsid w:val="00CE2513"/>
    <w:rsid w:val="00CE40C9"/>
    <w:rsid w:val="00CE6DB7"/>
    <w:rsid w:val="00CE7ED5"/>
    <w:rsid w:val="00CF1D16"/>
    <w:rsid w:val="00CF2050"/>
    <w:rsid w:val="00CF2547"/>
    <w:rsid w:val="00CF72B1"/>
    <w:rsid w:val="00CF7A50"/>
    <w:rsid w:val="00D10E25"/>
    <w:rsid w:val="00D11415"/>
    <w:rsid w:val="00D139B8"/>
    <w:rsid w:val="00D204D5"/>
    <w:rsid w:val="00D219CF"/>
    <w:rsid w:val="00D21FFF"/>
    <w:rsid w:val="00D23ADD"/>
    <w:rsid w:val="00D26657"/>
    <w:rsid w:val="00D30D18"/>
    <w:rsid w:val="00D316B8"/>
    <w:rsid w:val="00D33D4D"/>
    <w:rsid w:val="00D3540F"/>
    <w:rsid w:val="00D373C9"/>
    <w:rsid w:val="00D37C36"/>
    <w:rsid w:val="00D43464"/>
    <w:rsid w:val="00D45A17"/>
    <w:rsid w:val="00D52A8E"/>
    <w:rsid w:val="00D553C0"/>
    <w:rsid w:val="00D577B9"/>
    <w:rsid w:val="00D60963"/>
    <w:rsid w:val="00D62E0D"/>
    <w:rsid w:val="00D73B9A"/>
    <w:rsid w:val="00D7654B"/>
    <w:rsid w:val="00D80263"/>
    <w:rsid w:val="00D868A9"/>
    <w:rsid w:val="00D95DC2"/>
    <w:rsid w:val="00DA1391"/>
    <w:rsid w:val="00DA6BA0"/>
    <w:rsid w:val="00DB1581"/>
    <w:rsid w:val="00DB224E"/>
    <w:rsid w:val="00DB2D56"/>
    <w:rsid w:val="00DB3389"/>
    <w:rsid w:val="00DB69F3"/>
    <w:rsid w:val="00DB72A3"/>
    <w:rsid w:val="00DB7CA2"/>
    <w:rsid w:val="00DC70D7"/>
    <w:rsid w:val="00DD3616"/>
    <w:rsid w:val="00DE0361"/>
    <w:rsid w:val="00DE382D"/>
    <w:rsid w:val="00DE5E64"/>
    <w:rsid w:val="00DE70BF"/>
    <w:rsid w:val="00DE7800"/>
    <w:rsid w:val="00DF0205"/>
    <w:rsid w:val="00DF02F0"/>
    <w:rsid w:val="00DF06C1"/>
    <w:rsid w:val="00DF35A4"/>
    <w:rsid w:val="00DF63AF"/>
    <w:rsid w:val="00DF6B0D"/>
    <w:rsid w:val="00E0106A"/>
    <w:rsid w:val="00E01AF3"/>
    <w:rsid w:val="00E03E93"/>
    <w:rsid w:val="00E100F0"/>
    <w:rsid w:val="00E119C5"/>
    <w:rsid w:val="00E170DE"/>
    <w:rsid w:val="00E25407"/>
    <w:rsid w:val="00E30F50"/>
    <w:rsid w:val="00E32772"/>
    <w:rsid w:val="00E33AC9"/>
    <w:rsid w:val="00E344CD"/>
    <w:rsid w:val="00E3471F"/>
    <w:rsid w:val="00E36B8F"/>
    <w:rsid w:val="00E405FA"/>
    <w:rsid w:val="00E4252B"/>
    <w:rsid w:val="00E42553"/>
    <w:rsid w:val="00E43241"/>
    <w:rsid w:val="00E43BF0"/>
    <w:rsid w:val="00E43F08"/>
    <w:rsid w:val="00E46CF1"/>
    <w:rsid w:val="00E50F78"/>
    <w:rsid w:val="00E53160"/>
    <w:rsid w:val="00E55B87"/>
    <w:rsid w:val="00E5752C"/>
    <w:rsid w:val="00E61698"/>
    <w:rsid w:val="00E62E51"/>
    <w:rsid w:val="00E66FE0"/>
    <w:rsid w:val="00E71DFA"/>
    <w:rsid w:val="00E82CC0"/>
    <w:rsid w:val="00E8524C"/>
    <w:rsid w:val="00E90AD5"/>
    <w:rsid w:val="00E92220"/>
    <w:rsid w:val="00E92646"/>
    <w:rsid w:val="00E9330A"/>
    <w:rsid w:val="00E963C4"/>
    <w:rsid w:val="00EA46DF"/>
    <w:rsid w:val="00EA55E8"/>
    <w:rsid w:val="00EA58CD"/>
    <w:rsid w:val="00EA6636"/>
    <w:rsid w:val="00EB01FD"/>
    <w:rsid w:val="00EB1F48"/>
    <w:rsid w:val="00EB3A82"/>
    <w:rsid w:val="00EB3B9F"/>
    <w:rsid w:val="00EB45A7"/>
    <w:rsid w:val="00EB4A31"/>
    <w:rsid w:val="00EB60E5"/>
    <w:rsid w:val="00EC3756"/>
    <w:rsid w:val="00EC402D"/>
    <w:rsid w:val="00EC40B9"/>
    <w:rsid w:val="00EC6765"/>
    <w:rsid w:val="00EC6E6D"/>
    <w:rsid w:val="00ED0C66"/>
    <w:rsid w:val="00ED527A"/>
    <w:rsid w:val="00ED6CB9"/>
    <w:rsid w:val="00EE20F0"/>
    <w:rsid w:val="00EE455B"/>
    <w:rsid w:val="00EF0C63"/>
    <w:rsid w:val="00EF2133"/>
    <w:rsid w:val="00EF6604"/>
    <w:rsid w:val="00EF7C52"/>
    <w:rsid w:val="00F00CB4"/>
    <w:rsid w:val="00F0346C"/>
    <w:rsid w:val="00F108EB"/>
    <w:rsid w:val="00F10F1A"/>
    <w:rsid w:val="00F1249D"/>
    <w:rsid w:val="00F13766"/>
    <w:rsid w:val="00F151F3"/>
    <w:rsid w:val="00F154A8"/>
    <w:rsid w:val="00F32AE2"/>
    <w:rsid w:val="00F33DCD"/>
    <w:rsid w:val="00F3675C"/>
    <w:rsid w:val="00F3799B"/>
    <w:rsid w:val="00F42B86"/>
    <w:rsid w:val="00F565B3"/>
    <w:rsid w:val="00F57C60"/>
    <w:rsid w:val="00F72DA3"/>
    <w:rsid w:val="00F73A54"/>
    <w:rsid w:val="00F74462"/>
    <w:rsid w:val="00F75EA4"/>
    <w:rsid w:val="00F850EB"/>
    <w:rsid w:val="00F8543B"/>
    <w:rsid w:val="00F87017"/>
    <w:rsid w:val="00F870D5"/>
    <w:rsid w:val="00F9624F"/>
    <w:rsid w:val="00FA2289"/>
    <w:rsid w:val="00FA2492"/>
    <w:rsid w:val="00FA3824"/>
    <w:rsid w:val="00FB0D2D"/>
    <w:rsid w:val="00FB13B2"/>
    <w:rsid w:val="00FC7A9E"/>
    <w:rsid w:val="00FD00EB"/>
    <w:rsid w:val="00FD32F3"/>
    <w:rsid w:val="00FD588E"/>
    <w:rsid w:val="00FE28F8"/>
    <w:rsid w:val="00FE313D"/>
    <w:rsid w:val="00FE3F02"/>
    <w:rsid w:val="00FE608B"/>
    <w:rsid w:val="00FF26A5"/>
    <w:rsid w:val="00FF2A63"/>
    <w:rsid w:val="00FF35EA"/>
    <w:rsid w:val="00FF5888"/>
    <w:rsid w:val="00FF5921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ACB9B2"/>
  <w15:chartTrackingRefBased/>
  <w15:docId w15:val="{01A4B144-6267-4653-9660-970286FA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0F1A"/>
    <w:rPr>
      <w:rFonts w:ascii="Arial" w:hAnsi="Arial"/>
    </w:rPr>
  </w:style>
  <w:style w:type="paragraph" w:styleId="Cmsor1">
    <w:name w:val="heading 1"/>
    <w:basedOn w:val="Norml"/>
    <w:next w:val="Norml"/>
    <w:link w:val="Cmsor1Char"/>
    <w:qFormat/>
    <w:rsid w:val="00193C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AA3C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6F455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6F45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320"/>
        <w:tab w:val="right" w:pos="8640"/>
      </w:tabs>
    </w:pPr>
  </w:style>
  <w:style w:type="paragraph" w:customStyle="1" w:styleId="SzovegFolytatas">
    <w:name w:val="SzovegFolytatas"/>
    <w:basedOn w:val="Norml"/>
    <w:link w:val="SzovegFolytatasChar2"/>
    <w:pPr>
      <w:spacing w:before="60"/>
      <w:jc w:val="both"/>
    </w:pPr>
  </w:style>
  <w:style w:type="paragraph" w:customStyle="1" w:styleId="SzovegBekezdes">
    <w:name w:val="SzovegBekezdes"/>
    <w:basedOn w:val="SzovegFolytatas"/>
    <w:next w:val="SzovegFolytatas"/>
    <w:pPr>
      <w:ind w:firstLine="397"/>
    </w:pPr>
  </w:style>
  <w:style w:type="paragraph" w:customStyle="1" w:styleId="Felsorol1">
    <w:name w:val="Felsorol1"/>
    <w:basedOn w:val="SzovegFolytatas"/>
    <w:link w:val="Felsorol1Char"/>
    <w:pPr>
      <w:ind w:left="397" w:hanging="397"/>
    </w:pPr>
  </w:style>
  <w:style w:type="paragraph" w:customStyle="1" w:styleId="Felsorol2">
    <w:name w:val="Felsorol2"/>
    <w:basedOn w:val="Felsorol1"/>
    <w:link w:val="Felsorol2Char"/>
    <w:pPr>
      <w:ind w:left="794"/>
    </w:pPr>
  </w:style>
  <w:style w:type="paragraph" w:customStyle="1" w:styleId="KitekintBekezdes">
    <w:name w:val="KitekintBekezdes"/>
    <w:basedOn w:val="KitekintFolytatas"/>
    <w:next w:val="KitekintFolytatas"/>
    <w:link w:val="KitekintBekezdesChar"/>
    <w:pPr>
      <w:ind w:firstLine="397"/>
    </w:pPr>
  </w:style>
  <w:style w:type="paragraph" w:customStyle="1" w:styleId="KitekintFolytatas">
    <w:name w:val="KitekintFolytatas"/>
    <w:basedOn w:val="SzovegFolytatas"/>
    <w:pPr>
      <w:ind w:left="1701"/>
    </w:pPr>
    <w:rPr>
      <w:sz w:val="16"/>
    </w:rPr>
  </w:style>
  <w:style w:type="paragraph" w:customStyle="1" w:styleId="KitekintFelsorol">
    <w:name w:val="KitekintFelsorol"/>
    <w:basedOn w:val="KitekintFolytatas"/>
    <w:pPr>
      <w:ind w:left="2268" w:hanging="567"/>
    </w:pPr>
  </w:style>
  <w:style w:type="paragraph" w:customStyle="1" w:styleId="Cim1Modul">
    <w:name w:val="Cim1Modul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paragraph" w:customStyle="1" w:styleId="Cim2Fejezet">
    <w:name w:val="Cim2Fejezet"/>
    <w:basedOn w:val="Norml"/>
    <w:next w:val="SzovegBekezdes"/>
    <w:link w:val="Cim2FejezetChar"/>
    <w:pPr>
      <w:spacing w:before="60" w:after="60"/>
      <w:outlineLvl w:val="1"/>
    </w:pPr>
    <w:rPr>
      <w:b/>
      <w:sz w:val="24"/>
    </w:rPr>
  </w:style>
  <w:style w:type="paragraph" w:customStyle="1" w:styleId="Cim3Alfejezet">
    <w:name w:val="Cim3Alfejezet"/>
    <w:basedOn w:val="Norml"/>
    <w:next w:val="SzovegBekezdes"/>
    <w:pPr>
      <w:spacing w:before="60"/>
      <w:outlineLvl w:val="2"/>
    </w:pPr>
    <w:rPr>
      <w:i/>
    </w:rPr>
  </w:style>
  <w:style w:type="character" w:customStyle="1" w:styleId="Betu1Dolt">
    <w:name w:val="Betu1Dolt"/>
    <w:rPr>
      <w:rFonts w:ascii="Arial" w:hAnsi="Arial"/>
      <w:i/>
      <w:sz w:val="20"/>
    </w:rPr>
  </w:style>
  <w:style w:type="character" w:customStyle="1" w:styleId="Betu0Alap">
    <w:name w:val="Betu0Alap"/>
    <w:rPr>
      <w:rFonts w:ascii="Arial" w:hAnsi="Arial"/>
      <w:sz w:val="20"/>
    </w:rPr>
  </w:style>
  <w:style w:type="character" w:customStyle="1" w:styleId="Betu2Felkover">
    <w:name w:val="Betu2Felkover"/>
    <w:rPr>
      <w:rFonts w:ascii="Arial" w:hAnsi="Arial"/>
      <w:b/>
      <w:sz w:val="20"/>
    </w:rPr>
  </w:style>
  <w:style w:type="character" w:customStyle="1" w:styleId="Betu3Kifest">
    <w:name w:val="Betu3Kifest"/>
    <w:rPr>
      <w:rFonts w:ascii="Arial" w:hAnsi="Arial"/>
      <w:sz w:val="20"/>
      <w:bdr w:val="none" w:sz="0" w:space="0" w:color="auto"/>
      <w:shd w:val="clear" w:color="auto" w:fill="00FFFF"/>
    </w:rPr>
  </w:style>
  <w:style w:type="character" w:customStyle="1" w:styleId="Betu4Inverz">
    <w:name w:val="Betu4Inverz"/>
    <w:rPr>
      <w:rFonts w:ascii="Arial" w:hAnsi="Arial"/>
      <w:color w:val="FFFFFF"/>
      <w:sz w:val="20"/>
      <w:bdr w:val="none" w:sz="0" w:space="0" w:color="auto"/>
      <w:shd w:val="clear" w:color="auto" w:fill="000000"/>
    </w:rPr>
  </w:style>
  <w:style w:type="paragraph" w:styleId="llb">
    <w:name w:val="footer"/>
    <w:basedOn w:val="Norml"/>
    <w:link w:val="llbChar"/>
    <w:uiPriority w:val="99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paragraph" w:customStyle="1" w:styleId="SzovegKozep">
    <w:name w:val="SzovegKozep"/>
    <w:basedOn w:val="SzovegFolytatas"/>
    <w:pPr>
      <w:jc w:val="center"/>
    </w:pPr>
  </w:style>
  <w:style w:type="paragraph" w:customStyle="1" w:styleId="SzovegJobbra">
    <w:name w:val="SzovegJobbra"/>
    <w:basedOn w:val="SzovegFolytatas"/>
    <w:pPr>
      <w:jc w:val="right"/>
    </w:pPr>
  </w:style>
  <w:style w:type="paragraph" w:customStyle="1" w:styleId="SzovegBalra">
    <w:name w:val="SzovegBalra"/>
    <w:basedOn w:val="SzovegFolytatas"/>
    <w:pPr>
      <w:jc w:val="left"/>
    </w:pPr>
  </w:style>
  <w:style w:type="paragraph" w:customStyle="1" w:styleId="Cim0Tananyag">
    <w:name w:val="Cim0Tananyag"/>
    <w:basedOn w:val="Norml"/>
    <w:next w:val="SzovegBekezdes"/>
    <w:pPr>
      <w:spacing w:before="60" w:after="120"/>
      <w:jc w:val="center"/>
      <w:outlineLvl w:val="0"/>
    </w:pPr>
    <w:rPr>
      <w:b/>
      <w:sz w:val="28"/>
    </w:rPr>
  </w:style>
  <w:style w:type="character" w:customStyle="1" w:styleId="Cmsor1Char">
    <w:name w:val="Címsor 1 Char"/>
    <w:link w:val="Cmsor1"/>
    <w:rsid w:val="00193CBE"/>
    <w:rPr>
      <w:rFonts w:ascii="Cambria" w:hAnsi="Cambria"/>
      <w:b/>
      <w:bCs/>
      <w:kern w:val="32"/>
      <w:sz w:val="32"/>
      <w:szCs w:val="32"/>
    </w:rPr>
  </w:style>
  <w:style w:type="character" w:customStyle="1" w:styleId="SzovegFolytatasChar2">
    <w:name w:val="SzovegFolytatas Char2"/>
    <w:link w:val="SzovegFolytatas"/>
    <w:rsid w:val="00193CBE"/>
    <w:rPr>
      <w:rFonts w:ascii="Arial" w:hAnsi="Arial"/>
    </w:rPr>
  </w:style>
  <w:style w:type="paragraph" w:styleId="Buborkszveg">
    <w:name w:val="Balloon Text"/>
    <w:basedOn w:val="Norml"/>
    <w:link w:val="BuborkszvegChar"/>
    <w:rsid w:val="000C43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0C43B0"/>
    <w:rPr>
      <w:rFonts w:ascii="Tahoma" w:hAnsi="Tahoma" w:cs="Tahoma"/>
      <w:sz w:val="16"/>
      <w:szCs w:val="16"/>
    </w:rPr>
  </w:style>
  <w:style w:type="paragraph" w:customStyle="1" w:styleId="SzovegFolytatasChar">
    <w:name w:val="SzovegFolytatas Char"/>
    <w:basedOn w:val="Norml"/>
    <w:link w:val="SzovegFolytatasCharChar"/>
    <w:rsid w:val="00AA3C57"/>
    <w:pPr>
      <w:spacing w:before="60"/>
      <w:jc w:val="both"/>
    </w:pPr>
  </w:style>
  <w:style w:type="character" w:customStyle="1" w:styleId="SzovegFolytatasCharChar">
    <w:name w:val="SzovegFolytatas Char Char"/>
    <w:link w:val="SzovegFolytatasChar"/>
    <w:rsid w:val="00AA3C57"/>
    <w:rPr>
      <w:rFonts w:ascii="Arial" w:hAnsi="Arial"/>
    </w:rPr>
  </w:style>
  <w:style w:type="character" w:customStyle="1" w:styleId="Felsorol1Char">
    <w:name w:val="Felsorol1 Char"/>
    <w:link w:val="Felsorol1"/>
    <w:rsid w:val="00AA3C57"/>
    <w:rPr>
      <w:rFonts w:ascii="Arial" w:hAnsi="Arial"/>
    </w:rPr>
  </w:style>
  <w:style w:type="character" w:customStyle="1" w:styleId="Cim2FejezetChar">
    <w:name w:val="Cim2Fejezet Char"/>
    <w:link w:val="Cim2Fejezet"/>
    <w:rsid w:val="00AA3C57"/>
    <w:rPr>
      <w:rFonts w:ascii="Arial" w:hAnsi="Arial"/>
      <w:b/>
      <w:sz w:val="24"/>
    </w:rPr>
  </w:style>
  <w:style w:type="character" w:customStyle="1" w:styleId="Cmsor2Char">
    <w:name w:val="Címsor 2 Char"/>
    <w:link w:val="Cmsor2"/>
    <w:semiHidden/>
    <w:rsid w:val="00AA3C5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iperhivatkozs">
    <w:name w:val="Hyperlink"/>
    <w:rsid w:val="00AA3C57"/>
    <w:rPr>
      <w:color w:val="0000FF"/>
      <w:u w:val="single"/>
    </w:rPr>
  </w:style>
  <w:style w:type="paragraph" w:customStyle="1" w:styleId="szovegfolytatas0">
    <w:name w:val="szovegfolytatas"/>
    <w:basedOn w:val="Norml"/>
    <w:rsid w:val="003F1C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etu4inverz0">
    <w:name w:val="betu4inverz"/>
    <w:basedOn w:val="Bekezdsalapbettpusa"/>
    <w:rsid w:val="003F1CDA"/>
  </w:style>
  <w:style w:type="table" w:styleId="Rcsostblzat">
    <w:name w:val="Table Grid"/>
    <w:basedOn w:val="Normltblzat"/>
    <w:uiPriority w:val="39"/>
    <w:rsid w:val="00FB1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link w:val="ListaszerbekezdsChar"/>
    <w:uiPriority w:val="34"/>
    <w:qFormat/>
    <w:rsid w:val="00E90AD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E90AD5"/>
    <w:rPr>
      <w:rFonts w:ascii="Calibri" w:eastAsia="Calibri" w:hAnsi="Calibri"/>
      <w:lang w:eastAsia="en-US"/>
    </w:rPr>
  </w:style>
  <w:style w:type="character" w:customStyle="1" w:styleId="LbjegyzetszvegChar">
    <w:name w:val="Lábjegyzetszöveg Char"/>
    <w:link w:val="Lbjegyzetszveg"/>
    <w:uiPriority w:val="99"/>
    <w:rsid w:val="00E90AD5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unhideWhenUsed/>
    <w:rsid w:val="00E90AD5"/>
    <w:rPr>
      <w:vertAlign w:val="superscript"/>
    </w:rPr>
  </w:style>
  <w:style w:type="paragraph" w:styleId="Szvegtrzs">
    <w:name w:val="Body Text"/>
    <w:basedOn w:val="Norml"/>
    <w:link w:val="SzvegtrzsChar"/>
    <w:rsid w:val="00E90AD5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SzvegtrzsChar">
    <w:name w:val="Szövegtörzs Char"/>
    <w:link w:val="Szvegtrzs"/>
    <w:rsid w:val="00E90AD5"/>
    <w:rPr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rsid w:val="00525D3E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07D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Kiemels2">
    <w:name w:val="Strong"/>
    <w:uiPriority w:val="22"/>
    <w:qFormat/>
    <w:rsid w:val="006D21AC"/>
    <w:rPr>
      <w:b/>
      <w:bCs/>
    </w:rPr>
  </w:style>
  <w:style w:type="paragraph" w:customStyle="1" w:styleId="Bekezds">
    <w:name w:val="Bekezdés"/>
    <w:uiPriority w:val="99"/>
    <w:rsid w:val="00A26A35"/>
    <w:pPr>
      <w:widowControl w:val="0"/>
      <w:autoSpaceDE w:val="0"/>
      <w:autoSpaceDN w:val="0"/>
      <w:adjustRightInd w:val="0"/>
      <w:ind w:firstLine="202"/>
    </w:pPr>
    <w:rPr>
      <w:sz w:val="24"/>
      <w:szCs w:val="24"/>
    </w:rPr>
  </w:style>
  <w:style w:type="paragraph" w:customStyle="1" w:styleId="Bekezds2">
    <w:name w:val="Bekezdés2"/>
    <w:uiPriority w:val="99"/>
    <w:rsid w:val="00A26A35"/>
    <w:pPr>
      <w:widowControl w:val="0"/>
      <w:autoSpaceDE w:val="0"/>
      <w:autoSpaceDN w:val="0"/>
      <w:adjustRightInd w:val="0"/>
      <w:ind w:left="204" w:firstLine="204"/>
    </w:pPr>
    <w:rPr>
      <w:sz w:val="24"/>
      <w:szCs w:val="24"/>
    </w:rPr>
  </w:style>
  <w:style w:type="paragraph" w:customStyle="1" w:styleId="Bekezds3">
    <w:name w:val="Bekezdés3"/>
    <w:uiPriority w:val="99"/>
    <w:rsid w:val="00A26A35"/>
    <w:pPr>
      <w:widowControl w:val="0"/>
      <w:autoSpaceDE w:val="0"/>
      <w:autoSpaceDN w:val="0"/>
      <w:adjustRightInd w:val="0"/>
      <w:ind w:left="408" w:firstLine="204"/>
    </w:pPr>
    <w:rPr>
      <w:sz w:val="24"/>
      <w:szCs w:val="24"/>
    </w:rPr>
  </w:style>
  <w:style w:type="paragraph" w:customStyle="1" w:styleId="Bekezds4">
    <w:name w:val="Bekezdés4"/>
    <w:uiPriority w:val="99"/>
    <w:rsid w:val="00A26A35"/>
    <w:pPr>
      <w:widowControl w:val="0"/>
      <w:autoSpaceDE w:val="0"/>
      <w:autoSpaceDN w:val="0"/>
      <w:adjustRightInd w:val="0"/>
      <w:ind w:left="613" w:firstLine="204"/>
    </w:pPr>
    <w:rPr>
      <w:sz w:val="24"/>
      <w:szCs w:val="24"/>
    </w:rPr>
  </w:style>
  <w:style w:type="paragraph" w:customStyle="1" w:styleId="DltCm">
    <w:name w:val="Dôl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i/>
      <w:iCs/>
      <w:sz w:val="24"/>
      <w:szCs w:val="24"/>
    </w:rPr>
  </w:style>
  <w:style w:type="paragraph" w:customStyle="1" w:styleId="FejezetCm">
    <w:name w:val="Fejezet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8"/>
      <w:szCs w:val="28"/>
    </w:rPr>
  </w:style>
  <w:style w:type="paragraph" w:customStyle="1" w:styleId="Kikezds">
    <w:name w:val="Kikezdés"/>
    <w:uiPriority w:val="99"/>
    <w:rsid w:val="00A26A35"/>
    <w:pPr>
      <w:widowControl w:val="0"/>
      <w:autoSpaceDE w:val="0"/>
      <w:autoSpaceDN w:val="0"/>
      <w:adjustRightInd w:val="0"/>
      <w:ind w:left="202" w:hanging="202"/>
    </w:pPr>
    <w:rPr>
      <w:sz w:val="24"/>
      <w:szCs w:val="24"/>
    </w:rPr>
  </w:style>
  <w:style w:type="paragraph" w:customStyle="1" w:styleId="Kikezds2">
    <w:name w:val="Kikezdés2"/>
    <w:uiPriority w:val="99"/>
    <w:rsid w:val="00A26A35"/>
    <w:pPr>
      <w:widowControl w:val="0"/>
      <w:autoSpaceDE w:val="0"/>
      <w:autoSpaceDN w:val="0"/>
      <w:adjustRightInd w:val="0"/>
      <w:ind w:left="408" w:hanging="202"/>
    </w:pPr>
    <w:rPr>
      <w:sz w:val="24"/>
      <w:szCs w:val="24"/>
    </w:rPr>
  </w:style>
  <w:style w:type="paragraph" w:customStyle="1" w:styleId="Kikezds3">
    <w:name w:val="Kikezdés3"/>
    <w:uiPriority w:val="99"/>
    <w:rsid w:val="00A26A35"/>
    <w:pPr>
      <w:widowControl w:val="0"/>
      <w:autoSpaceDE w:val="0"/>
      <w:autoSpaceDN w:val="0"/>
      <w:adjustRightInd w:val="0"/>
      <w:ind w:left="613" w:hanging="202"/>
    </w:pPr>
    <w:rPr>
      <w:sz w:val="24"/>
      <w:szCs w:val="24"/>
    </w:rPr>
  </w:style>
  <w:style w:type="paragraph" w:customStyle="1" w:styleId="Kikezds4">
    <w:name w:val="Kikezdés4"/>
    <w:uiPriority w:val="99"/>
    <w:rsid w:val="00A26A35"/>
    <w:pPr>
      <w:widowControl w:val="0"/>
      <w:autoSpaceDE w:val="0"/>
      <w:autoSpaceDN w:val="0"/>
      <w:adjustRightInd w:val="0"/>
      <w:ind w:left="817" w:hanging="202"/>
    </w:pPr>
    <w:rPr>
      <w:sz w:val="24"/>
      <w:szCs w:val="24"/>
    </w:rPr>
  </w:style>
  <w:style w:type="paragraph" w:customStyle="1" w:styleId="kzp">
    <w:name w:val="közép"/>
    <w:uiPriority w:val="99"/>
    <w:rsid w:val="00A26A35"/>
    <w:pPr>
      <w:widowControl w:val="0"/>
      <w:autoSpaceDE w:val="0"/>
      <w:autoSpaceDN w:val="0"/>
      <w:adjustRightInd w:val="0"/>
      <w:spacing w:before="240" w:after="240"/>
      <w:jc w:val="center"/>
    </w:pPr>
    <w:rPr>
      <w:i/>
      <w:iCs/>
      <w:sz w:val="24"/>
      <w:szCs w:val="24"/>
    </w:rPr>
  </w:style>
  <w:style w:type="paragraph" w:customStyle="1" w:styleId="MellkletCm">
    <w:name w:val="MellékletCím"/>
    <w:uiPriority w:val="99"/>
    <w:rsid w:val="00A26A35"/>
    <w:pPr>
      <w:widowControl w:val="0"/>
      <w:autoSpaceDE w:val="0"/>
      <w:autoSpaceDN w:val="0"/>
      <w:adjustRightInd w:val="0"/>
      <w:spacing w:before="480" w:after="240"/>
    </w:pPr>
    <w:rPr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sz w:val="24"/>
      <w:szCs w:val="24"/>
    </w:rPr>
  </w:style>
  <w:style w:type="paragraph" w:customStyle="1" w:styleId="VastagCm">
    <w:name w:val="VastagCím"/>
    <w:uiPriority w:val="99"/>
    <w:rsid w:val="00A26A35"/>
    <w:pPr>
      <w:widowControl w:val="0"/>
      <w:autoSpaceDE w:val="0"/>
      <w:autoSpaceDN w:val="0"/>
      <w:adjustRightInd w:val="0"/>
      <w:spacing w:before="480" w:after="240"/>
      <w:jc w:val="center"/>
    </w:pPr>
    <w:rPr>
      <w:b/>
      <w:bCs/>
      <w:sz w:val="24"/>
      <w:szCs w:val="24"/>
    </w:rPr>
  </w:style>
  <w:style w:type="paragraph" w:customStyle="1" w:styleId="vonal">
    <w:name w:val="vonal"/>
    <w:uiPriority w:val="99"/>
    <w:rsid w:val="00A26A3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character" w:styleId="Kiemels">
    <w:name w:val="Emphasis"/>
    <w:uiPriority w:val="20"/>
    <w:qFormat/>
    <w:rsid w:val="00DA1391"/>
    <w:rPr>
      <w:i/>
      <w:iCs/>
    </w:rPr>
  </w:style>
  <w:style w:type="paragraph" w:styleId="NormlWeb">
    <w:name w:val="Normal (Web)"/>
    <w:basedOn w:val="Norml"/>
    <w:uiPriority w:val="99"/>
    <w:unhideWhenUsed/>
    <w:rsid w:val="008A75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rticlelead">
    <w:name w:val="article__lead"/>
    <w:basedOn w:val="Norml"/>
    <w:rsid w:val="004D12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rsid w:val="00B75120"/>
  </w:style>
  <w:style w:type="character" w:customStyle="1" w:styleId="eop">
    <w:name w:val="eop"/>
    <w:rsid w:val="00B75120"/>
  </w:style>
  <w:style w:type="character" w:styleId="Mrltotthiperhivatkozs">
    <w:name w:val="FollowedHyperlink"/>
    <w:rsid w:val="00670662"/>
    <w:rPr>
      <w:color w:val="954F72"/>
      <w:u w:val="single"/>
    </w:rPr>
  </w:style>
  <w:style w:type="paragraph" w:customStyle="1" w:styleId="felsorolascim">
    <w:name w:val="felsorolascim"/>
    <w:basedOn w:val="Norml"/>
    <w:rsid w:val="006B38D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msor3Char">
    <w:name w:val="Címsor 3 Char"/>
    <w:link w:val="Cmsor3"/>
    <w:semiHidden/>
    <w:rsid w:val="006F4558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msor4Char">
    <w:name w:val="Címsor 4 Char"/>
    <w:link w:val="Cmsor4"/>
    <w:semiHidden/>
    <w:rsid w:val="006F45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eladathead">
    <w:name w:val="feladathead"/>
    <w:rsid w:val="006F4558"/>
  </w:style>
  <w:style w:type="paragraph" w:customStyle="1" w:styleId="feladatszov">
    <w:name w:val="feladat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osszefoglhead">
    <w:name w:val="osszefoglhead"/>
    <w:rsid w:val="006F4558"/>
  </w:style>
  <w:style w:type="paragraph" w:customStyle="1" w:styleId="osszefoglszov">
    <w:name w:val="osszefoglszov"/>
    <w:basedOn w:val="Norml"/>
    <w:rsid w:val="006F455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zovegFolytatasCharCharChar">
    <w:name w:val="SzovegFolytatas Char Char Char"/>
    <w:rsid w:val="00E53160"/>
    <w:rPr>
      <w:rFonts w:ascii="Arial" w:hAnsi="Arial"/>
      <w:lang w:val="hu-HU" w:eastAsia="hu-HU" w:bidi="ar-SA"/>
    </w:rPr>
  </w:style>
  <w:style w:type="character" w:customStyle="1" w:styleId="KitekintBekezdesChar">
    <w:name w:val="KitekintBekezdes Char"/>
    <w:link w:val="KitekintBekezdes"/>
    <w:rsid w:val="00E53160"/>
    <w:rPr>
      <w:rFonts w:ascii="Arial" w:hAnsi="Arial"/>
      <w:sz w:val="16"/>
    </w:rPr>
  </w:style>
  <w:style w:type="paragraph" w:customStyle="1" w:styleId="rtejustify">
    <w:name w:val="rtejustify"/>
    <w:basedOn w:val="Norml"/>
    <w:rsid w:val="00161F3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eloldatlanmegemlts">
    <w:name w:val="Feloldatlan megemlítés"/>
    <w:uiPriority w:val="99"/>
    <w:semiHidden/>
    <w:unhideWhenUsed/>
    <w:rsid w:val="00CD6471"/>
    <w:rPr>
      <w:color w:val="605E5C"/>
      <w:shd w:val="clear" w:color="auto" w:fill="E1DFDD"/>
    </w:rPr>
  </w:style>
  <w:style w:type="character" w:customStyle="1" w:styleId="Felsorol2Char">
    <w:name w:val="Felsorol2 Char"/>
    <w:link w:val="Felsorol2"/>
    <w:rsid w:val="003D784B"/>
    <w:rPr>
      <w:rFonts w:ascii="Arial" w:hAnsi="Arial"/>
    </w:rPr>
  </w:style>
  <w:style w:type="character" w:customStyle="1" w:styleId="kkkpttprofname2mmpm">
    <w:name w:val="kkk_ptt_profname__2mmpm"/>
    <w:rsid w:val="0000176C"/>
  </w:style>
  <w:style w:type="character" w:customStyle="1" w:styleId="kkkpttdownloadna2f">
    <w:name w:val="kkk_ptt_download__na2_f"/>
    <w:rsid w:val="0000176C"/>
  </w:style>
  <w:style w:type="character" w:styleId="Jegyzethivatkozs">
    <w:name w:val="annotation reference"/>
    <w:rsid w:val="00E03E9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03E93"/>
  </w:style>
  <w:style w:type="character" w:customStyle="1" w:styleId="JegyzetszvegChar">
    <w:name w:val="Jegyzetszöveg Char"/>
    <w:link w:val="Jegyzetszveg"/>
    <w:rsid w:val="00E03E93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E03E93"/>
    <w:rPr>
      <w:b/>
      <w:bCs/>
    </w:rPr>
  </w:style>
  <w:style w:type="character" w:customStyle="1" w:styleId="MegjegyzstrgyaChar">
    <w:name w:val="Megjegyzés tárgya Char"/>
    <w:link w:val="Megjegyzstrgya"/>
    <w:rsid w:val="00E03E93"/>
    <w:rPr>
      <w:rFonts w:ascii="Arial" w:hAnsi="Arial"/>
      <w:b/>
      <w:bCs/>
    </w:rPr>
  </w:style>
  <w:style w:type="character" w:customStyle="1" w:styleId="lfejChar">
    <w:name w:val="Élőfej Char"/>
    <w:link w:val="lfej"/>
    <w:uiPriority w:val="99"/>
    <w:rsid w:val="00A06FEA"/>
    <w:rPr>
      <w:rFonts w:ascii="Arial" w:hAnsi="Arial"/>
    </w:rPr>
  </w:style>
  <w:style w:type="paragraph" w:styleId="Nincstrkz">
    <w:name w:val="No Spacing"/>
    <w:link w:val="NincstrkzChar"/>
    <w:uiPriority w:val="1"/>
    <w:qFormat/>
    <w:rsid w:val="00A06FEA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A06FEA"/>
    <w:rPr>
      <w:rFonts w:ascii="Calibri" w:hAnsi="Calibri"/>
      <w:sz w:val="22"/>
      <w:szCs w:val="22"/>
    </w:rPr>
  </w:style>
  <w:style w:type="paragraph" w:customStyle="1" w:styleId="Stlus1">
    <w:name w:val="Stílus1"/>
    <w:basedOn w:val="szovegfolytatas0"/>
    <w:rsid w:val="00F57C60"/>
    <w:pPr>
      <w:spacing w:before="60" w:beforeAutospacing="0" w:after="0" w:afterAutospacing="0"/>
      <w:jc w:val="center"/>
    </w:pPr>
    <w:rPr>
      <w:rFonts w:ascii="Arial" w:hAnsi="Arial" w:cs="Arial"/>
      <w:b/>
      <w:bCs/>
    </w:rPr>
  </w:style>
  <w:style w:type="paragraph" w:styleId="Vltozat">
    <w:name w:val="Revision"/>
    <w:hidden/>
    <w:uiPriority w:val="99"/>
    <w:semiHidden/>
    <w:rsid w:val="00543F12"/>
    <w:rPr>
      <w:rFonts w:ascii="Arial" w:hAnsi="Arial"/>
    </w:rPr>
  </w:style>
  <w:style w:type="paragraph" w:customStyle="1" w:styleId="xmsonormal">
    <w:name w:val="x_msonormal"/>
    <w:basedOn w:val="Norml"/>
    <w:rsid w:val="000839E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412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C55F3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9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9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4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8048">
          <w:marLeft w:val="0"/>
          <w:marRight w:val="0"/>
          <w:marTop w:val="240"/>
          <w:marBottom w:val="24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9279608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</w:div>
          </w:divsChild>
        </w:div>
        <w:div w:id="1928148339">
          <w:marLeft w:val="0"/>
          <w:marRight w:val="0"/>
          <w:marTop w:val="0"/>
          <w:marBottom w:val="330"/>
          <w:divBdr>
            <w:top w:val="single" w:sz="6" w:space="0" w:color="F0AD4E"/>
            <w:left w:val="single" w:sz="6" w:space="0" w:color="F0AD4E"/>
            <w:bottom w:val="single" w:sz="6" w:space="0" w:color="F0AD4E"/>
            <w:right w:val="single" w:sz="6" w:space="0" w:color="F0AD4E"/>
          </w:divBdr>
          <w:divsChild>
            <w:div w:id="516580959">
              <w:marLeft w:val="0"/>
              <w:marRight w:val="0"/>
              <w:marTop w:val="0"/>
              <w:marBottom w:val="0"/>
              <w:divBdr>
                <w:top w:val="none" w:sz="0" w:space="8" w:color="F0AD4E"/>
                <w:left w:val="none" w:sz="0" w:space="11" w:color="F0AD4E"/>
                <w:bottom w:val="single" w:sz="6" w:space="8" w:color="F0AD4E"/>
                <w:right w:val="none" w:sz="0" w:space="11" w:color="F0AD4E"/>
              </w:divBdr>
            </w:div>
            <w:div w:id="193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10878">
          <w:marLeft w:val="240"/>
          <w:marRight w:val="240"/>
          <w:marTop w:val="240"/>
          <w:marBottom w:val="240"/>
          <w:divBdr>
            <w:top w:val="none" w:sz="0" w:space="0" w:color="auto"/>
            <w:left w:val="single" w:sz="18" w:space="12" w:color="9B7A15"/>
            <w:bottom w:val="none" w:sz="0" w:space="0" w:color="auto"/>
            <w:right w:val="none" w:sz="0" w:space="0" w:color="auto"/>
          </w:divBdr>
          <w:divsChild>
            <w:div w:id="3785522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single" w:sz="6" w:space="0" w:color="9B7A15"/>
                <w:right w:val="none" w:sz="0" w:space="0" w:color="auto"/>
              </w:divBdr>
            </w:div>
          </w:divsChild>
        </w:div>
        <w:div w:id="2142456691">
          <w:marLeft w:val="0"/>
          <w:marRight w:val="0"/>
          <w:marTop w:val="0"/>
          <w:marBottom w:val="330"/>
          <w:divBdr>
            <w:top w:val="single" w:sz="6" w:space="0" w:color="3FAD46"/>
            <w:left w:val="single" w:sz="6" w:space="0" w:color="3FAD46"/>
            <w:bottom w:val="single" w:sz="6" w:space="0" w:color="3FAD46"/>
            <w:right w:val="single" w:sz="6" w:space="0" w:color="3FAD46"/>
          </w:divBdr>
          <w:divsChild>
            <w:div w:id="363755230">
              <w:marLeft w:val="0"/>
              <w:marRight w:val="0"/>
              <w:marTop w:val="0"/>
              <w:marBottom w:val="0"/>
              <w:divBdr>
                <w:top w:val="none" w:sz="0" w:space="8" w:color="3FAD46"/>
                <w:left w:val="none" w:sz="0" w:space="11" w:color="3FAD46"/>
                <w:bottom w:val="single" w:sz="6" w:space="8" w:color="3FAD46"/>
                <w:right w:val="none" w:sz="0" w:space="11" w:color="3FAD46"/>
              </w:divBdr>
            </w:div>
            <w:div w:id="12247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7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0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327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8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51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43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9092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465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29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ok\eTan0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367D-35FA-4572-8961-001343BB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eTan01</Template>
  <TotalTime>1</TotalTime>
  <Pages>7</Pages>
  <Words>547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Title</vt:lpstr>
    </vt:vector>
  </TitlesOfParts>
  <Company>Dr. Rácz &amp; Partner Ltd.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Henczi</dc:creator>
  <cp:keywords/>
  <dc:description/>
  <cp:lastModifiedBy>Krisztina Szereminé Hegedűs</cp:lastModifiedBy>
  <cp:revision>2</cp:revision>
  <cp:lastPrinted>2025-03-25T10:52:00Z</cp:lastPrinted>
  <dcterms:created xsi:type="dcterms:W3CDTF">2025-03-25T12:34:00Z</dcterms:created>
  <dcterms:modified xsi:type="dcterms:W3CDTF">2025-03-25T12:34:00Z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iteId">
    <vt:lpwstr>a1ae89fb-21b9-40bf-9d82-a10ae85a2407</vt:lpwstr>
  </property>
  <property fmtid="{D5CDD505-2E9C-101B-9397-08002B2CF9AE}" pid="4" name="MSIP_Label_9c86c25f-31f1-46f7-b4f9-3c53b1ed0b07_Owner">
    <vt:lpwstr>hu0hen@festo.net</vt:lpwstr>
  </property>
  <property fmtid="{D5CDD505-2E9C-101B-9397-08002B2CF9AE}" pid="5" name="MSIP_Label_9c86c25f-31f1-46f7-b4f9-3c53b1ed0b07_SetDate">
    <vt:lpwstr>2020-08-12T15:20:20.1638945Z</vt:lpwstr>
  </property>
  <property fmtid="{D5CDD505-2E9C-101B-9397-08002B2CF9AE}" pid="6" name="MSIP_Label_9c86c25f-31f1-46f7-b4f9-3c53b1ed0b07_Name">
    <vt:lpwstr>Internal</vt:lpwstr>
  </property>
  <property fmtid="{D5CDD505-2E9C-101B-9397-08002B2CF9AE}" pid="7" name="MSIP_Label_9c86c25f-31f1-46f7-b4f9-3c53b1ed0b07_Application">
    <vt:lpwstr>Microsoft Azure Information Protection</vt:lpwstr>
  </property>
  <property fmtid="{D5CDD505-2E9C-101B-9397-08002B2CF9AE}" pid="8" name="MSIP_Label_9c86c25f-31f1-46f7-b4f9-3c53b1ed0b07_ActionId">
    <vt:lpwstr>f8aa312b-9ee6-456b-9a5a-3361860007bb</vt:lpwstr>
  </property>
  <property fmtid="{D5CDD505-2E9C-101B-9397-08002B2CF9AE}" pid="9" name="MSIP_Label_9c86c25f-31f1-46f7-b4f9-3c53b1ed0b07_Extended_MSFT_Method">
    <vt:lpwstr>Automatic</vt:lpwstr>
  </property>
  <property fmtid="{D5CDD505-2E9C-101B-9397-08002B2CF9AE}" pid="10" name="Sensitivity">
    <vt:lpwstr>Internal</vt:lpwstr>
  </property>
</Properties>
</file>